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A986BF" w14:textId="77777777" w:rsidR="003D2DA5" w:rsidRDefault="0061541F">
      <w:pPr>
        <w:pStyle w:val="Heading1"/>
        <w:spacing w:before="43"/>
        <w:ind w:left="3107"/>
        <w:rPr>
          <w:b w:val="0"/>
          <w:bCs w:val="0"/>
        </w:rPr>
      </w:pPr>
      <w:r>
        <w:rPr>
          <w:spacing w:val="-1"/>
        </w:rPr>
        <w:t>Texas</w:t>
      </w:r>
      <w:r>
        <w:t xml:space="preserve"> </w:t>
      </w:r>
      <w:r>
        <w:rPr>
          <w:spacing w:val="-1"/>
        </w:rPr>
        <w:t>Title Insurance Statistical</w:t>
      </w:r>
      <w:r>
        <w:rPr>
          <w:spacing w:val="2"/>
        </w:rPr>
        <w:t xml:space="preserve"> </w:t>
      </w:r>
      <w:r>
        <w:rPr>
          <w:spacing w:val="-1"/>
        </w:rPr>
        <w:t>Plan</w:t>
      </w:r>
    </w:p>
    <w:p w14:paraId="1AA35190" w14:textId="77777777" w:rsidR="003D2DA5" w:rsidRDefault="003D2DA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67CC4AD" w14:textId="77777777" w:rsidR="003D2DA5" w:rsidRDefault="003D2DA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B91DFA2" w14:textId="77777777" w:rsidR="003D2DA5" w:rsidRDefault="003D2DA5">
      <w:pPr>
        <w:spacing w:before="2"/>
        <w:rPr>
          <w:rFonts w:ascii="Times New Roman" w:eastAsia="Times New Roman" w:hAnsi="Times New Roman" w:cs="Times New Roman"/>
          <w:b/>
          <w:bCs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4"/>
        <w:gridCol w:w="7565"/>
        <w:gridCol w:w="843"/>
      </w:tblGrid>
      <w:tr w:rsidR="003D2DA5" w14:paraId="198AFE9C" w14:textId="77777777">
        <w:trPr>
          <w:trHeight w:hRule="exact" w:val="756"/>
        </w:trPr>
        <w:tc>
          <w:tcPr>
            <w:tcW w:w="10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3D524C" w14:textId="77777777" w:rsidR="003D2DA5" w:rsidRDefault="0061541F">
            <w:pPr>
              <w:pStyle w:val="TableParagraph"/>
              <w:spacing w:before="29"/>
              <w:ind w:left="22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TABLE_OF_CONTENTS"/>
            <w:bookmarkEnd w:id="0"/>
            <w:r>
              <w:rPr>
                <w:rFonts w:ascii="Times New Roman"/>
                <w:b/>
                <w:spacing w:val="-1"/>
                <w:sz w:val="24"/>
              </w:rPr>
              <w:t>TABLE</w:t>
            </w:r>
            <w:r>
              <w:rPr>
                <w:rFonts w:ascii="Times New Roman"/>
                <w:b/>
                <w:sz w:val="24"/>
              </w:rPr>
              <w:t xml:space="preserve"> OF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CONTENTS</w:t>
            </w:r>
          </w:p>
        </w:tc>
      </w:tr>
      <w:tr w:rsidR="003D2DA5" w14:paraId="765240EB" w14:textId="77777777">
        <w:trPr>
          <w:trHeight w:hRule="exact" w:val="742"/>
        </w:trPr>
        <w:tc>
          <w:tcPr>
            <w:tcW w:w="10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5667B7" w14:textId="77777777" w:rsidR="003D2DA5" w:rsidRDefault="003D2DA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1D57E13" w14:textId="77777777" w:rsidR="003D2DA5" w:rsidRDefault="0061541F">
            <w:pPr>
              <w:pStyle w:val="TableParagraph"/>
              <w:spacing w:before="149"/>
              <w:ind w:right="22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Page"/>
            <w:bookmarkEnd w:id="1"/>
            <w:r>
              <w:rPr>
                <w:rFonts w:ascii="Times New Roman"/>
                <w:b/>
                <w:i/>
                <w:spacing w:val="-1"/>
                <w:w w:val="95"/>
                <w:sz w:val="24"/>
              </w:rPr>
              <w:t>Page</w:t>
            </w:r>
          </w:p>
        </w:tc>
      </w:tr>
      <w:tr w:rsidR="003D2DA5" w14:paraId="235B8E5A" w14:textId="77777777">
        <w:trPr>
          <w:trHeight w:hRule="exact" w:val="325"/>
        </w:trPr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</w:tcPr>
          <w:p w14:paraId="4C91630C" w14:textId="77777777" w:rsidR="003D2DA5" w:rsidRDefault="0061541F">
            <w:pPr>
              <w:pStyle w:val="TableParagraph"/>
              <w:spacing w:before="14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Introduction</w:t>
            </w:r>
          </w:p>
        </w:tc>
        <w:tc>
          <w:tcPr>
            <w:tcW w:w="7565" w:type="dxa"/>
            <w:tcBorders>
              <w:top w:val="nil"/>
              <w:left w:val="nil"/>
              <w:bottom w:val="nil"/>
              <w:right w:val="nil"/>
            </w:tcBorders>
          </w:tcPr>
          <w:p w14:paraId="00918E84" w14:textId="77777777" w:rsidR="003D2DA5" w:rsidRDefault="003D2DA5"/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6B15188B" w14:textId="77777777" w:rsidR="003D2DA5" w:rsidRDefault="0061541F">
            <w:pPr>
              <w:pStyle w:val="TableParagraph"/>
              <w:spacing w:before="14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ii"/>
            <w:bookmarkEnd w:id="2"/>
            <w:r>
              <w:rPr>
                <w:rFonts w:ascii="Times New Roman"/>
                <w:sz w:val="24"/>
              </w:rPr>
              <w:t>ii</w:t>
            </w:r>
          </w:p>
        </w:tc>
      </w:tr>
      <w:tr w:rsidR="003D2DA5" w14:paraId="1C954362" w14:textId="77777777">
        <w:trPr>
          <w:trHeight w:hRule="exact" w:val="360"/>
        </w:trPr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</w:tcPr>
          <w:p w14:paraId="0A70C979" w14:textId="77777777" w:rsidR="003D2DA5" w:rsidRDefault="0061541F">
            <w:pPr>
              <w:pStyle w:val="TableParagraph"/>
              <w:spacing w:before="8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Schedule S-1</w:t>
            </w:r>
          </w:p>
        </w:tc>
        <w:tc>
          <w:tcPr>
            <w:tcW w:w="7565" w:type="dxa"/>
            <w:tcBorders>
              <w:top w:val="nil"/>
              <w:left w:val="nil"/>
              <w:bottom w:val="nil"/>
              <w:right w:val="nil"/>
            </w:tcBorders>
          </w:tcPr>
          <w:p w14:paraId="23EDD1F8" w14:textId="77777777" w:rsidR="003D2DA5" w:rsidRDefault="0061541F">
            <w:pPr>
              <w:pStyle w:val="TableParagraph"/>
              <w:spacing w:before="8"/>
              <w:ind w:left="3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Transaction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Report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759CD49B" w14:textId="77777777" w:rsidR="003D2DA5" w:rsidRDefault="0061541F">
            <w:pPr>
              <w:pStyle w:val="TableParagraph"/>
              <w:spacing w:before="8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3D2DA5" w14:paraId="0B09BBA3" w14:textId="77777777">
        <w:trPr>
          <w:trHeight w:hRule="exact" w:val="400"/>
        </w:trPr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</w:tcPr>
          <w:p w14:paraId="2546D0DC" w14:textId="77777777" w:rsidR="003D2DA5" w:rsidRDefault="0061541F">
            <w:pPr>
              <w:pStyle w:val="TableParagraph"/>
              <w:spacing w:before="49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Schedule S-2</w:t>
            </w:r>
          </w:p>
        </w:tc>
        <w:tc>
          <w:tcPr>
            <w:tcW w:w="7565" w:type="dxa"/>
            <w:tcBorders>
              <w:top w:val="nil"/>
              <w:left w:val="nil"/>
              <w:bottom w:val="nil"/>
              <w:right w:val="nil"/>
            </w:tcBorders>
          </w:tcPr>
          <w:p w14:paraId="28C73BA0" w14:textId="77777777" w:rsidR="003D2DA5" w:rsidRDefault="0061541F">
            <w:pPr>
              <w:pStyle w:val="TableParagraph"/>
              <w:spacing w:before="49"/>
              <w:ind w:left="3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Reconciliation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Report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7E472956" w14:textId="77777777" w:rsidR="003D2DA5" w:rsidRDefault="0061541F">
            <w:pPr>
              <w:pStyle w:val="TableParagraph"/>
              <w:spacing w:before="49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</w:tr>
      <w:tr w:rsidR="003D2DA5" w14:paraId="1CC6F5AC" w14:textId="77777777">
        <w:trPr>
          <w:trHeight w:hRule="exact" w:val="400"/>
        </w:trPr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</w:tcPr>
          <w:p w14:paraId="0F700534" w14:textId="77777777" w:rsidR="003D2DA5" w:rsidRDefault="0061541F">
            <w:pPr>
              <w:pStyle w:val="TableParagraph"/>
              <w:spacing w:before="48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Schedule S-3</w:t>
            </w:r>
          </w:p>
        </w:tc>
        <w:tc>
          <w:tcPr>
            <w:tcW w:w="7565" w:type="dxa"/>
            <w:tcBorders>
              <w:top w:val="nil"/>
              <w:left w:val="nil"/>
              <w:bottom w:val="nil"/>
              <w:right w:val="nil"/>
            </w:tcBorders>
          </w:tcPr>
          <w:p w14:paraId="57845D14" w14:textId="77777777" w:rsidR="003D2DA5" w:rsidRDefault="0061541F">
            <w:pPr>
              <w:pStyle w:val="TableParagraph"/>
              <w:spacing w:before="48"/>
              <w:ind w:left="3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Liability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Distribution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Report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0BF3A328" w14:textId="77777777" w:rsidR="003D2DA5" w:rsidRDefault="0061541F">
            <w:pPr>
              <w:pStyle w:val="TableParagraph"/>
              <w:spacing w:before="48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</w:tr>
      <w:tr w:rsidR="003D2DA5" w14:paraId="57E684C4" w14:textId="77777777">
        <w:trPr>
          <w:trHeight w:hRule="exact" w:val="401"/>
        </w:trPr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</w:tcPr>
          <w:p w14:paraId="17CB8D8C" w14:textId="77777777" w:rsidR="003D2DA5" w:rsidRDefault="0061541F">
            <w:pPr>
              <w:pStyle w:val="TableParagraph"/>
              <w:spacing w:before="49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Schedule S-4</w:t>
            </w:r>
          </w:p>
        </w:tc>
        <w:tc>
          <w:tcPr>
            <w:tcW w:w="7565" w:type="dxa"/>
            <w:tcBorders>
              <w:top w:val="nil"/>
              <w:left w:val="nil"/>
              <w:bottom w:val="nil"/>
              <w:right w:val="nil"/>
            </w:tcBorders>
          </w:tcPr>
          <w:p w14:paraId="7701E0F7" w14:textId="77777777" w:rsidR="003D2DA5" w:rsidRDefault="0061541F">
            <w:pPr>
              <w:pStyle w:val="TableParagraph"/>
              <w:spacing w:before="49"/>
              <w:ind w:left="3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Endorsement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Report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1E204AE9" w14:textId="77777777" w:rsidR="003D2DA5" w:rsidRDefault="0061541F">
            <w:pPr>
              <w:pStyle w:val="TableParagraph"/>
              <w:spacing w:before="49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</w:tr>
      <w:tr w:rsidR="003D2DA5" w14:paraId="37638A09" w14:textId="77777777">
        <w:trPr>
          <w:trHeight w:hRule="exact" w:val="400"/>
        </w:trPr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</w:tcPr>
          <w:p w14:paraId="41802EEA" w14:textId="77777777" w:rsidR="003D2DA5" w:rsidRDefault="0061541F">
            <w:pPr>
              <w:pStyle w:val="TableParagraph"/>
              <w:spacing w:before="49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Schedule S-5</w:t>
            </w:r>
          </w:p>
        </w:tc>
        <w:tc>
          <w:tcPr>
            <w:tcW w:w="7565" w:type="dxa"/>
            <w:tcBorders>
              <w:top w:val="nil"/>
              <w:left w:val="nil"/>
              <w:bottom w:val="nil"/>
              <w:right w:val="nil"/>
            </w:tcBorders>
          </w:tcPr>
          <w:p w14:paraId="6D94AD6F" w14:textId="77777777" w:rsidR="003D2DA5" w:rsidRDefault="0061541F">
            <w:pPr>
              <w:pStyle w:val="TableParagraph"/>
              <w:spacing w:before="49"/>
              <w:ind w:left="3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Special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Charges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Credits </w:t>
            </w:r>
            <w:r>
              <w:rPr>
                <w:rFonts w:ascii="Times New Roman"/>
                <w:spacing w:val="-1"/>
                <w:sz w:val="24"/>
              </w:rPr>
              <w:t>Report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7BCE60C6" w14:textId="77777777" w:rsidR="003D2DA5" w:rsidRDefault="0061541F">
            <w:pPr>
              <w:pStyle w:val="TableParagraph"/>
              <w:spacing w:before="49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</w:tr>
      <w:tr w:rsidR="003D2DA5" w14:paraId="74F031F0" w14:textId="77777777">
        <w:trPr>
          <w:trHeight w:hRule="exact" w:val="400"/>
        </w:trPr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</w:tcPr>
          <w:p w14:paraId="00B349B9" w14:textId="77777777" w:rsidR="003D2DA5" w:rsidRDefault="0061541F">
            <w:pPr>
              <w:pStyle w:val="TableParagraph"/>
              <w:spacing w:before="48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Schedule S-6</w:t>
            </w:r>
          </w:p>
        </w:tc>
        <w:tc>
          <w:tcPr>
            <w:tcW w:w="7565" w:type="dxa"/>
            <w:tcBorders>
              <w:top w:val="nil"/>
              <w:left w:val="nil"/>
              <w:bottom w:val="nil"/>
              <w:right w:val="nil"/>
            </w:tcBorders>
          </w:tcPr>
          <w:p w14:paraId="791FF880" w14:textId="77777777" w:rsidR="003D2DA5" w:rsidRDefault="0061541F">
            <w:pPr>
              <w:pStyle w:val="TableParagraph"/>
              <w:spacing w:before="48"/>
              <w:ind w:left="3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Co-Insurance Report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5A8D2C7A" w14:textId="77777777" w:rsidR="003D2DA5" w:rsidRDefault="0061541F">
            <w:pPr>
              <w:pStyle w:val="TableParagraph"/>
              <w:spacing w:before="48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</w:tr>
      <w:tr w:rsidR="003D2DA5" w14:paraId="188A5A85" w14:textId="77777777">
        <w:trPr>
          <w:trHeight w:hRule="exact" w:val="401"/>
        </w:trPr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</w:tcPr>
          <w:p w14:paraId="3DB8BA6D" w14:textId="77777777" w:rsidR="003D2DA5" w:rsidRDefault="0061541F">
            <w:pPr>
              <w:pStyle w:val="TableParagraph"/>
              <w:spacing w:before="49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Table </w:t>
            </w: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7565" w:type="dxa"/>
            <w:tcBorders>
              <w:top w:val="nil"/>
              <w:left w:val="nil"/>
              <w:bottom w:val="nil"/>
              <w:right w:val="nil"/>
            </w:tcBorders>
          </w:tcPr>
          <w:p w14:paraId="72D4B359" w14:textId="77777777" w:rsidR="003D2DA5" w:rsidRDefault="0061541F">
            <w:pPr>
              <w:pStyle w:val="TableParagraph"/>
              <w:spacing w:before="49"/>
              <w:ind w:left="3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Minimum </w:t>
            </w:r>
            <w:r>
              <w:rPr>
                <w:rFonts w:ascii="Times New Roman"/>
                <w:spacing w:val="-1"/>
                <w:sz w:val="24"/>
              </w:rPr>
              <w:t xml:space="preserve">Acceptable </w:t>
            </w:r>
            <w:r>
              <w:rPr>
                <w:rFonts w:ascii="Times New Roman"/>
                <w:sz w:val="24"/>
              </w:rPr>
              <w:t>Content of</w:t>
            </w:r>
            <w:r>
              <w:rPr>
                <w:rFonts w:ascii="Times New Roman"/>
                <w:spacing w:val="-1"/>
                <w:sz w:val="24"/>
              </w:rPr>
              <w:t xml:space="preserve"> Basic Statistical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Record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64F14FAC" w14:textId="77777777" w:rsidR="003D2DA5" w:rsidRDefault="0061541F">
            <w:pPr>
              <w:pStyle w:val="TableParagraph"/>
              <w:spacing w:before="49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</w:tr>
      <w:tr w:rsidR="003D2DA5" w14:paraId="28F97DE3" w14:textId="77777777">
        <w:trPr>
          <w:trHeight w:hRule="exact" w:val="400"/>
        </w:trPr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</w:tcPr>
          <w:p w14:paraId="0EBF5C6A" w14:textId="77777777" w:rsidR="003D2DA5" w:rsidRDefault="0061541F">
            <w:pPr>
              <w:pStyle w:val="TableParagraph"/>
              <w:spacing w:before="49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Table </w:t>
            </w: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7565" w:type="dxa"/>
            <w:tcBorders>
              <w:top w:val="nil"/>
              <w:left w:val="nil"/>
              <w:bottom w:val="nil"/>
              <w:right w:val="nil"/>
            </w:tcBorders>
          </w:tcPr>
          <w:p w14:paraId="5E48F58B" w14:textId="77777777" w:rsidR="003D2DA5" w:rsidRDefault="0061541F">
            <w:pPr>
              <w:pStyle w:val="TableParagraph"/>
              <w:spacing w:before="49"/>
              <w:ind w:left="3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Standard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Transaction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Codes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for Texas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Operations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3000C7B0" w14:textId="77777777" w:rsidR="003D2DA5" w:rsidRDefault="0061541F">
            <w:pPr>
              <w:pStyle w:val="TableParagraph"/>
              <w:spacing w:before="49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</w:tr>
      <w:tr w:rsidR="003D2DA5" w14:paraId="3B086037" w14:textId="77777777">
        <w:trPr>
          <w:trHeight w:hRule="exact" w:val="400"/>
        </w:trPr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</w:tcPr>
          <w:p w14:paraId="065F23DE" w14:textId="77777777" w:rsidR="003D2DA5" w:rsidRDefault="0061541F">
            <w:pPr>
              <w:pStyle w:val="TableParagraph"/>
              <w:spacing w:before="48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Table </w:t>
            </w: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7565" w:type="dxa"/>
            <w:tcBorders>
              <w:top w:val="nil"/>
              <w:left w:val="nil"/>
              <w:bottom w:val="nil"/>
              <w:right w:val="nil"/>
            </w:tcBorders>
          </w:tcPr>
          <w:p w14:paraId="0AEFAA2F" w14:textId="77777777" w:rsidR="003D2DA5" w:rsidRDefault="0061541F">
            <w:pPr>
              <w:pStyle w:val="TableParagraph"/>
              <w:spacing w:before="48"/>
              <w:ind w:left="3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Standard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Special</w:t>
            </w:r>
            <w:r>
              <w:rPr>
                <w:rFonts w:ascii="Times New Roman"/>
                <w:sz w:val="24"/>
              </w:rPr>
              <w:t xml:space="preserve"> Charge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Credit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Codes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for Texas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Operations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276078D6" w14:textId="77777777" w:rsidR="003D2DA5" w:rsidRDefault="0061541F">
            <w:pPr>
              <w:pStyle w:val="TableParagraph"/>
              <w:spacing w:before="48"/>
              <w:ind w:left="2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</w:t>
            </w:r>
          </w:p>
        </w:tc>
      </w:tr>
      <w:tr w:rsidR="003D2DA5" w14:paraId="3BCB982D" w14:textId="77777777">
        <w:trPr>
          <w:trHeight w:hRule="exact" w:val="401"/>
        </w:trPr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</w:tcPr>
          <w:p w14:paraId="4B5FF9D8" w14:textId="77777777" w:rsidR="003D2DA5" w:rsidRDefault="0061541F">
            <w:pPr>
              <w:pStyle w:val="TableParagraph"/>
              <w:spacing w:before="49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Table </w:t>
            </w: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7565" w:type="dxa"/>
            <w:tcBorders>
              <w:top w:val="nil"/>
              <w:left w:val="nil"/>
              <w:bottom w:val="nil"/>
              <w:right w:val="nil"/>
            </w:tcBorders>
          </w:tcPr>
          <w:p w14:paraId="3C00A178" w14:textId="77777777" w:rsidR="003D2DA5" w:rsidRDefault="0061541F">
            <w:pPr>
              <w:pStyle w:val="TableParagraph"/>
              <w:spacing w:before="49"/>
              <w:ind w:left="3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Standard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Endorsement</w:t>
            </w:r>
            <w:r>
              <w:rPr>
                <w:rFonts w:ascii="Times New Roman"/>
                <w:sz w:val="24"/>
              </w:rPr>
              <w:t xml:space="preserve"> Codes </w:t>
            </w:r>
            <w:r>
              <w:rPr>
                <w:rFonts w:ascii="Times New Roman"/>
                <w:spacing w:val="-1"/>
                <w:sz w:val="24"/>
              </w:rPr>
              <w:t>for Texas</w:t>
            </w:r>
            <w:r>
              <w:rPr>
                <w:rFonts w:ascii="Times New Roman"/>
                <w:sz w:val="24"/>
              </w:rPr>
              <w:t xml:space="preserve"> Operations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7F3F55CD" w14:textId="77777777" w:rsidR="003D2DA5" w:rsidRDefault="0061541F">
            <w:pPr>
              <w:pStyle w:val="TableParagraph"/>
              <w:spacing w:before="49"/>
              <w:ind w:left="2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</w:t>
            </w:r>
          </w:p>
        </w:tc>
      </w:tr>
      <w:tr w:rsidR="003D2DA5" w14:paraId="1F3CDCC3" w14:textId="77777777">
        <w:trPr>
          <w:trHeight w:hRule="exact" w:val="400"/>
        </w:trPr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</w:tcPr>
          <w:p w14:paraId="0C99D62F" w14:textId="77777777" w:rsidR="003D2DA5" w:rsidRDefault="0061541F">
            <w:pPr>
              <w:pStyle w:val="TableParagraph"/>
              <w:spacing w:before="49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Table </w:t>
            </w: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7565" w:type="dxa"/>
            <w:tcBorders>
              <w:top w:val="nil"/>
              <w:left w:val="nil"/>
              <w:bottom w:val="nil"/>
              <w:right w:val="nil"/>
            </w:tcBorders>
          </w:tcPr>
          <w:p w14:paraId="04BA88C4" w14:textId="77777777" w:rsidR="003D2DA5" w:rsidRDefault="0061541F">
            <w:pPr>
              <w:pStyle w:val="TableParagraph"/>
              <w:spacing w:before="49"/>
              <w:ind w:left="3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Standard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Insured</w:t>
            </w:r>
            <w:r>
              <w:rPr>
                <w:rFonts w:ascii="Times New Roman"/>
                <w:sz w:val="24"/>
              </w:rPr>
              <w:t xml:space="preserve"> Closing </w:t>
            </w:r>
            <w:r>
              <w:rPr>
                <w:rFonts w:ascii="Times New Roman"/>
                <w:spacing w:val="-1"/>
                <w:sz w:val="24"/>
              </w:rPr>
              <w:t>Service Codes</w:t>
            </w:r>
            <w:r>
              <w:rPr>
                <w:rFonts w:ascii="Times New Roman"/>
                <w:sz w:val="24"/>
              </w:rPr>
              <w:t xml:space="preserve"> for</w:t>
            </w:r>
            <w:r>
              <w:rPr>
                <w:rFonts w:ascii="Times New Roman"/>
                <w:spacing w:val="-1"/>
                <w:sz w:val="24"/>
              </w:rPr>
              <w:t xml:space="preserve"> Texas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Operations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031D89D2" w14:textId="77777777" w:rsidR="003D2DA5" w:rsidRDefault="0061541F">
            <w:pPr>
              <w:pStyle w:val="TableParagraph"/>
              <w:spacing w:before="49"/>
              <w:ind w:left="2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</w:t>
            </w:r>
          </w:p>
        </w:tc>
      </w:tr>
      <w:tr w:rsidR="003D2DA5" w14:paraId="5526F77F" w14:textId="77777777">
        <w:trPr>
          <w:trHeight w:hRule="exact" w:val="613"/>
        </w:trPr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</w:tcPr>
          <w:p w14:paraId="7CEDE367" w14:textId="77777777" w:rsidR="003D2DA5" w:rsidRDefault="0061541F">
            <w:pPr>
              <w:pStyle w:val="TableParagraph"/>
              <w:spacing w:before="48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Table </w:t>
            </w: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7565" w:type="dxa"/>
            <w:tcBorders>
              <w:top w:val="nil"/>
              <w:left w:val="nil"/>
              <w:bottom w:val="nil"/>
              <w:right w:val="nil"/>
            </w:tcBorders>
          </w:tcPr>
          <w:p w14:paraId="4D39F0F6" w14:textId="77777777" w:rsidR="003D2DA5" w:rsidRDefault="0061541F">
            <w:pPr>
              <w:pStyle w:val="TableParagraph"/>
              <w:spacing w:before="48"/>
              <w:ind w:left="362" w:right="2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Standard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Personal</w:t>
            </w:r>
            <w:r>
              <w:rPr>
                <w:rFonts w:ascii="Times New Roman"/>
                <w:sz w:val="24"/>
              </w:rPr>
              <w:t xml:space="preserve"> Property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Title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Insurance </w:t>
            </w:r>
            <w:r>
              <w:rPr>
                <w:rFonts w:ascii="Times New Roman"/>
                <w:sz w:val="24"/>
              </w:rPr>
              <w:t xml:space="preserve">Transaction </w:t>
            </w:r>
            <w:r>
              <w:rPr>
                <w:rFonts w:ascii="Times New Roman"/>
                <w:spacing w:val="-1"/>
                <w:sz w:val="24"/>
              </w:rPr>
              <w:t>Codes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for Texas</w:t>
            </w:r>
            <w:r>
              <w:rPr>
                <w:rFonts w:ascii="Times New Roman"/>
                <w:spacing w:val="6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Operations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42DDE1A9" w14:textId="77777777" w:rsidR="003D2DA5" w:rsidRDefault="0061541F">
            <w:pPr>
              <w:pStyle w:val="TableParagraph"/>
              <w:spacing w:before="48"/>
              <w:ind w:left="2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16</w:t>
            </w:r>
          </w:p>
        </w:tc>
      </w:tr>
      <w:tr w:rsidR="003D2DA5" w14:paraId="680C95FE" w14:textId="77777777">
        <w:trPr>
          <w:trHeight w:hRule="exact" w:val="318"/>
        </w:trPr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</w:tcPr>
          <w:p w14:paraId="52F19A94" w14:textId="77777777" w:rsidR="003D2DA5" w:rsidRDefault="0061541F">
            <w:pPr>
              <w:pStyle w:val="TableParagraph"/>
              <w:spacing w:line="263" w:lineRule="exact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Table </w:t>
            </w: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7565" w:type="dxa"/>
            <w:tcBorders>
              <w:top w:val="nil"/>
              <w:left w:val="nil"/>
              <w:bottom w:val="nil"/>
              <w:right w:val="nil"/>
            </w:tcBorders>
          </w:tcPr>
          <w:p w14:paraId="19C3F8A2" w14:textId="77777777" w:rsidR="003D2DA5" w:rsidRDefault="0061541F">
            <w:pPr>
              <w:pStyle w:val="TableParagraph"/>
              <w:spacing w:line="263" w:lineRule="exact"/>
              <w:ind w:left="3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Standard</w:t>
            </w:r>
            <w:r>
              <w:rPr>
                <w:rFonts w:ascii="Times New Roman"/>
                <w:sz w:val="24"/>
              </w:rPr>
              <w:t xml:space="preserve"> County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Codes</w:t>
            </w:r>
            <w:r>
              <w:rPr>
                <w:rFonts w:ascii="Times New Roman"/>
                <w:sz w:val="24"/>
              </w:rPr>
              <w:t xml:space="preserve"> for</w:t>
            </w:r>
            <w:r>
              <w:rPr>
                <w:rFonts w:ascii="Times New Roman"/>
                <w:spacing w:val="-1"/>
                <w:sz w:val="24"/>
              </w:rPr>
              <w:t xml:space="preserve"> Texas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0E2622AA" w14:textId="77777777" w:rsidR="003D2DA5" w:rsidRDefault="0061541F">
            <w:pPr>
              <w:pStyle w:val="TableParagraph"/>
              <w:spacing w:line="263" w:lineRule="exact"/>
              <w:ind w:left="2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18</w:t>
            </w:r>
          </w:p>
        </w:tc>
      </w:tr>
    </w:tbl>
    <w:p w14:paraId="45E320FE" w14:textId="77777777" w:rsidR="003D2DA5" w:rsidRDefault="003D2DA5">
      <w:pPr>
        <w:spacing w:line="263" w:lineRule="exact"/>
        <w:rPr>
          <w:rFonts w:ascii="Times New Roman" w:eastAsia="Times New Roman" w:hAnsi="Times New Roman" w:cs="Times New Roman"/>
          <w:sz w:val="24"/>
          <w:szCs w:val="24"/>
        </w:rPr>
        <w:sectPr w:rsidR="003D2DA5">
          <w:footerReference w:type="default" r:id="rId7"/>
          <w:type w:val="continuous"/>
          <w:pgSz w:w="12240" w:h="15840"/>
          <w:pgMar w:top="760" w:right="640" w:bottom="880" w:left="1100" w:header="720" w:footer="690" w:gutter="0"/>
          <w:cols w:space="720"/>
        </w:sectPr>
      </w:pPr>
    </w:p>
    <w:p w14:paraId="35758372" w14:textId="77777777" w:rsidR="003D2DA5" w:rsidRDefault="003D2DA5">
      <w:pPr>
        <w:spacing w:before="3"/>
        <w:rPr>
          <w:rFonts w:ascii="Times New Roman" w:eastAsia="Times New Roman" w:hAnsi="Times New Roman" w:cs="Times New Roman"/>
          <w:b/>
          <w:bCs/>
        </w:rPr>
      </w:pPr>
    </w:p>
    <w:p w14:paraId="784077B7" w14:textId="77777777" w:rsidR="003D2DA5" w:rsidRDefault="0061541F">
      <w:pPr>
        <w:pStyle w:val="Heading1"/>
        <w:spacing w:before="69"/>
        <w:ind w:left="340"/>
        <w:rPr>
          <w:b w:val="0"/>
          <w:bCs w:val="0"/>
        </w:rPr>
      </w:pPr>
      <w:bookmarkStart w:id="3" w:name="INTRODUCTION"/>
      <w:bookmarkEnd w:id="3"/>
      <w:r>
        <w:rPr>
          <w:spacing w:val="-1"/>
        </w:rPr>
        <w:t>INTRODUCTION</w:t>
      </w:r>
    </w:p>
    <w:p w14:paraId="5C3D965F" w14:textId="77777777" w:rsidR="003D2DA5" w:rsidRDefault="003D2DA5">
      <w:pPr>
        <w:spacing w:before="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1BEB41F" w14:textId="77777777" w:rsidR="003D2DA5" w:rsidRDefault="0061541F">
      <w:pPr>
        <w:pStyle w:val="BodyText"/>
        <w:ind w:left="340"/>
      </w:pPr>
      <w:r>
        <w:rPr>
          <w:spacing w:val="-1"/>
        </w:rPr>
        <w:t>The Texas</w:t>
      </w:r>
      <w:r>
        <w:t xml:space="preserve"> </w:t>
      </w:r>
      <w:r>
        <w:rPr>
          <w:spacing w:val="-1"/>
        </w:rPr>
        <w:t>Title</w:t>
      </w:r>
      <w:r>
        <w:rPr>
          <w:spacing w:val="1"/>
        </w:rPr>
        <w:t xml:space="preserve"> </w:t>
      </w:r>
      <w:r>
        <w:rPr>
          <w:spacing w:val="-1"/>
        </w:rPr>
        <w:t>Insurance Statistical</w:t>
      </w:r>
      <w:r>
        <w:t xml:space="preserve"> </w:t>
      </w:r>
      <w:r>
        <w:rPr>
          <w:spacing w:val="-1"/>
        </w:rPr>
        <w:t>Plan</w:t>
      </w:r>
      <w:r>
        <w:t xml:space="preserve"> </w:t>
      </w:r>
      <w:r>
        <w:rPr>
          <w:spacing w:val="-1"/>
        </w:rPr>
        <w:t>consists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six</w:t>
      </w:r>
      <w:r>
        <w:rPr>
          <w:spacing w:val="2"/>
        </w:rPr>
        <w:t xml:space="preserve"> </w:t>
      </w:r>
      <w:r>
        <w:rPr>
          <w:spacing w:val="-1"/>
        </w:rPr>
        <w:t>reporting</w:t>
      </w:r>
      <w:r>
        <w:rPr>
          <w:spacing w:val="-3"/>
        </w:rPr>
        <w:t xml:space="preserve"> </w:t>
      </w:r>
      <w:r>
        <w:rPr>
          <w:spacing w:val="-1"/>
        </w:rPr>
        <w:t>schedules:</w:t>
      </w:r>
    </w:p>
    <w:p w14:paraId="4C10DB88" w14:textId="77777777" w:rsidR="003D2DA5" w:rsidRDefault="003D2DA5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8"/>
        <w:gridCol w:w="7906"/>
      </w:tblGrid>
      <w:tr w:rsidR="003D2DA5" w14:paraId="1D4056A2" w14:textId="77777777">
        <w:trPr>
          <w:trHeight w:hRule="exact" w:val="674"/>
        </w:trPr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14:paraId="3DC2DB2E" w14:textId="77777777" w:rsidR="003D2DA5" w:rsidRDefault="0061541F">
            <w:pPr>
              <w:pStyle w:val="TableParagraph"/>
              <w:spacing w:before="29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Schedule S-1:</w:t>
            </w:r>
          </w:p>
        </w:tc>
        <w:tc>
          <w:tcPr>
            <w:tcW w:w="7906" w:type="dxa"/>
            <w:tcBorders>
              <w:top w:val="nil"/>
              <w:left w:val="nil"/>
              <w:bottom w:val="nil"/>
              <w:right w:val="nil"/>
            </w:tcBorders>
          </w:tcPr>
          <w:p w14:paraId="775F4754" w14:textId="77777777" w:rsidR="003D2DA5" w:rsidRDefault="0061541F" w:rsidP="00514751">
            <w:pPr>
              <w:pStyle w:val="TableParagraph"/>
              <w:spacing w:before="29"/>
              <w:ind w:left="329" w:right="2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3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Transaction</w:t>
            </w:r>
            <w:r>
              <w:rPr>
                <w:rFonts w:ascii="Times New Roman"/>
                <w:spacing w:val="3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Report,</w:t>
            </w:r>
            <w:r>
              <w:rPr>
                <w:rFonts w:ascii="Times New Roman"/>
                <w:spacing w:val="3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which</w:t>
            </w:r>
            <w:r>
              <w:rPr>
                <w:rFonts w:ascii="Times New Roman"/>
                <w:spacing w:val="3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summarizes</w:t>
            </w:r>
            <w:r>
              <w:rPr>
                <w:rFonts w:ascii="Times New Roman"/>
                <w:spacing w:val="3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3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revenues</w:t>
            </w:r>
            <w:r>
              <w:rPr>
                <w:rFonts w:ascii="Times New Roman"/>
                <w:spacing w:val="3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generated</w:t>
            </w:r>
            <w:r>
              <w:rPr>
                <w:rFonts w:ascii="Times New Roman"/>
                <w:spacing w:val="33"/>
                <w:sz w:val="24"/>
              </w:rPr>
              <w:t xml:space="preserve"> </w:t>
            </w:r>
            <w:r>
              <w:rPr>
                <w:rFonts w:ascii="Times New Roman"/>
                <w:spacing w:val="2"/>
                <w:sz w:val="24"/>
              </w:rPr>
              <w:t>by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each</w:t>
            </w:r>
            <w:r>
              <w:rPr>
                <w:rFonts w:ascii="Times New Roman"/>
                <w:spacing w:val="5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type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policy.</w:t>
            </w:r>
          </w:p>
        </w:tc>
      </w:tr>
      <w:tr w:rsidR="003D2DA5" w14:paraId="6596F013" w14:textId="77777777">
        <w:trPr>
          <w:trHeight w:hRule="exact" w:val="998"/>
        </w:trPr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14:paraId="484834BB" w14:textId="77777777" w:rsidR="003D2DA5" w:rsidRDefault="0061541F">
            <w:pPr>
              <w:pStyle w:val="TableParagraph"/>
              <w:spacing w:before="67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Schedule S-2:</w:t>
            </w:r>
          </w:p>
        </w:tc>
        <w:tc>
          <w:tcPr>
            <w:tcW w:w="7906" w:type="dxa"/>
            <w:tcBorders>
              <w:top w:val="nil"/>
              <w:left w:val="nil"/>
              <w:bottom w:val="nil"/>
              <w:right w:val="nil"/>
            </w:tcBorders>
          </w:tcPr>
          <w:p w14:paraId="151BC666" w14:textId="77777777" w:rsidR="003D2DA5" w:rsidRDefault="0061541F" w:rsidP="006A4B41">
            <w:pPr>
              <w:pStyle w:val="TableParagraph"/>
              <w:spacing w:before="67"/>
              <w:ind w:left="329" w:right="2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Reconciliation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Report,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which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compares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revenues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reported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through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8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Statistical</w:t>
            </w:r>
            <w:r>
              <w:rPr>
                <w:rFonts w:ascii="Times New Roman"/>
                <w:spacing w:val="1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Plan</w:t>
            </w:r>
            <w:r>
              <w:rPr>
                <w:rFonts w:ascii="Times New Roman"/>
                <w:spacing w:val="1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with</w:t>
            </w:r>
            <w:r>
              <w:rPr>
                <w:rFonts w:ascii="Times New Roman"/>
                <w:spacing w:val="1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those</w:t>
            </w:r>
            <w:r>
              <w:rPr>
                <w:rFonts w:ascii="Times New Roman"/>
                <w:spacing w:val="1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reported</w:t>
            </w:r>
            <w:r>
              <w:rPr>
                <w:rFonts w:ascii="Times New Roman"/>
                <w:spacing w:val="1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through</w:t>
            </w:r>
            <w:r>
              <w:rPr>
                <w:rFonts w:ascii="Times New Roman"/>
                <w:spacing w:val="1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Texas</w:t>
            </w:r>
            <w:r>
              <w:rPr>
                <w:rFonts w:ascii="Times New Roman"/>
                <w:spacing w:val="1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Title</w:t>
            </w:r>
            <w:r>
              <w:rPr>
                <w:rFonts w:ascii="Times New Roman"/>
                <w:spacing w:val="1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Insurance</w:t>
            </w:r>
            <w:r>
              <w:rPr>
                <w:rFonts w:ascii="Times New Roman"/>
                <w:spacing w:val="7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Income </w:t>
            </w:r>
            <w:r>
              <w:rPr>
                <w:rFonts w:ascii="Times New Roman"/>
                <w:sz w:val="24"/>
              </w:rPr>
              <w:t>Exhibit.</w:t>
            </w:r>
          </w:p>
        </w:tc>
      </w:tr>
      <w:tr w:rsidR="003D2DA5" w14:paraId="5B813F42" w14:textId="77777777">
        <w:trPr>
          <w:trHeight w:hRule="exact" w:val="990"/>
        </w:trPr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14:paraId="6A84EB81" w14:textId="77777777" w:rsidR="003D2DA5" w:rsidRDefault="0061541F">
            <w:pPr>
              <w:pStyle w:val="TableParagraph"/>
              <w:spacing w:before="77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Schedule S-3:</w:t>
            </w:r>
          </w:p>
        </w:tc>
        <w:tc>
          <w:tcPr>
            <w:tcW w:w="7906" w:type="dxa"/>
            <w:tcBorders>
              <w:top w:val="nil"/>
              <w:left w:val="nil"/>
              <w:bottom w:val="nil"/>
              <w:right w:val="nil"/>
            </w:tcBorders>
          </w:tcPr>
          <w:p w14:paraId="084BB591" w14:textId="77777777" w:rsidR="003D2DA5" w:rsidRDefault="0061541F" w:rsidP="006A4B41">
            <w:pPr>
              <w:pStyle w:val="TableParagraph"/>
              <w:spacing w:before="77"/>
              <w:ind w:left="329" w:right="2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1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Liability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Distribution</w:t>
            </w:r>
            <w:r>
              <w:rPr>
                <w:rFonts w:ascii="Times New Roman"/>
                <w:spacing w:val="1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Report,</w:t>
            </w:r>
            <w:r>
              <w:rPr>
                <w:rFonts w:ascii="Times New Roman"/>
                <w:spacing w:val="1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which</w:t>
            </w:r>
            <w:r>
              <w:rPr>
                <w:rFonts w:ascii="Times New Roman"/>
                <w:spacing w:val="1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presents</w:t>
            </w:r>
            <w:r>
              <w:rPr>
                <w:rFonts w:ascii="Times New Roman"/>
                <w:spacing w:val="1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distribution</w:t>
            </w:r>
            <w:r>
              <w:rPr>
                <w:rFonts w:ascii="Times New Roman"/>
                <w:spacing w:val="1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1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numbers</w:t>
            </w:r>
            <w:r>
              <w:rPr>
                <w:rFonts w:ascii="Times New Roman"/>
                <w:spacing w:val="9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policies</w:t>
            </w:r>
            <w:r>
              <w:rPr>
                <w:rFonts w:ascii="Times New Roman"/>
                <w:spacing w:val="2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written</w:t>
            </w:r>
            <w:r>
              <w:rPr>
                <w:rFonts w:ascii="Times New Roman"/>
                <w:spacing w:val="2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total</w:t>
            </w:r>
            <w:r>
              <w:rPr>
                <w:rFonts w:ascii="Times New Roman"/>
                <w:spacing w:val="2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revenue</w:t>
            </w:r>
            <w:r>
              <w:rPr>
                <w:rFonts w:ascii="Times New Roman"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raised</w:t>
            </w:r>
            <w:r>
              <w:rPr>
                <w:rFonts w:ascii="Times New Roman"/>
                <w:spacing w:val="2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according</w:t>
            </w:r>
            <w:r>
              <w:rPr>
                <w:rFonts w:ascii="Times New Roman"/>
                <w:spacing w:val="2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2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liability</w:t>
            </w:r>
            <w:r>
              <w:rPr>
                <w:rFonts w:ascii="Times New Roman"/>
                <w:spacing w:val="5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assumed</w:t>
            </w:r>
            <w:r>
              <w:rPr>
                <w:rFonts w:ascii="Times New Roman"/>
                <w:sz w:val="24"/>
              </w:rPr>
              <w:t xml:space="preserve"> in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underlying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transaction.</w:t>
            </w:r>
          </w:p>
        </w:tc>
      </w:tr>
      <w:tr w:rsidR="003D2DA5" w14:paraId="02C5FAF6" w14:textId="77777777">
        <w:trPr>
          <w:trHeight w:hRule="exact" w:val="716"/>
        </w:trPr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14:paraId="0864C10A" w14:textId="77777777" w:rsidR="003D2DA5" w:rsidRDefault="0061541F">
            <w:pPr>
              <w:pStyle w:val="TableParagraph"/>
              <w:spacing w:before="59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Schedule S-4:</w:t>
            </w:r>
          </w:p>
        </w:tc>
        <w:tc>
          <w:tcPr>
            <w:tcW w:w="7906" w:type="dxa"/>
            <w:tcBorders>
              <w:top w:val="nil"/>
              <w:left w:val="nil"/>
              <w:bottom w:val="nil"/>
              <w:right w:val="nil"/>
            </w:tcBorders>
          </w:tcPr>
          <w:p w14:paraId="1C4E4BFD" w14:textId="77777777" w:rsidR="003D2DA5" w:rsidRDefault="0061541F" w:rsidP="00514751">
            <w:pPr>
              <w:pStyle w:val="TableParagraph"/>
              <w:spacing w:before="59"/>
              <w:ind w:left="329" w:right="2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An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Endorsement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Report,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which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summarizes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revenues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generated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through</w:t>
            </w:r>
            <w:r>
              <w:rPr>
                <w:rFonts w:ascii="Times New Roman"/>
                <w:spacing w:val="6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each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endorsement.</w:t>
            </w:r>
          </w:p>
        </w:tc>
      </w:tr>
      <w:tr w:rsidR="003D2DA5" w14:paraId="0370CB44" w14:textId="77777777">
        <w:trPr>
          <w:trHeight w:hRule="exact" w:val="724"/>
        </w:trPr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14:paraId="00395EE0" w14:textId="77777777" w:rsidR="003D2DA5" w:rsidRDefault="0061541F">
            <w:pPr>
              <w:pStyle w:val="TableParagraph"/>
              <w:spacing w:before="79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Schedule S-5:</w:t>
            </w:r>
          </w:p>
        </w:tc>
        <w:tc>
          <w:tcPr>
            <w:tcW w:w="7906" w:type="dxa"/>
            <w:tcBorders>
              <w:top w:val="nil"/>
              <w:left w:val="nil"/>
              <w:bottom w:val="nil"/>
              <w:right w:val="nil"/>
            </w:tcBorders>
          </w:tcPr>
          <w:p w14:paraId="33F97100" w14:textId="77777777" w:rsidR="003D2DA5" w:rsidRDefault="0061541F" w:rsidP="00514751">
            <w:pPr>
              <w:pStyle w:val="TableParagraph"/>
              <w:spacing w:before="79"/>
              <w:ind w:left="329" w:right="2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4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Special</w:t>
            </w:r>
            <w:r>
              <w:rPr>
                <w:rFonts w:ascii="Times New Roman"/>
                <w:spacing w:val="5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Charges</w:t>
            </w:r>
            <w:r>
              <w:rPr>
                <w:rFonts w:ascii="Times New Roman"/>
                <w:spacing w:val="5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5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Credits</w:t>
            </w:r>
            <w:r>
              <w:rPr>
                <w:rFonts w:ascii="Times New Roman"/>
                <w:spacing w:val="5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Report,</w:t>
            </w:r>
            <w:r>
              <w:rPr>
                <w:rFonts w:ascii="Times New Roman"/>
                <w:spacing w:val="5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which</w:t>
            </w:r>
            <w:r>
              <w:rPr>
                <w:rFonts w:ascii="Times New Roman"/>
                <w:spacing w:val="5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gives</w:t>
            </w:r>
            <w:r>
              <w:rPr>
                <w:rFonts w:ascii="Times New Roman"/>
                <w:spacing w:val="5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</w:t>
            </w:r>
            <w:r>
              <w:rPr>
                <w:rFonts w:ascii="Times New Roman"/>
                <w:spacing w:val="5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overview</w:t>
            </w:r>
            <w:r>
              <w:rPr>
                <w:rFonts w:ascii="Times New Roman"/>
                <w:spacing w:val="4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5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7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revenue </w:t>
            </w:r>
            <w:r>
              <w:rPr>
                <w:rFonts w:ascii="Times New Roman"/>
                <w:sz w:val="24"/>
              </w:rPr>
              <w:t>impact of</w:t>
            </w:r>
            <w:r>
              <w:rPr>
                <w:rFonts w:ascii="Times New Roman"/>
                <w:spacing w:val="-1"/>
                <w:sz w:val="24"/>
              </w:rPr>
              <w:t xml:space="preserve"> each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special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charge </w:t>
            </w:r>
            <w:r>
              <w:rPr>
                <w:rFonts w:ascii="Times New Roman"/>
                <w:spacing w:val="1"/>
                <w:sz w:val="24"/>
              </w:rPr>
              <w:t>or</w:t>
            </w:r>
            <w:r>
              <w:rPr>
                <w:rFonts w:ascii="Times New Roman"/>
                <w:spacing w:val="-1"/>
                <w:sz w:val="24"/>
              </w:rPr>
              <w:t xml:space="preserve"> credit.</w:t>
            </w:r>
          </w:p>
        </w:tc>
      </w:tr>
      <w:tr w:rsidR="003D2DA5" w14:paraId="2EB7E0E4" w14:textId="77777777">
        <w:trPr>
          <w:trHeight w:hRule="exact" w:val="1501"/>
        </w:trPr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14:paraId="193290C0" w14:textId="77777777" w:rsidR="003D2DA5" w:rsidRDefault="0061541F">
            <w:pPr>
              <w:pStyle w:val="TableParagraph"/>
              <w:spacing w:before="66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Schedule S-6:</w:t>
            </w:r>
          </w:p>
        </w:tc>
        <w:tc>
          <w:tcPr>
            <w:tcW w:w="7906" w:type="dxa"/>
            <w:tcBorders>
              <w:top w:val="nil"/>
              <w:left w:val="nil"/>
              <w:bottom w:val="nil"/>
              <w:right w:val="nil"/>
            </w:tcBorders>
          </w:tcPr>
          <w:p w14:paraId="43E7CD32" w14:textId="77777777" w:rsidR="003D2DA5" w:rsidRDefault="0061541F" w:rsidP="006A4B41">
            <w:pPr>
              <w:pStyle w:val="TableParagraph"/>
              <w:spacing w:before="66"/>
              <w:ind w:left="329" w:right="2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3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Co-Insurance</w:t>
            </w:r>
            <w:r>
              <w:rPr>
                <w:rFonts w:ascii="Times New Roman"/>
                <w:spacing w:val="3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Report,</w:t>
            </w:r>
            <w:r>
              <w:rPr>
                <w:rFonts w:ascii="Times New Roman"/>
                <w:spacing w:val="3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which</w:t>
            </w:r>
            <w:r>
              <w:rPr>
                <w:rFonts w:ascii="Times New Roman"/>
                <w:spacing w:val="3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lists,</w:t>
            </w:r>
            <w:r>
              <w:rPr>
                <w:rFonts w:ascii="Times New Roman"/>
                <w:spacing w:val="3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for</w:t>
            </w:r>
            <w:r>
              <w:rPr>
                <w:rFonts w:ascii="Times New Roman"/>
                <w:spacing w:val="3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each</w:t>
            </w:r>
            <w:r>
              <w:rPr>
                <w:rFonts w:ascii="Times New Roman"/>
                <w:spacing w:val="3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risk</w:t>
            </w:r>
            <w:r>
              <w:rPr>
                <w:rFonts w:ascii="Times New Roman"/>
                <w:spacing w:val="3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co-insured</w:t>
            </w:r>
            <w:r>
              <w:rPr>
                <w:rFonts w:ascii="Times New Roman"/>
                <w:spacing w:val="31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by</w:t>
            </w:r>
            <w:r>
              <w:rPr>
                <w:rFonts w:ascii="Times New Roman"/>
                <w:spacing w:val="2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5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reporting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company,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transaction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code,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name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each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co-insuring</w:t>
            </w:r>
            <w:r>
              <w:rPr>
                <w:rFonts w:ascii="Times New Roman"/>
                <w:spacing w:val="7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company,</w:t>
            </w:r>
            <w:r>
              <w:rPr>
                <w:rFonts w:ascii="Times New Roman"/>
                <w:spacing w:val="5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5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policy</w:t>
            </w:r>
            <w:r>
              <w:rPr>
                <w:rFonts w:ascii="Times New Roman"/>
                <w:spacing w:val="5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number</w:t>
            </w:r>
            <w:r>
              <w:rPr>
                <w:rFonts w:ascii="Times New Roman"/>
                <w:spacing w:val="5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5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each</w:t>
            </w:r>
            <w:r>
              <w:rPr>
                <w:rFonts w:ascii="Times New Roman"/>
                <w:spacing w:val="5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co-insuring</w:t>
            </w:r>
            <w:r>
              <w:rPr>
                <w:rFonts w:ascii="Times New Roman"/>
                <w:spacing w:val="5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company,</w:t>
            </w:r>
            <w:r>
              <w:rPr>
                <w:rFonts w:ascii="Times New Roman"/>
                <w:spacing w:val="5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5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liability</w:t>
            </w:r>
            <w:r>
              <w:rPr>
                <w:rFonts w:ascii="Times New Roman"/>
                <w:spacing w:val="5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assumed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rFonts w:ascii="Times New Roman"/>
                <w:spacing w:val="2"/>
                <w:sz w:val="24"/>
              </w:rPr>
              <w:t xml:space="preserve">by </w:t>
            </w:r>
            <w:r>
              <w:rPr>
                <w:rFonts w:ascii="Times New Roman"/>
                <w:spacing w:val="-1"/>
                <w:sz w:val="24"/>
              </w:rPr>
              <w:t>each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co-insuring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company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total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liability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assumed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rFonts w:ascii="Times New Roman"/>
                <w:spacing w:val="2"/>
                <w:sz w:val="24"/>
              </w:rPr>
              <w:t>by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all</w:t>
            </w:r>
            <w:r>
              <w:rPr>
                <w:rFonts w:ascii="Times New Roman"/>
                <w:spacing w:val="6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co-insuring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companies.</w:t>
            </w:r>
          </w:p>
        </w:tc>
      </w:tr>
    </w:tbl>
    <w:p w14:paraId="5F3B499E" w14:textId="77777777" w:rsidR="003D2DA5" w:rsidRDefault="003D2DA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084147C" w14:textId="77777777" w:rsidR="003D2DA5" w:rsidRDefault="003D2DA5">
      <w:pPr>
        <w:spacing w:before="3"/>
        <w:rPr>
          <w:rFonts w:ascii="Times New Roman" w:eastAsia="Times New Roman" w:hAnsi="Times New Roman" w:cs="Times New Roman"/>
          <w:sz w:val="17"/>
          <w:szCs w:val="17"/>
        </w:rPr>
      </w:pPr>
    </w:p>
    <w:p w14:paraId="6612839B" w14:textId="5FE7374C" w:rsidR="003D2DA5" w:rsidRDefault="0061541F" w:rsidP="006A4B41">
      <w:pPr>
        <w:pStyle w:val="BodyText"/>
        <w:spacing w:before="69"/>
        <w:ind w:left="700" w:right="316"/>
      </w:pPr>
      <w:r>
        <w:rPr>
          <w:spacing w:val="-2"/>
        </w:rPr>
        <w:t>In</w:t>
      </w:r>
      <w:r>
        <w:rPr>
          <w:spacing w:val="2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complete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rPr>
          <w:spacing w:val="-1"/>
        </w:rPr>
        <w:t>reporting</w:t>
      </w:r>
      <w:r>
        <w:t xml:space="preserve"> </w:t>
      </w:r>
      <w:r>
        <w:rPr>
          <w:spacing w:val="-1"/>
        </w:rPr>
        <w:t>schedules,</w:t>
      </w:r>
      <w:r>
        <w:rPr>
          <w:spacing w:val="2"/>
        </w:rPr>
        <w:t xml:space="preserve"> </w:t>
      </w:r>
      <w:r>
        <w:t xml:space="preserve">underwriting </w:t>
      </w:r>
      <w:r>
        <w:rPr>
          <w:spacing w:val="-1"/>
        </w:rPr>
        <w:t>companies</w:t>
      </w:r>
      <w:r>
        <w:rPr>
          <w:spacing w:val="2"/>
        </w:rPr>
        <w:t xml:space="preserve"> </w:t>
      </w:r>
      <w:r>
        <w:t>will</w:t>
      </w:r>
      <w:r>
        <w:rPr>
          <w:spacing w:val="2"/>
        </w:rPr>
        <w:t xml:space="preserve"> </w:t>
      </w:r>
      <w:r>
        <w:rPr>
          <w:spacing w:val="-1"/>
        </w:rPr>
        <w:t>maintain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Basic</w:t>
      </w:r>
      <w:r>
        <w:rPr>
          <w:spacing w:val="75"/>
        </w:rPr>
        <w:t xml:space="preserve"> </w:t>
      </w:r>
      <w:r>
        <w:rPr>
          <w:spacing w:val="-1"/>
        </w:rPr>
        <w:t>Statistical</w:t>
      </w:r>
      <w:r>
        <w:rPr>
          <w:spacing w:val="19"/>
        </w:rPr>
        <w:t xml:space="preserve"> </w:t>
      </w:r>
      <w:r>
        <w:rPr>
          <w:spacing w:val="-1"/>
        </w:rPr>
        <w:t>Record</w:t>
      </w:r>
      <w:r>
        <w:rPr>
          <w:spacing w:val="19"/>
        </w:rPr>
        <w:t xml:space="preserve"> </w:t>
      </w:r>
      <w:r>
        <w:rPr>
          <w:spacing w:val="-1"/>
        </w:rPr>
        <w:t>(BSR)</w:t>
      </w:r>
      <w:r>
        <w:rPr>
          <w:spacing w:val="18"/>
        </w:rPr>
        <w:t xml:space="preserve"> </w:t>
      </w:r>
      <w:r>
        <w:rPr>
          <w:spacing w:val="-1"/>
        </w:rPr>
        <w:t>for</w:t>
      </w:r>
      <w:r>
        <w:rPr>
          <w:spacing w:val="18"/>
        </w:rPr>
        <w:t xml:space="preserve"> </w:t>
      </w:r>
      <w:r>
        <w:rPr>
          <w:spacing w:val="-1"/>
        </w:rPr>
        <w:t>each</w:t>
      </w:r>
      <w:r>
        <w:rPr>
          <w:spacing w:val="19"/>
        </w:rPr>
        <w:t xml:space="preserve"> </w:t>
      </w:r>
      <w:r>
        <w:rPr>
          <w:spacing w:val="-1"/>
        </w:rPr>
        <w:t>Texas</w:t>
      </w:r>
      <w:r>
        <w:rPr>
          <w:spacing w:val="19"/>
        </w:rPr>
        <w:t xml:space="preserve"> </w:t>
      </w:r>
      <w:r>
        <w:rPr>
          <w:spacing w:val="-1"/>
        </w:rPr>
        <w:t>transaction,</w:t>
      </w:r>
      <w:r>
        <w:rPr>
          <w:spacing w:val="19"/>
        </w:rPr>
        <w:t xml:space="preserve"> </w:t>
      </w:r>
      <w:r>
        <w:rPr>
          <w:spacing w:val="-1"/>
        </w:rPr>
        <w:t>and</w:t>
      </w:r>
      <w:r>
        <w:rPr>
          <w:spacing w:val="19"/>
        </w:rPr>
        <w:t xml:space="preserve"> </w:t>
      </w:r>
      <w:r>
        <w:rPr>
          <w:spacing w:val="-1"/>
        </w:rPr>
        <w:t>will</w:t>
      </w:r>
      <w:r>
        <w:rPr>
          <w:spacing w:val="19"/>
        </w:rPr>
        <w:t xml:space="preserve"> </w:t>
      </w:r>
      <w:r>
        <w:t>develop</w:t>
      </w:r>
      <w:r>
        <w:rPr>
          <w:spacing w:val="19"/>
        </w:rPr>
        <w:t xml:space="preserve"> </w:t>
      </w:r>
      <w:r>
        <w:rPr>
          <w:spacing w:val="-1"/>
        </w:rPr>
        <w:t>procedures</w:t>
      </w:r>
      <w:r>
        <w:rPr>
          <w:spacing w:val="19"/>
        </w:rPr>
        <w:t xml:space="preserve"> </w:t>
      </w:r>
      <w:r>
        <w:rPr>
          <w:spacing w:val="-1"/>
        </w:rPr>
        <w:t>for</w:t>
      </w:r>
      <w:r>
        <w:rPr>
          <w:spacing w:val="93"/>
        </w:rPr>
        <w:t xml:space="preserve"> </w:t>
      </w:r>
      <w:r>
        <w:rPr>
          <w:spacing w:val="-1"/>
        </w:rPr>
        <w:t>summariz</w:t>
      </w:r>
      <w:r w:rsidR="00227357">
        <w:rPr>
          <w:spacing w:val="-1"/>
        </w:rPr>
        <w:t>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BSR</w:t>
      </w:r>
      <w:r w:rsidR="00514751">
        <w:rPr>
          <w:spacing w:val="-1"/>
        </w:rPr>
        <w:t>'</w:t>
      </w:r>
      <w:r>
        <w:rPr>
          <w:spacing w:val="-1"/>
        </w:rPr>
        <w:t>s</w:t>
      </w:r>
      <w:r>
        <w:t xml:space="preserve"> </w:t>
      </w:r>
      <w:r>
        <w:rPr>
          <w:spacing w:val="-1"/>
        </w:rPr>
        <w:t>according</w:t>
      </w:r>
      <w:r>
        <w:rPr>
          <w:spacing w:val="-3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formats of</w:t>
      </w:r>
      <w:r>
        <w:rPr>
          <w:spacing w:val="-1"/>
        </w:rPr>
        <w:t xml:space="preserve"> Schedules</w:t>
      </w:r>
      <w:r>
        <w:t xml:space="preserve"> </w:t>
      </w:r>
      <w:r>
        <w:rPr>
          <w:spacing w:val="-1"/>
        </w:rPr>
        <w:t>S-1</w:t>
      </w:r>
      <w:r>
        <w:t xml:space="preserve"> </w:t>
      </w:r>
      <w:r>
        <w:rPr>
          <w:spacing w:val="-1"/>
        </w:rPr>
        <w:t>through</w:t>
      </w:r>
      <w:r>
        <w:t xml:space="preserve"> </w:t>
      </w:r>
      <w:r>
        <w:rPr>
          <w:spacing w:val="-1"/>
        </w:rPr>
        <w:t>S-6.</w:t>
      </w:r>
    </w:p>
    <w:p w14:paraId="6F4FB1BD" w14:textId="77777777" w:rsidR="003D2DA5" w:rsidRDefault="003D2DA5" w:rsidP="0051475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F62A28F" w14:textId="77777777" w:rsidR="003D2DA5" w:rsidRDefault="003D2DA5" w:rsidP="00514751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14:paraId="66032E60" w14:textId="7FC4DC1A" w:rsidR="003D2DA5" w:rsidRDefault="0061541F" w:rsidP="00514751">
      <w:pPr>
        <w:pStyle w:val="BodyText"/>
        <w:spacing w:line="480" w:lineRule="auto"/>
        <w:ind w:left="700" w:right="367"/>
      </w:pPr>
      <w:r>
        <w:rPr>
          <w:spacing w:val="-1"/>
        </w:rPr>
        <w:t>The data items</w:t>
      </w:r>
      <w:r>
        <w:t xml:space="preserve"> </w:t>
      </w:r>
      <w:r>
        <w:rPr>
          <w:spacing w:val="-1"/>
        </w:rPr>
        <w:t>included</w:t>
      </w:r>
      <w:r>
        <w:t xml:space="preserve"> </w:t>
      </w:r>
      <w:r>
        <w:rPr>
          <w:spacing w:val="1"/>
        </w:rPr>
        <w:t>in</w:t>
      </w:r>
      <w:r>
        <w:t xml:space="preserve"> a</w:t>
      </w:r>
      <w:r>
        <w:rPr>
          <w:spacing w:val="-1"/>
        </w:rPr>
        <w:t xml:space="preserve"> BSR</w:t>
      </w:r>
      <w:r>
        <w:t xml:space="preserve"> are</w:t>
      </w:r>
      <w:r>
        <w:rPr>
          <w:spacing w:val="-1"/>
        </w:rPr>
        <w:t xml:space="preserve"> set</w:t>
      </w:r>
      <w:r>
        <w:t xml:space="preserve"> </w:t>
      </w:r>
      <w:r>
        <w:rPr>
          <w:spacing w:val="-1"/>
        </w:rPr>
        <w:t>forth</w:t>
      </w:r>
      <w:r>
        <w:t xml:space="preserve"> in</w:t>
      </w:r>
      <w:r>
        <w:rPr>
          <w:spacing w:val="2"/>
        </w:rPr>
        <w:t xml:space="preserve"> </w:t>
      </w:r>
      <w:r>
        <w:rPr>
          <w:spacing w:val="-1"/>
        </w:rPr>
        <w:t xml:space="preserve">Table </w:t>
      </w:r>
      <w:r>
        <w:t>1.</w:t>
      </w:r>
      <w:r>
        <w:rPr>
          <w:spacing w:val="60"/>
        </w:rPr>
        <w:t xml:space="preserve"> </w:t>
      </w:r>
      <w:r>
        <w:rPr>
          <w:spacing w:val="-1"/>
        </w:rPr>
        <w:t>Standard</w:t>
      </w:r>
      <w:r>
        <w:t xml:space="preserve"> Texas </w:t>
      </w:r>
      <w:r>
        <w:rPr>
          <w:spacing w:val="-1"/>
        </w:rPr>
        <w:t>codes</w:t>
      </w:r>
      <w:r>
        <w:t xml:space="preserve"> </w:t>
      </w:r>
      <w:r>
        <w:rPr>
          <w:spacing w:val="-1"/>
        </w:rPr>
        <w:t>for</w:t>
      </w:r>
      <w:r>
        <w:rPr>
          <w:spacing w:val="73"/>
        </w:rPr>
        <w:t xml:space="preserve"> </w:t>
      </w:r>
      <w:r>
        <w:rPr>
          <w:spacing w:val="-1"/>
        </w:rPr>
        <w:t>Transaction</w:t>
      </w:r>
      <w:r>
        <w:t xml:space="preserve"> Type</w:t>
      </w:r>
      <w:r>
        <w:rPr>
          <w:spacing w:val="-1"/>
        </w:rPr>
        <w:t xml:space="preserve"> (BSR</w:t>
      </w:r>
      <w:r>
        <w:t xml:space="preserve"> </w:t>
      </w:r>
      <w:r>
        <w:rPr>
          <w:spacing w:val="-1"/>
        </w:rPr>
        <w:t>data item</w:t>
      </w:r>
      <w:r>
        <w:t xml:space="preserve"> </w:t>
      </w:r>
      <w:r>
        <w:rPr>
          <w:spacing w:val="-1"/>
        </w:rPr>
        <w:t>#4),</w:t>
      </w:r>
      <w:r>
        <w:t xml:space="preserve"> </w:t>
      </w:r>
      <w:r>
        <w:rPr>
          <w:spacing w:val="-1"/>
        </w:rPr>
        <w:t>Special</w:t>
      </w:r>
      <w:r>
        <w:t xml:space="preserve"> </w:t>
      </w:r>
      <w:r>
        <w:rPr>
          <w:spacing w:val="-1"/>
        </w:rPr>
        <w:t>Charge and</w:t>
      </w:r>
      <w:r>
        <w:t xml:space="preserve"> Credit </w:t>
      </w:r>
      <w:r>
        <w:rPr>
          <w:spacing w:val="-1"/>
        </w:rPr>
        <w:t>Types</w:t>
      </w:r>
      <w:r>
        <w:t xml:space="preserve"> (BSR </w:t>
      </w:r>
      <w:r>
        <w:rPr>
          <w:spacing w:val="-1"/>
        </w:rPr>
        <w:t>item</w:t>
      </w:r>
      <w:r>
        <w:t xml:space="preserve"> </w:t>
      </w:r>
      <w:r>
        <w:rPr>
          <w:spacing w:val="-1"/>
        </w:rPr>
        <w:t>#8),</w:t>
      </w:r>
      <w:r>
        <w:rPr>
          <w:spacing w:val="81"/>
        </w:rPr>
        <w:t xml:space="preserve"> </w:t>
      </w:r>
      <w:r>
        <w:rPr>
          <w:spacing w:val="-1"/>
        </w:rPr>
        <w:t>Endorsement</w:t>
      </w:r>
      <w:r>
        <w:t xml:space="preserve"> </w:t>
      </w:r>
      <w:r>
        <w:rPr>
          <w:spacing w:val="-1"/>
        </w:rPr>
        <w:t>Types</w:t>
      </w:r>
      <w:r>
        <w:t xml:space="preserve"> (BSR </w:t>
      </w:r>
      <w:r>
        <w:rPr>
          <w:spacing w:val="-1"/>
        </w:rPr>
        <w:t>item</w:t>
      </w:r>
      <w:r>
        <w:t xml:space="preserve"> </w:t>
      </w:r>
      <w:r>
        <w:rPr>
          <w:spacing w:val="-1"/>
        </w:rPr>
        <w:t>#10),</w:t>
      </w:r>
      <w:r>
        <w:t xml:space="preserve"> </w:t>
      </w:r>
      <w:r>
        <w:rPr>
          <w:spacing w:val="-1"/>
        </w:rPr>
        <w:t>and</w:t>
      </w:r>
      <w:r>
        <w:t xml:space="preserve"> County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Property</w:t>
      </w:r>
      <w:r>
        <w:rPr>
          <w:spacing w:val="-5"/>
        </w:rPr>
        <w:t xml:space="preserve"> </w:t>
      </w:r>
      <w:r>
        <w:rPr>
          <w:spacing w:val="-1"/>
        </w:rPr>
        <w:t>(BSR</w:t>
      </w:r>
      <w:r>
        <w:t xml:space="preserve"> </w:t>
      </w:r>
      <w:r>
        <w:rPr>
          <w:spacing w:val="-1"/>
        </w:rPr>
        <w:t>item</w:t>
      </w:r>
      <w:r>
        <w:t xml:space="preserve"> #14 </w:t>
      </w:r>
      <w:r>
        <w:rPr>
          <w:spacing w:val="-1"/>
        </w:rPr>
        <w:t>are presented</w:t>
      </w:r>
      <w:r>
        <w:t xml:space="preserve"> in</w:t>
      </w:r>
      <w:r>
        <w:rPr>
          <w:spacing w:val="79"/>
        </w:rPr>
        <w:t xml:space="preserve"> </w:t>
      </w:r>
      <w:r>
        <w:rPr>
          <w:spacing w:val="-1"/>
        </w:rPr>
        <w:t>Tables</w:t>
      </w:r>
      <w:r>
        <w:t xml:space="preserve"> 2 </w:t>
      </w:r>
      <w:r>
        <w:rPr>
          <w:spacing w:val="-1"/>
        </w:rPr>
        <w:t>through</w:t>
      </w:r>
      <w:r>
        <w:t xml:space="preserve"> 7</w:t>
      </w:r>
      <w:r w:rsidR="00514751">
        <w:t xml:space="preserve">. </w:t>
      </w:r>
      <w:r>
        <w:rPr>
          <w:spacing w:val="-1"/>
        </w:rPr>
        <w:t>Numbers</w:t>
      </w:r>
      <w:r>
        <w:t xml:space="preserve"> in </w:t>
      </w:r>
      <w:r>
        <w:rPr>
          <w:spacing w:val="-1"/>
        </w:rPr>
        <w:t xml:space="preserve">square </w:t>
      </w:r>
      <w:r>
        <w:t xml:space="preserve">brackets </w:t>
      </w:r>
      <w:r>
        <w:rPr>
          <w:spacing w:val="-1"/>
        </w:rPr>
        <w:t>([</w:t>
      </w:r>
      <w:r>
        <w:rPr>
          <w:spacing w:val="1"/>
        </w:rPr>
        <w:t xml:space="preserve"> </w:t>
      </w:r>
      <w:r>
        <w:t>])</w:t>
      </w:r>
      <w:r>
        <w:rPr>
          <w:spacing w:val="-1"/>
        </w:rPr>
        <w:t xml:space="preserve"> </w:t>
      </w:r>
      <w:r>
        <w:t>on the</w:t>
      </w:r>
      <w:r>
        <w:rPr>
          <w:spacing w:val="-1"/>
        </w:rPr>
        <w:t xml:space="preserve"> Reporting</w:t>
      </w:r>
      <w:r>
        <w:rPr>
          <w:spacing w:val="-3"/>
        </w:rPr>
        <w:t xml:space="preserve"> </w:t>
      </w:r>
      <w:r>
        <w:rPr>
          <w:spacing w:val="-1"/>
        </w:rPr>
        <w:t>Schedules</w:t>
      </w:r>
      <w:r>
        <w:t xml:space="preserve"> </w:t>
      </w:r>
      <w:r>
        <w:rPr>
          <w:spacing w:val="-1"/>
        </w:rPr>
        <w:t xml:space="preserve">refer </w:t>
      </w:r>
      <w:r>
        <w:t>to</w:t>
      </w:r>
      <w:r>
        <w:rPr>
          <w:spacing w:val="73"/>
        </w:rPr>
        <w:t xml:space="preserve"> </w:t>
      </w:r>
      <w:r>
        <w:rPr>
          <w:spacing w:val="-1"/>
        </w:rPr>
        <w:t>BSR</w:t>
      </w:r>
      <w:r>
        <w:t xml:space="preserve"> </w:t>
      </w:r>
      <w:r>
        <w:rPr>
          <w:spacing w:val="-1"/>
        </w:rPr>
        <w:t>data item</w:t>
      </w:r>
      <w:r>
        <w:t xml:space="preserve"> </w:t>
      </w:r>
      <w:r>
        <w:rPr>
          <w:spacing w:val="-1"/>
        </w:rPr>
        <w:t>#</w:t>
      </w:r>
      <w:r w:rsidR="00514751">
        <w:rPr>
          <w:spacing w:val="-1"/>
        </w:rPr>
        <w:t>'</w:t>
      </w:r>
      <w:r>
        <w:rPr>
          <w:spacing w:val="-1"/>
        </w:rPr>
        <w:t>s.</w:t>
      </w:r>
    </w:p>
    <w:p w14:paraId="2316FE54" w14:textId="19D38376" w:rsidR="003D2DA5" w:rsidRDefault="0061541F">
      <w:pPr>
        <w:pStyle w:val="BodyText"/>
        <w:spacing w:before="130"/>
        <w:ind w:left="1779" w:right="356"/>
      </w:pPr>
      <w:r>
        <w:rPr>
          <w:spacing w:val="-1"/>
        </w:rPr>
        <w:t xml:space="preserve">Co-insurance </w:t>
      </w:r>
      <w:r>
        <w:t xml:space="preserve">transactions </w:t>
      </w:r>
      <w:r>
        <w:rPr>
          <w:spacing w:val="-1"/>
        </w:rPr>
        <w:t>included</w:t>
      </w:r>
      <w:r>
        <w:t xml:space="preserve"> on </w:t>
      </w:r>
      <w:r>
        <w:rPr>
          <w:spacing w:val="-1"/>
        </w:rPr>
        <w:t>schedules</w:t>
      </w:r>
      <w:r>
        <w:rPr>
          <w:spacing w:val="2"/>
        </w:rPr>
        <w:t xml:space="preserve"> </w:t>
      </w:r>
      <w:r>
        <w:rPr>
          <w:spacing w:val="-1"/>
        </w:rPr>
        <w:t>S-1</w:t>
      </w:r>
      <w:r>
        <w:t xml:space="preserve"> </w:t>
      </w:r>
      <w:r>
        <w:rPr>
          <w:spacing w:val="-1"/>
        </w:rPr>
        <w:t>through</w:t>
      </w:r>
      <w:r>
        <w:t xml:space="preserve"> </w:t>
      </w:r>
      <w:r>
        <w:rPr>
          <w:spacing w:val="-1"/>
        </w:rPr>
        <w:t>S-5</w:t>
      </w:r>
      <w:r>
        <w:t xml:space="preserve"> should </w:t>
      </w:r>
      <w:r>
        <w:rPr>
          <w:spacing w:val="-1"/>
        </w:rPr>
        <w:t>reflect</w:t>
      </w:r>
      <w:r>
        <w:rPr>
          <w:spacing w:val="63"/>
        </w:rPr>
        <w:t xml:space="preserve"> </w:t>
      </w:r>
      <w:r>
        <w:rPr>
          <w:spacing w:val="-1"/>
        </w:rPr>
        <w:t xml:space="preserve">experience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reporting</w:t>
      </w:r>
      <w:r>
        <w:rPr>
          <w:spacing w:val="-3"/>
        </w:rPr>
        <w:t xml:space="preserve"> </w:t>
      </w:r>
      <w:r>
        <w:t>company</w:t>
      </w:r>
      <w:r>
        <w:rPr>
          <w:spacing w:val="-5"/>
        </w:rPr>
        <w:t xml:space="preserve"> </w:t>
      </w:r>
      <w:r>
        <w:rPr>
          <w:spacing w:val="-1"/>
        </w:rPr>
        <w:t>only</w:t>
      </w:r>
      <w:r w:rsidR="00514751">
        <w:rPr>
          <w:spacing w:val="-1"/>
        </w:rPr>
        <w:t xml:space="preserve">. </w:t>
      </w:r>
      <w:r>
        <w:t>A</w:t>
      </w:r>
      <w:r>
        <w:rPr>
          <w:spacing w:val="-1"/>
        </w:rPr>
        <w:t xml:space="preserve"> co-insurance </w:t>
      </w:r>
      <w:r>
        <w:t>policy</w:t>
      </w:r>
      <w:r>
        <w:rPr>
          <w:spacing w:val="-5"/>
        </w:rPr>
        <w:t xml:space="preserve"> </w:t>
      </w:r>
      <w:r>
        <w:t xml:space="preserve">is </w:t>
      </w:r>
      <w:r>
        <w:rPr>
          <w:spacing w:val="-1"/>
        </w:rPr>
        <w:t>considered</w:t>
      </w:r>
      <w:r>
        <w:t xml:space="preserve"> to</w:t>
      </w:r>
      <w:r>
        <w:rPr>
          <w:spacing w:val="86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one</w:t>
      </w:r>
      <w:r>
        <w:rPr>
          <w:spacing w:val="-1"/>
        </w:rPr>
        <w:t xml:space="preserve"> transaction.</w:t>
      </w:r>
    </w:p>
    <w:p w14:paraId="4427B41B" w14:textId="77777777" w:rsidR="003D2DA5" w:rsidRDefault="003D2DA5">
      <w:pPr>
        <w:sectPr w:rsidR="003D2DA5">
          <w:footerReference w:type="default" r:id="rId8"/>
          <w:pgSz w:w="12240" w:h="15840"/>
          <w:pgMar w:top="1500" w:right="1120" w:bottom="880" w:left="1100" w:header="0" w:footer="690" w:gutter="0"/>
          <w:cols w:space="720"/>
        </w:sectPr>
      </w:pPr>
    </w:p>
    <w:p w14:paraId="4235569C" w14:textId="77777777" w:rsidR="003D2DA5" w:rsidRDefault="0061541F">
      <w:pPr>
        <w:pStyle w:val="Heading1"/>
        <w:spacing w:before="68"/>
        <w:ind w:left="104"/>
        <w:rPr>
          <w:b w:val="0"/>
          <w:bCs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503184584" behindDoc="1" locked="0" layoutInCell="1" allowOverlap="1" wp14:anchorId="18BAED7C" wp14:editId="56356FC2">
                <wp:simplePos x="0" y="0"/>
                <wp:positionH relativeFrom="page">
                  <wp:posOffset>542925</wp:posOffset>
                </wp:positionH>
                <wp:positionV relativeFrom="page">
                  <wp:posOffset>4801870</wp:posOffset>
                </wp:positionV>
                <wp:extent cx="177800" cy="101600"/>
                <wp:effectExtent l="0" t="1270" r="3175" b="1905"/>
                <wp:wrapNone/>
                <wp:docPr id="3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F6D5EB" w14:textId="77777777" w:rsidR="00203E97" w:rsidRDefault="00203E97">
                            <w:pPr>
                              <w:pStyle w:val="BodyText"/>
                              <w:spacing w:line="265" w:lineRule="exact"/>
                              <w:ind w:left="20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BAED7C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42.75pt;margin-top:378.1pt;width:14pt;height:8pt;z-index:-131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" filled="f" stroked="f">
                <v:textbox style="layout-flow:vertical" inset="0,0,0,0">
                  <w:txbxContent>
                    <w:p w14:paraId="30F6D5EB" w14:textId="77777777" w:rsidR="00203E97" w:rsidRDefault="00203E97">
                      <w:pPr>
                        <w:pStyle w:val="BodyText"/>
                        <w:spacing w:line="265" w:lineRule="exact"/>
                        <w:ind w:left="20"/>
                      </w:pPr>
                      <w: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Start w:id="4" w:name="SCHEDULE_S-1"/>
      <w:bookmarkEnd w:id="4"/>
      <w:r>
        <w:rPr>
          <w:spacing w:val="-1"/>
        </w:rPr>
        <w:t>SCHEDULE</w:t>
      </w:r>
      <w:r>
        <w:t xml:space="preserve"> </w:t>
      </w:r>
      <w:r>
        <w:rPr>
          <w:spacing w:val="-1"/>
        </w:rPr>
        <w:t>S-1</w:t>
      </w:r>
    </w:p>
    <w:p w14:paraId="1348809B" w14:textId="77777777" w:rsidR="003D2DA5" w:rsidRDefault="003D2DA5">
      <w:pPr>
        <w:spacing w:before="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5" w:name="_GoBack"/>
      <w:bookmarkEnd w:id="5"/>
    </w:p>
    <w:p w14:paraId="5F7A7D4B" w14:textId="77777777" w:rsidR="003D2DA5" w:rsidRDefault="0061541F">
      <w:pPr>
        <w:pStyle w:val="BodyText"/>
        <w:ind w:left="104"/>
      </w:pPr>
      <w:bookmarkStart w:id="6" w:name="Transaction_Report"/>
      <w:bookmarkEnd w:id="6"/>
      <w:r>
        <w:rPr>
          <w:spacing w:val="-1"/>
        </w:rPr>
        <w:t>Transaction</w:t>
      </w:r>
      <w:r>
        <w:t xml:space="preserve"> </w:t>
      </w:r>
      <w:r>
        <w:rPr>
          <w:spacing w:val="-1"/>
        </w:rPr>
        <w:t>Report</w:t>
      </w:r>
    </w:p>
    <w:p w14:paraId="79258EEB" w14:textId="77777777" w:rsidR="003D2DA5" w:rsidRDefault="003D2DA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0E8C40F" w14:textId="77777777" w:rsidR="003D2DA5" w:rsidRDefault="0061541F">
      <w:pPr>
        <w:pStyle w:val="BodyText"/>
        <w:tabs>
          <w:tab w:val="left" w:pos="8023"/>
        </w:tabs>
        <w:ind w:left="104"/>
      </w:pPr>
      <w:r>
        <w:t>Company</w:t>
      </w:r>
      <w:r>
        <w:tab/>
      </w:r>
      <w:r>
        <w:rPr>
          <w:spacing w:val="-1"/>
        </w:rPr>
        <w:t>Experience Period</w:t>
      </w:r>
    </w:p>
    <w:p w14:paraId="6CB6427F" w14:textId="4CAC740B" w:rsidR="003D2DA5" w:rsidRDefault="003D2DA5">
      <w:pPr>
        <w:spacing w:line="20" w:lineRule="atLeast"/>
        <w:ind w:left="13059"/>
        <w:rPr>
          <w:rFonts w:ascii="Times New Roman" w:eastAsia="Times New Roman" w:hAnsi="Times New Roman" w:cs="Times New Roman"/>
          <w:sz w:val="2"/>
          <w:szCs w:val="2"/>
        </w:rPr>
      </w:pPr>
    </w:p>
    <w:p w14:paraId="2721F42E" w14:textId="77777777" w:rsidR="003D2DA5" w:rsidRDefault="003D2DA5">
      <w:pPr>
        <w:spacing w:before="11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1440"/>
        <w:gridCol w:w="1440"/>
        <w:gridCol w:w="1440"/>
        <w:gridCol w:w="1440"/>
        <w:gridCol w:w="2016"/>
        <w:gridCol w:w="1296"/>
        <w:gridCol w:w="1584"/>
        <w:gridCol w:w="1459"/>
        <w:gridCol w:w="1529"/>
      </w:tblGrid>
      <w:tr w:rsidR="003D2DA5" w14:paraId="53BE5EC1" w14:textId="77777777">
        <w:trPr>
          <w:trHeight w:hRule="exact" w:val="1402"/>
        </w:trPr>
        <w:tc>
          <w:tcPr>
            <w:tcW w:w="569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14:paraId="5CA14DDE" w14:textId="77777777" w:rsidR="003D2DA5" w:rsidRDefault="003D2DA5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353097" w14:textId="77777777" w:rsidR="003D2DA5" w:rsidRDefault="003D2DA5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95DCC3" w14:textId="77777777" w:rsidR="003D2DA5" w:rsidRDefault="003D2DA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0242D865" w14:textId="77777777" w:rsidR="003D2DA5" w:rsidRDefault="0061541F">
            <w:pPr>
              <w:pStyle w:val="TableParagraph"/>
              <w:ind w:left="143" w:right="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Transaction</w:t>
            </w:r>
            <w:r>
              <w:rPr>
                <w:rFonts w:ascii="Times New Roman"/>
                <w:spacing w:val="2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Type</w:t>
            </w:r>
          </w:p>
          <w:p w14:paraId="59744CF8" w14:textId="77777777" w:rsidR="003D2DA5" w:rsidRDefault="0061541F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[4]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B99B5D" w14:textId="77777777" w:rsidR="003D2DA5" w:rsidRDefault="003D2DA5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8A2464" w14:textId="77777777" w:rsidR="003D2DA5" w:rsidRDefault="003D2DA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32A2CF7E" w14:textId="77777777" w:rsidR="003D2DA5" w:rsidRDefault="0061541F">
            <w:pPr>
              <w:pStyle w:val="TableParagraph"/>
              <w:ind w:left="95" w:right="98" w:firstLine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Number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2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Transactions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FEF356" w14:textId="77777777" w:rsidR="003D2DA5" w:rsidRDefault="003D2DA5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C9E690" w14:textId="77777777" w:rsidR="003D2DA5" w:rsidRDefault="003D2DA5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9EDE42" w14:textId="77777777" w:rsidR="003D2DA5" w:rsidRDefault="003D2DA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2EC14971" w14:textId="77777777" w:rsidR="003D2DA5" w:rsidRDefault="0061541F">
            <w:pPr>
              <w:pStyle w:val="TableParagraph"/>
              <w:ind w:left="567" w:right="10" w:hanging="5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Total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Liability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[5]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2B481F" w14:textId="77777777" w:rsidR="003D2DA5" w:rsidRDefault="003D2DA5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7A9F75" w14:textId="77777777" w:rsidR="003D2DA5" w:rsidRDefault="003D2DA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5E442F4F" w14:textId="77777777" w:rsidR="003D2DA5" w:rsidRDefault="0061541F">
            <w:pPr>
              <w:pStyle w:val="TableParagraph"/>
              <w:ind w:left="44" w:right="4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Non-Basic</w:t>
            </w:r>
            <w:r>
              <w:rPr>
                <w:rFonts w:ascii="Times New Roman"/>
                <w:spacing w:val="2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Rate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Liability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[6]</w:t>
            </w: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D7C170" w14:textId="77777777" w:rsidR="003D2DA5" w:rsidRDefault="0061541F">
            <w:pPr>
              <w:pStyle w:val="TableParagraph"/>
              <w:ind w:left="20" w:righ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Gross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Rate</w:t>
            </w:r>
            <w:r>
              <w:rPr>
                <w:rFonts w:ascii="Times New Roman"/>
                <w:spacing w:val="2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Excluding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Special</w:t>
            </w:r>
            <w:r>
              <w:rPr>
                <w:rFonts w:ascii="Times New Roman"/>
                <w:spacing w:val="2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Charges/Credits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Endorsements</w:t>
            </w:r>
          </w:p>
          <w:p w14:paraId="0824DA6E" w14:textId="77777777" w:rsidR="003D2DA5" w:rsidRDefault="0061541F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[7]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DC6171" w14:textId="77777777" w:rsidR="003D2DA5" w:rsidRDefault="003D2DA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0992D75D" w14:textId="77777777" w:rsidR="003D2DA5" w:rsidRDefault="0061541F">
            <w:pPr>
              <w:pStyle w:val="TableParagraph"/>
              <w:ind w:left="42" w:right="4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Special</w:t>
            </w:r>
            <w:r>
              <w:rPr>
                <w:rFonts w:ascii="Times New Roman"/>
                <w:spacing w:val="2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Charges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Credits</w:t>
            </w:r>
          </w:p>
          <w:p w14:paraId="615CBDCF" w14:textId="77777777" w:rsidR="003D2DA5" w:rsidRDefault="0061541F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[9]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EAA2CA" w14:textId="77777777" w:rsidR="003D2DA5" w:rsidRDefault="003D2DA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6D73EB22" w14:textId="77777777" w:rsidR="003D2DA5" w:rsidRDefault="0061541F">
            <w:pPr>
              <w:pStyle w:val="TableParagraph"/>
              <w:spacing w:line="550" w:lineRule="atLeast"/>
              <w:ind w:left="579" w:right="102" w:hanging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Endorsements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[11]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1069B2" w14:textId="77777777" w:rsidR="003D2DA5" w:rsidRDefault="003D2DA5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B38C54" w14:textId="77777777" w:rsidR="003D2DA5" w:rsidRDefault="003D2DA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3E1B7B56" w14:textId="77777777" w:rsidR="003D2DA5" w:rsidRDefault="0061541F">
            <w:pPr>
              <w:pStyle w:val="TableParagraph"/>
              <w:ind w:left="296" w:right="155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Total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Gross</w:t>
            </w:r>
            <w:r>
              <w:rPr>
                <w:rFonts w:ascii="Times New Roman"/>
                <w:spacing w:val="2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Revenue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575FCB" w14:textId="77777777" w:rsidR="003D2DA5" w:rsidRDefault="003D2DA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1602C883" w14:textId="77777777" w:rsidR="003D2DA5" w:rsidRDefault="0061541F">
            <w:pPr>
              <w:pStyle w:val="TableParagraph"/>
              <w:ind w:left="97" w:right="98"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pacing w:val="-1"/>
                <w:sz w:val="24"/>
              </w:rPr>
              <w:t>Agents</w:t>
            </w:r>
            <w:proofErr w:type="spellEnd"/>
            <w:r>
              <w:rPr>
                <w:rFonts w:ascii="Times New Roman"/>
                <w:spacing w:val="2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Commissions</w:t>
            </w:r>
          </w:p>
          <w:p w14:paraId="03D3144C" w14:textId="77777777" w:rsidR="003D2DA5" w:rsidRDefault="0061541F">
            <w:pPr>
              <w:pStyle w:val="TableParagraph"/>
              <w:ind w:left="205" w:right="2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/Retentions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[16]</w:t>
            </w:r>
          </w:p>
        </w:tc>
      </w:tr>
      <w:tr w:rsidR="003D2DA5" w14:paraId="38106048" w14:textId="77777777">
        <w:trPr>
          <w:trHeight w:hRule="exact" w:val="518"/>
        </w:trPr>
        <w:tc>
          <w:tcPr>
            <w:tcW w:w="569" w:type="dxa"/>
            <w:vMerge/>
            <w:tcBorders>
              <w:left w:val="nil"/>
              <w:right w:val="single" w:sz="8" w:space="0" w:color="000000"/>
            </w:tcBorders>
          </w:tcPr>
          <w:p w14:paraId="49460654" w14:textId="77777777" w:rsidR="003D2DA5" w:rsidRDefault="003D2DA5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6D93CB" w14:textId="77777777" w:rsidR="003D2DA5" w:rsidRDefault="003D2DA5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CB8CF7" w14:textId="77777777" w:rsidR="003D2DA5" w:rsidRDefault="003D2DA5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EBBEBD" w14:textId="77777777" w:rsidR="003D2DA5" w:rsidRDefault="003D2DA5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013ECB" w14:textId="77777777" w:rsidR="003D2DA5" w:rsidRDefault="003D2DA5"/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D294F6" w14:textId="77777777" w:rsidR="003D2DA5" w:rsidRDefault="003D2DA5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A98971" w14:textId="77777777" w:rsidR="003D2DA5" w:rsidRDefault="003D2DA5"/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0A996E" w14:textId="77777777" w:rsidR="003D2DA5" w:rsidRDefault="003D2DA5"/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ACE196" w14:textId="77777777" w:rsidR="003D2DA5" w:rsidRDefault="003D2DA5"/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56FC0E" w14:textId="77777777" w:rsidR="003D2DA5" w:rsidRDefault="003D2DA5"/>
        </w:tc>
      </w:tr>
      <w:tr w:rsidR="003D2DA5" w14:paraId="6492CA90" w14:textId="77777777">
        <w:trPr>
          <w:trHeight w:hRule="exact" w:val="521"/>
        </w:trPr>
        <w:tc>
          <w:tcPr>
            <w:tcW w:w="569" w:type="dxa"/>
            <w:vMerge/>
            <w:tcBorders>
              <w:left w:val="nil"/>
              <w:right w:val="single" w:sz="8" w:space="0" w:color="000000"/>
            </w:tcBorders>
          </w:tcPr>
          <w:p w14:paraId="674A70A9" w14:textId="77777777" w:rsidR="003D2DA5" w:rsidRDefault="003D2DA5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100AD" w14:textId="77777777" w:rsidR="003D2DA5" w:rsidRDefault="003D2DA5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13BB4C" w14:textId="77777777" w:rsidR="003D2DA5" w:rsidRDefault="003D2DA5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053343" w14:textId="77777777" w:rsidR="003D2DA5" w:rsidRDefault="003D2DA5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8C9DAF" w14:textId="77777777" w:rsidR="003D2DA5" w:rsidRDefault="003D2DA5"/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89FE4B" w14:textId="77777777" w:rsidR="003D2DA5" w:rsidRDefault="003D2DA5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ED542C" w14:textId="77777777" w:rsidR="003D2DA5" w:rsidRDefault="003D2DA5"/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C2D60D" w14:textId="77777777" w:rsidR="003D2DA5" w:rsidRDefault="003D2DA5"/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9AA828" w14:textId="77777777" w:rsidR="003D2DA5" w:rsidRDefault="003D2DA5"/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31F50D" w14:textId="77777777" w:rsidR="003D2DA5" w:rsidRDefault="003D2DA5"/>
        </w:tc>
      </w:tr>
      <w:tr w:rsidR="003D2DA5" w14:paraId="24FC4A25" w14:textId="77777777">
        <w:trPr>
          <w:trHeight w:hRule="exact" w:val="521"/>
        </w:trPr>
        <w:tc>
          <w:tcPr>
            <w:tcW w:w="569" w:type="dxa"/>
            <w:vMerge/>
            <w:tcBorders>
              <w:left w:val="nil"/>
              <w:right w:val="single" w:sz="8" w:space="0" w:color="000000"/>
            </w:tcBorders>
          </w:tcPr>
          <w:p w14:paraId="6E71E428" w14:textId="77777777" w:rsidR="003D2DA5" w:rsidRDefault="003D2DA5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4AB750" w14:textId="77777777" w:rsidR="003D2DA5" w:rsidRDefault="003D2DA5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673761" w14:textId="77777777" w:rsidR="003D2DA5" w:rsidRDefault="003D2DA5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C44A5F" w14:textId="77777777" w:rsidR="003D2DA5" w:rsidRDefault="003D2DA5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5F8F4" w14:textId="77777777" w:rsidR="003D2DA5" w:rsidRDefault="003D2DA5"/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0C6556" w14:textId="77777777" w:rsidR="003D2DA5" w:rsidRDefault="003D2DA5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984CAB" w14:textId="77777777" w:rsidR="003D2DA5" w:rsidRDefault="003D2DA5"/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C1E6FA" w14:textId="77777777" w:rsidR="003D2DA5" w:rsidRDefault="003D2DA5"/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C70120" w14:textId="77777777" w:rsidR="003D2DA5" w:rsidRDefault="003D2DA5"/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830FA7" w14:textId="77777777" w:rsidR="003D2DA5" w:rsidRDefault="003D2DA5"/>
        </w:tc>
      </w:tr>
      <w:tr w:rsidR="003D2DA5" w14:paraId="6639E76C" w14:textId="77777777">
        <w:trPr>
          <w:trHeight w:hRule="exact" w:val="518"/>
        </w:trPr>
        <w:tc>
          <w:tcPr>
            <w:tcW w:w="569" w:type="dxa"/>
            <w:vMerge/>
            <w:tcBorders>
              <w:left w:val="nil"/>
              <w:right w:val="single" w:sz="8" w:space="0" w:color="000000"/>
            </w:tcBorders>
          </w:tcPr>
          <w:p w14:paraId="7DB52410" w14:textId="77777777" w:rsidR="003D2DA5" w:rsidRDefault="003D2DA5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35639D" w14:textId="77777777" w:rsidR="003D2DA5" w:rsidRDefault="003D2DA5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3B43CC" w14:textId="77777777" w:rsidR="003D2DA5" w:rsidRDefault="003D2DA5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A4A0B4" w14:textId="77777777" w:rsidR="003D2DA5" w:rsidRDefault="003D2DA5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B6110D" w14:textId="77777777" w:rsidR="003D2DA5" w:rsidRDefault="003D2DA5"/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B90B19" w14:textId="77777777" w:rsidR="003D2DA5" w:rsidRDefault="003D2DA5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EB7CB9" w14:textId="77777777" w:rsidR="003D2DA5" w:rsidRDefault="003D2DA5"/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1C995B" w14:textId="77777777" w:rsidR="003D2DA5" w:rsidRDefault="003D2DA5"/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33EADC" w14:textId="77777777" w:rsidR="003D2DA5" w:rsidRDefault="003D2DA5"/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C5D99A" w14:textId="77777777" w:rsidR="003D2DA5" w:rsidRDefault="003D2DA5"/>
        </w:tc>
      </w:tr>
      <w:tr w:rsidR="003D2DA5" w14:paraId="5C18E98B" w14:textId="77777777">
        <w:trPr>
          <w:trHeight w:hRule="exact" w:val="521"/>
        </w:trPr>
        <w:tc>
          <w:tcPr>
            <w:tcW w:w="569" w:type="dxa"/>
            <w:vMerge/>
            <w:tcBorders>
              <w:left w:val="nil"/>
              <w:bottom w:val="single" w:sz="14" w:space="0" w:color="000000"/>
              <w:right w:val="single" w:sz="8" w:space="0" w:color="000000"/>
            </w:tcBorders>
          </w:tcPr>
          <w:p w14:paraId="56700B73" w14:textId="77777777" w:rsidR="003D2DA5" w:rsidRDefault="003D2DA5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74263A" w14:textId="77777777" w:rsidR="003D2DA5" w:rsidRDefault="003D2DA5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EB44AE" w14:textId="77777777" w:rsidR="003D2DA5" w:rsidRDefault="003D2DA5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B6973D" w14:textId="77777777" w:rsidR="003D2DA5" w:rsidRDefault="003D2DA5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D4B257" w14:textId="77777777" w:rsidR="003D2DA5" w:rsidRDefault="003D2DA5"/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CA6968" w14:textId="77777777" w:rsidR="003D2DA5" w:rsidRDefault="003D2DA5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3A7E4C" w14:textId="77777777" w:rsidR="003D2DA5" w:rsidRDefault="003D2DA5"/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BCFFA" w14:textId="77777777" w:rsidR="003D2DA5" w:rsidRDefault="003D2DA5"/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365D4C" w14:textId="77777777" w:rsidR="003D2DA5" w:rsidRDefault="003D2DA5"/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A5FE48" w14:textId="77777777" w:rsidR="003D2DA5" w:rsidRDefault="003D2DA5"/>
        </w:tc>
      </w:tr>
      <w:tr w:rsidR="003D2DA5" w14:paraId="39EF3A61" w14:textId="77777777">
        <w:trPr>
          <w:trHeight w:hRule="exact" w:val="521"/>
        </w:trPr>
        <w:tc>
          <w:tcPr>
            <w:tcW w:w="569" w:type="dxa"/>
            <w:vMerge w:val="restart"/>
            <w:tcBorders>
              <w:top w:val="single" w:sz="14" w:space="0" w:color="000000"/>
              <w:left w:val="nil"/>
              <w:right w:val="single" w:sz="8" w:space="0" w:color="000000"/>
            </w:tcBorders>
          </w:tcPr>
          <w:p w14:paraId="42C46E16" w14:textId="77777777" w:rsidR="003D2DA5" w:rsidRDefault="003D2DA5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C00DC0" w14:textId="77777777" w:rsidR="003D2DA5" w:rsidRDefault="003D2DA5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DC245D" w14:textId="77777777" w:rsidR="003D2DA5" w:rsidRDefault="003D2DA5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6BE4AB" w14:textId="77777777" w:rsidR="003D2DA5" w:rsidRDefault="003D2DA5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3048A5" w14:textId="77777777" w:rsidR="003D2DA5" w:rsidRDefault="003D2DA5"/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5F9139" w14:textId="77777777" w:rsidR="003D2DA5" w:rsidRDefault="003D2DA5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5302C9" w14:textId="77777777" w:rsidR="003D2DA5" w:rsidRDefault="003D2DA5"/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EB303" w14:textId="77777777" w:rsidR="003D2DA5" w:rsidRDefault="003D2DA5"/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463355" w14:textId="77777777" w:rsidR="003D2DA5" w:rsidRDefault="003D2DA5"/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2C3B64" w14:textId="77777777" w:rsidR="003D2DA5" w:rsidRDefault="003D2DA5"/>
        </w:tc>
      </w:tr>
      <w:tr w:rsidR="003D2DA5" w14:paraId="30C46D40" w14:textId="77777777">
        <w:trPr>
          <w:trHeight w:hRule="exact" w:val="545"/>
        </w:trPr>
        <w:tc>
          <w:tcPr>
            <w:tcW w:w="569" w:type="dxa"/>
            <w:vMerge/>
            <w:tcBorders>
              <w:left w:val="nil"/>
              <w:right w:val="single" w:sz="8" w:space="0" w:color="000000"/>
            </w:tcBorders>
          </w:tcPr>
          <w:p w14:paraId="299F66EB" w14:textId="77777777" w:rsidR="003D2DA5" w:rsidRDefault="003D2DA5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3C0A61" w14:textId="77777777" w:rsidR="003D2DA5" w:rsidRDefault="003D2DA5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67103F" w14:textId="77777777" w:rsidR="003D2DA5" w:rsidRDefault="003D2DA5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E6EEAB" w14:textId="77777777" w:rsidR="003D2DA5" w:rsidRDefault="003D2DA5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5EEF49" w14:textId="77777777" w:rsidR="003D2DA5" w:rsidRDefault="003D2DA5"/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0EA334" w14:textId="77777777" w:rsidR="003D2DA5" w:rsidRDefault="003D2DA5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97DA15" w14:textId="77777777" w:rsidR="003D2DA5" w:rsidRDefault="003D2DA5"/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962973" w14:textId="77777777" w:rsidR="003D2DA5" w:rsidRDefault="003D2DA5"/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C1081B" w14:textId="77777777" w:rsidR="003D2DA5" w:rsidRDefault="003D2DA5"/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60B9CC" w14:textId="77777777" w:rsidR="003D2DA5" w:rsidRDefault="003D2DA5"/>
        </w:tc>
      </w:tr>
      <w:tr w:rsidR="003D2DA5" w14:paraId="5FEA33D1" w14:textId="77777777">
        <w:trPr>
          <w:trHeight w:hRule="exact" w:val="521"/>
        </w:trPr>
        <w:tc>
          <w:tcPr>
            <w:tcW w:w="569" w:type="dxa"/>
            <w:vMerge/>
            <w:tcBorders>
              <w:left w:val="nil"/>
              <w:right w:val="single" w:sz="8" w:space="0" w:color="000000"/>
            </w:tcBorders>
          </w:tcPr>
          <w:p w14:paraId="7A9FF52E" w14:textId="77777777" w:rsidR="003D2DA5" w:rsidRDefault="003D2DA5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8DEA1B" w14:textId="77777777" w:rsidR="003D2DA5" w:rsidRDefault="003D2DA5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B0C84" w14:textId="77777777" w:rsidR="003D2DA5" w:rsidRDefault="003D2DA5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FBDD5A" w14:textId="77777777" w:rsidR="003D2DA5" w:rsidRDefault="003D2DA5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677E6A" w14:textId="77777777" w:rsidR="003D2DA5" w:rsidRDefault="003D2DA5"/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69959B" w14:textId="77777777" w:rsidR="003D2DA5" w:rsidRDefault="003D2DA5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9D20C5" w14:textId="77777777" w:rsidR="003D2DA5" w:rsidRDefault="003D2DA5"/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FEE7A8" w14:textId="77777777" w:rsidR="003D2DA5" w:rsidRDefault="003D2DA5"/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09D373" w14:textId="77777777" w:rsidR="003D2DA5" w:rsidRDefault="003D2DA5"/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01BE30" w14:textId="77777777" w:rsidR="003D2DA5" w:rsidRDefault="003D2DA5"/>
        </w:tc>
      </w:tr>
      <w:tr w:rsidR="003D2DA5" w14:paraId="6B4619C7" w14:textId="77777777">
        <w:trPr>
          <w:trHeight w:hRule="exact" w:val="518"/>
        </w:trPr>
        <w:tc>
          <w:tcPr>
            <w:tcW w:w="569" w:type="dxa"/>
            <w:vMerge/>
            <w:tcBorders>
              <w:left w:val="nil"/>
              <w:right w:val="single" w:sz="8" w:space="0" w:color="000000"/>
            </w:tcBorders>
          </w:tcPr>
          <w:p w14:paraId="36D2C6D9" w14:textId="77777777" w:rsidR="003D2DA5" w:rsidRDefault="003D2DA5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233837" w14:textId="77777777" w:rsidR="003D2DA5" w:rsidRDefault="003D2DA5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307777" w14:textId="77777777" w:rsidR="003D2DA5" w:rsidRDefault="003D2DA5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63CFC4" w14:textId="77777777" w:rsidR="003D2DA5" w:rsidRDefault="003D2DA5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26939B" w14:textId="77777777" w:rsidR="003D2DA5" w:rsidRDefault="003D2DA5"/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F96F75" w14:textId="77777777" w:rsidR="003D2DA5" w:rsidRDefault="003D2DA5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35C6A7" w14:textId="77777777" w:rsidR="003D2DA5" w:rsidRDefault="003D2DA5"/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12C4C5" w14:textId="77777777" w:rsidR="003D2DA5" w:rsidRDefault="003D2DA5"/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373B7" w14:textId="77777777" w:rsidR="003D2DA5" w:rsidRDefault="003D2DA5"/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4AE529" w14:textId="77777777" w:rsidR="003D2DA5" w:rsidRDefault="003D2DA5"/>
        </w:tc>
      </w:tr>
      <w:tr w:rsidR="003D2DA5" w14:paraId="0CF3471C" w14:textId="77777777">
        <w:trPr>
          <w:trHeight w:hRule="exact" w:val="521"/>
        </w:trPr>
        <w:tc>
          <w:tcPr>
            <w:tcW w:w="569" w:type="dxa"/>
            <w:vMerge/>
            <w:tcBorders>
              <w:left w:val="nil"/>
              <w:bottom w:val="nil"/>
              <w:right w:val="single" w:sz="8" w:space="0" w:color="000000"/>
            </w:tcBorders>
          </w:tcPr>
          <w:p w14:paraId="7B57D6DC" w14:textId="77777777" w:rsidR="003D2DA5" w:rsidRDefault="003D2DA5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AB885" w14:textId="77777777" w:rsidR="003D2DA5" w:rsidRDefault="003D2DA5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E5B73C" w14:textId="77777777" w:rsidR="003D2DA5" w:rsidRDefault="003D2DA5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B34873" w14:textId="77777777" w:rsidR="003D2DA5" w:rsidRDefault="003D2DA5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EF1A79" w14:textId="77777777" w:rsidR="003D2DA5" w:rsidRDefault="003D2DA5"/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D784B9" w14:textId="77777777" w:rsidR="003D2DA5" w:rsidRDefault="003D2DA5"/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0B9548" w14:textId="77777777" w:rsidR="003D2DA5" w:rsidRDefault="003D2DA5"/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AD077" w14:textId="77777777" w:rsidR="003D2DA5" w:rsidRDefault="003D2DA5"/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CC0886" w14:textId="77777777" w:rsidR="003D2DA5" w:rsidRDefault="003D2DA5"/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6FC55C" w14:textId="77777777" w:rsidR="003D2DA5" w:rsidRDefault="003D2DA5"/>
        </w:tc>
      </w:tr>
    </w:tbl>
    <w:p w14:paraId="6BFBAF85" w14:textId="77777777" w:rsidR="003D2DA5" w:rsidRDefault="003D2DA5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14:paraId="318983EB" w14:textId="1C065C58" w:rsidR="003D2DA5" w:rsidRDefault="0061541F" w:rsidP="000D4B68">
      <w:pPr>
        <w:pStyle w:val="Heading1"/>
        <w:spacing w:before="69"/>
        <w:ind w:left="104" w:right="221"/>
        <w:rPr>
          <w:b w:val="0"/>
          <w:bCs w:val="0"/>
        </w:rPr>
      </w:pPr>
      <w:r>
        <w:rPr>
          <w:spacing w:val="-1"/>
        </w:rPr>
        <w:t>*NOTE:</w:t>
      </w:r>
      <w:r w:rsidR="00EE75E6">
        <w:t xml:space="preserve"> </w:t>
      </w:r>
      <w:r>
        <w:rPr>
          <w:spacing w:val="-1"/>
        </w:rPr>
        <w:t>Special</w:t>
      </w:r>
      <w:r>
        <w:rPr>
          <w:spacing w:val="10"/>
        </w:rPr>
        <w:t xml:space="preserve"> </w:t>
      </w:r>
      <w:r>
        <w:rPr>
          <w:spacing w:val="-1"/>
        </w:rPr>
        <w:t>charges</w:t>
      </w:r>
      <w:r>
        <w:rPr>
          <w:spacing w:val="9"/>
        </w:rPr>
        <w:t xml:space="preserve"> </w:t>
      </w:r>
      <w:r>
        <w:rPr>
          <w:spacing w:val="-1"/>
        </w:rPr>
        <w:t>must</w:t>
      </w:r>
      <w:r>
        <w:rPr>
          <w:spacing w:val="8"/>
        </w:rPr>
        <w:t xml:space="preserve"> </w:t>
      </w:r>
      <w:r>
        <w:t>be</w:t>
      </w:r>
      <w:r>
        <w:rPr>
          <w:spacing w:val="8"/>
        </w:rPr>
        <w:t xml:space="preserve"> </w:t>
      </w:r>
      <w:r>
        <w:rPr>
          <w:spacing w:val="-1"/>
        </w:rPr>
        <w:t>treated</w:t>
      </w:r>
      <w:r>
        <w:rPr>
          <w:spacing w:val="10"/>
        </w:rPr>
        <w:t xml:space="preserve"> </w:t>
      </w:r>
      <w:r>
        <w:t>as</w:t>
      </w:r>
      <w:r>
        <w:rPr>
          <w:spacing w:val="9"/>
        </w:rPr>
        <w:t xml:space="preserve"> </w:t>
      </w:r>
      <w:r>
        <w:rPr>
          <w:spacing w:val="-1"/>
        </w:rPr>
        <w:t>positive</w:t>
      </w:r>
      <w:r>
        <w:rPr>
          <w:spacing w:val="8"/>
        </w:rPr>
        <w:t xml:space="preserve"> </w:t>
      </w:r>
      <w:r>
        <w:rPr>
          <w:spacing w:val="-1"/>
        </w:rPr>
        <w:t>numbers,</w:t>
      </w:r>
      <w:r>
        <w:rPr>
          <w:spacing w:val="9"/>
        </w:rPr>
        <w:t xml:space="preserve"> </w:t>
      </w:r>
      <w:r>
        <w:t>while</w:t>
      </w:r>
      <w:r>
        <w:rPr>
          <w:spacing w:val="8"/>
        </w:rPr>
        <w:t xml:space="preserve"> </w:t>
      </w:r>
      <w:r>
        <w:rPr>
          <w:spacing w:val="-1"/>
        </w:rPr>
        <w:t>special</w:t>
      </w:r>
      <w:r>
        <w:rPr>
          <w:spacing w:val="10"/>
        </w:rPr>
        <w:t xml:space="preserve"> </w:t>
      </w:r>
      <w:r>
        <w:rPr>
          <w:spacing w:val="-1"/>
        </w:rPr>
        <w:t>credits</w:t>
      </w:r>
      <w:r>
        <w:rPr>
          <w:spacing w:val="9"/>
        </w:rPr>
        <w:t xml:space="preserve"> </w:t>
      </w:r>
      <w:r>
        <w:rPr>
          <w:spacing w:val="-1"/>
        </w:rPr>
        <w:t>must</w:t>
      </w:r>
      <w:r>
        <w:rPr>
          <w:spacing w:val="8"/>
        </w:rPr>
        <w:t xml:space="preserve"> </w:t>
      </w:r>
      <w:r>
        <w:t>be</w:t>
      </w:r>
      <w:r>
        <w:rPr>
          <w:spacing w:val="8"/>
        </w:rPr>
        <w:t xml:space="preserve"> </w:t>
      </w:r>
      <w:r>
        <w:rPr>
          <w:spacing w:val="-1"/>
        </w:rPr>
        <w:t>treated</w:t>
      </w:r>
      <w:r>
        <w:rPr>
          <w:spacing w:val="10"/>
        </w:rPr>
        <w:t xml:space="preserve"> </w:t>
      </w:r>
      <w:r>
        <w:t>as</w:t>
      </w:r>
      <w:r>
        <w:rPr>
          <w:spacing w:val="12"/>
        </w:rPr>
        <w:t xml:space="preserve"> </w:t>
      </w:r>
      <w:r>
        <w:rPr>
          <w:spacing w:val="-1"/>
        </w:rPr>
        <w:t>negative</w:t>
      </w:r>
      <w:r>
        <w:rPr>
          <w:spacing w:val="8"/>
        </w:rPr>
        <w:t xml:space="preserve"> </w:t>
      </w:r>
      <w:r>
        <w:rPr>
          <w:spacing w:val="-1"/>
        </w:rPr>
        <w:t>numbers,</w:t>
      </w:r>
      <w:r>
        <w:rPr>
          <w:spacing w:val="9"/>
        </w:rPr>
        <w:t xml:space="preserve"> </w:t>
      </w:r>
      <w:r>
        <w:t>so</w:t>
      </w:r>
      <w:r>
        <w:rPr>
          <w:spacing w:val="9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97"/>
        </w:rPr>
        <w:t xml:space="preserve"> </w:t>
      </w:r>
      <w:r>
        <w:rPr>
          <w:spacing w:val="-1"/>
        </w:rPr>
        <w:t>table entries</w:t>
      </w:r>
      <w:r>
        <w:t xml:space="preserve"> in </w:t>
      </w:r>
      <w:r>
        <w:rPr>
          <w:spacing w:val="-1"/>
        </w:rPr>
        <w:t>this</w:t>
      </w:r>
      <w:r>
        <w:rPr>
          <w:spacing w:val="26"/>
        </w:rPr>
        <w:t xml:space="preserve"> </w:t>
      </w:r>
      <w:r>
        <w:rPr>
          <w:spacing w:val="-1"/>
        </w:rPr>
        <w:t>column</w:t>
      </w:r>
      <w:r>
        <w:rPr>
          <w:spacing w:val="10"/>
        </w:rPr>
        <w:t xml:space="preserve"> </w:t>
      </w:r>
      <w:r>
        <w:rPr>
          <w:spacing w:val="-1"/>
        </w:rPr>
        <w:t>represent</w:t>
      </w:r>
      <w:r>
        <w:rPr>
          <w:spacing w:val="11"/>
        </w:rPr>
        <w:t xml:space="preserve"> </w:t>
      </w:r>
      <w:r>
        <w:t>special</w:t>
      </w:r>
      <w:r>
        <w:rPr>
          <w:spacing w:val="10"/>
        </w:rPr>
        <w:t xml:space="preserve"> </w:t>
      </w:r>
      <w:r>
        <w:rPr>
          <w:spacing w:val="-1"/>
        </w:rPr>
        <w:t>charges</w:t>
      </w:r>
      <w:r>
        <w:rPr>
          <w:spacing w:val="9"/>
        </w:rPr>
        <w:t xml:space="preserve"> </w:t>
      </w:r>
      <w:r>
        <w:rPr>
          <w:spacing w:val="-1"/>
        </w:rPr>
        <w:t>net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rPr>
          <w:spacing w:val="-1"/>
        </w:rPr>
        <w:t>special</w:t>
      </w:r>
      <w:r>
        <w:rPr>
          <w:spacing w:val="10"/>
        </w:rPr>
        <w:t xml:space="preserve"> </w:t>
      </w:r>
      <w:r>
        <w:rPr>
          <w:spacing w:val="-1"/>
        </w:rPr>
        <w:t>credits</w:t>
      </w:r>
      <w:r>
        <w:rPr>
          <w:spacing w:val="9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1"/>
        </w:rPr>
        <w:t>sum</w:t>
      </w:r>
      <w:r>
        <w:rPr>
          <w:spacing w:val="6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revenue</w:t>
      </w:r>
      <w:r>
        <w:rPr>
          <w:spacing w:val="8"/>
        </w:rPr>
        <w:t xml:space="preserve"> </w:t>
      </w:r>
      <w:r>
        <w:rPr>
          <w:spacing w:val="-1"/>
        </w:rPr>
        <w:t>component</w:t>
      </w:r>
      <w:r>
        <w:rPr>
          <w:spacing w:val="8"/>
        </w:rPr>
        <w:t xml:space="preserve"> </w:t>
      </w:r>
      <w:r>
        <w:rPr>
          <w:spacing w:val="-1"/>
        </w:rPr>
        <w:t>columns</w:t>
      </w:r>
      <w:r>
        <w:rPr>
          <w:spacing w:val="9"/>
        </w:rPr>
        <w:t xml:space="preserve"> </w:t>
      </w:r>
      <w:r>
        <w:rPr>
          <w:spacing w:val="-1"/>
        </w:rPr>
        <w:t>equals</w:t>
      </w:r>
      <w:r>
        <w:rPr>
          <w:spacing w:val="9"/>
        </w:rPr>
        <w:t xml:space="preserve"> </w:t>
      </w:r>
      <w:r>
        <w:rPr>
          <w:spacing w:val="-1"/>
        </w:rPr>
        <w:t>gross</w:t>
      </w:r>
      <w:r w:rsidR="000D4B68">
        <w:rPr>
          <w:spacing w:val="127"/>
        </w:rPr>
        <w:t xml:space="preserve"> </w:t>
      </w:r>
      <w:r>
        <w:rPr>
          <w:spacing w:val="-1"/>
        </w:rPr>
        <w:t>revenue received.</w:t>
      </w:r>
    </w:p>
    <w:p w14:paraId="039698EE" w14:textId="77777777" w:rsidR="003D2DA5" w:rsidRDefault="003D2DA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3758BAC" w14:textId="77777777" w:rsidR="003D2DA5" w:rsidRDefault="003D2DA5">
      <w:pPr>
        <w:spacing w:before="1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0F7C1B95" w14:textId="77777777" w:rsidR="003D2DA5" w:rsidRDefault="0061541F">
      <w:pPr>
        <w:tabs>
          <w:tab w:val="left" w:pos="6564"/>
          <w:tab w:val="left" w:pos="11460"/>
        </w:tabs>
        <w:ind w:left="104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Texas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-1"/>
          <w:sz w:val="16"/>
        </w:rPr>
        <w:t>Title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1"/>
          <w:sz w:val="16"/>
        </w:rPr>
        <w:t xml:space="preserve">Insurance Statistical </w:t>
      </w:r>
      <w:r>
        <w:rPr>
          <w:rFonts w:ascii="Times New Roman"/>
          <w:spacing w:val="-2"/>
          <w:sz w:val="16"/>
        </w:rPr>
        <w:t>Plan</w:t>
      </w:r>
      <w:r>
        <w:rPr>
          <w:rFonts w:ascii="Times New Roman"/>
          <w:spacing w:val="-2"/>
          <w:sz w:val="16"/>
        </w:rPr>
        <w:tab/>
      </w:r>
      <w:r>
        <w:rPr>
          <w:rFonts w:ascii="Times New Roman"/>
          <w:sz w:val="16"/>
        </w:rPr>
        <w:t>1</w:t>
      </w:r>
      <w:r>
        <w:rPr>
          <w:rFonts w:ascii="Times New Roman"/>
          <w:sz w:val="16"/>
        </w:rPr>
        <w:tab/>
      </w:r>
      <w:r>
        <w:rPr>
          <w:rFonts w:ascii="Times New Roman"/>
          <w:spacing w:val="-1"/>
          <w:sz w:val="16"/>
        </w:rPr>
        <w:t>Effective January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3,</w:t>
      </w:r>
      <w:r>
        <w:rPr>
          <w:rFonts w:ascii="Times New Roman"/>
          <w:spacing w:val="-1"/>
          <w:sz w:val="16"/>
        </w:rPr>
        <w:t xml:space="preserve"> 2014</w:t>
      </w:r>
    </w:p>
    <w:p w14:paraId="273ACB4B" w14:textId="77777777" w:rsidR="003D2DA5" w:rsidRDefault="003D2DA5">
      <w:pPr>
        <w:rPr>
          <w:rFonts w:ascii="Times New Roman" w:eastAsia="Times New Roman" w:hAnsi="Times New Roman" w:cs="Times New Roman"/>
          <w:sz w:val="16"/>
          <w:szCs w:val="16"/>
        </w:rPr>
        <w:sectPr w:rsidR="003D2DA5">
          <w:footerReference w:type="default" r:id="rId9"/>
          <w:pgSz w:w="15840" w:h="12240" w:orient="landscape"/>
          <w:pgMar w:top="1140" w:right="640" w:bottom="280" w:left="760" w:header="0" w:footer="0" w:gutter="0"/>
          <w:cols w:space="720"/>
        </w:sectPr>
      </w:pPr>
    </w:p>
    <w:p w14:paraId="1595BD83" w14:textId="77777777" w:rsidR="003D2DA5" w:rsidRDefault="0061541F">
      <w:pPr>
        <w:pStyle w:val="Heading1"/>
        <w:spacing w:before="52"/>
        <w:rPr>
          <w:b w:val="0"/>
          <w:bCs w:val="0"/>
        </w:rPr>
      </w:pPr>
      <w:bookmarkStart w:id="7" w:name="SCHEDULE_S-2"/>
      <w:bookmarkEnd w:id="7"/>
      <w:r>
        <w:rPr>
          <w:spacing w:val="-1"/>
        </w:rPr>
        <w:lastRenderedPageBreak/>
        <w:t>SCHEDULE</w:t>
      </w:r>
      <w:r>
        <w:t xml:space="preserve"> </w:t>
      </w:r>
      <w:r>
        <w:rPr>
          <w:spacing w:val="-1"/>
        </w:rPr>
        <w:t>S-2</w:t>
      </w:r>
    </w:p>
    <w:p w14:paraId="2C940616" w14:textId="77777777" w:rsidR="003D2DA5" w:rsidRDefault="003D2DA5">
      <w:pPr>
        <w:spacing w:before="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5BA3602" w14:textId="77777777" w:rsidR="003D2DA5" w:rsidRDefault="0061541F">
      <w:pPr>
        <w:pStyle w:val="BodyText"/>
      </w:pPr>
      <w:r>
        <w:t>Company</w:t>
      </w:r>
      <w:r>
        <w:rPr>
          <w:spacing w:val="-5"/>
        </w:rPr>
        <w:t xml:space="preserve"> </w:t>
      </w:r>
      <w:r>
        <w:rPr>
          <w:u w:val="single" w:color="000000"/>
        </w:rPr>
        <w:t xml:space="preserve"> </w:t>
      </w:r>
    </w:p>
    <w:p w14:paraId="13B6D787" w14:textId="77777777" w:rsidR="003D2DA5" w:rsidRDefault="003D2DA5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6876FFA0" w14:textId="77777777" w:rsidR="003D2DA5" w:rsidRDefault="0061541F">
      <w:pPr>
        <w:pStyle w:val="BodyText"/>
        <w:spacing w:before="69"/>
      </w:pPr>
      <w:r>
        <w:rPr>
          <w:spacing w:val="-1"/>
        </w:rPr>
        <w:t>Experience Period</w:t>
      </w:r>
      <w:r>
        <w:t xml:space="preserve"> </w:t>
      </w:r>
      <w:r>
        <w:rPr>
          <w:u w:val="single" w:color="000000"/>
        </w:rPr>
        <w:t xml:space="preserve"> </w:t>
      </w:r>
    </w:p>
    <w:p w14:paraId="3839960F" w14:textId="77777777" w:rsidR="003D2DA5" w:rsidRDefault="003D2DA5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143E9DBC" w14:textId="77777777" w:rsidR="003D2DA5" w:rsidRDefault="0061541F">
      <w:pPr>
        <w:pStyle w:val="BodyText"/>
        <w:spacing w:before="69"/>
      </w:pPr>
      <w:bookmarkStart w:id="8" w:name="RECONCILIATION_REPORT"/>
      <w:bookmarkEnd w:id="8"/>
      <w:r>
        <w:rPr>
          <w:spacing w:val="-1"/>
        </w:rPr>
        <w:t xml:space="preserve">RECONCILIATION </w:t>
      </w:r>
      <w:r>
        <w:t>REPORT</w:t>
      </w:r>
    </w:p>
    <w:p w14:paraId="4135F86F" w14:textId="77777777" w:rsidR="003D2DA5" w:rsidRDefault="003D2DA5">
      <w:pPr>
        <w:spacing w:before="6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"/>
        <w:gridCol w:w="5940"/>
        <w:gridCol w:w="2088"/>
      </w:tblGrid>
      <w:tr w:rsidR="003D2DA5" w14:paraId="030ED678" w14:textId="77777777">
        <w:trPr>
          <w:trHeight w:hRule="exact" w:val="571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888A92" w14:textId="77777777" w:rsidR="003D2DA5" w:rsidRDefault="0061541F">
            <w:pPr>
              <w:pStyle w:val="TableParagraph"/>
              <w:spacing w:line="267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8F17B" w14:textId="77777777" w:rsidR="003D2DA5" w:rsidRDefault="0061541F">
            <w:pPr>
              <w:pStyle w:val="TableParagraph"/>
              <w:ind w:left="97" w:right="25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Gross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Revenue </w:t>
            </w:r>
            <w:r>
              <w:rPr>
                <w:rFonts w:ascii="Times New Roman"/>
                <w:sz w:val="24"/>
              </w:rPr>
              <w:t>per</w:t>
            </w:r>
            <w:r>
              <w:rPr>
                <w:rFonts w:ascii="Times New Roman"/>
                <w:spacing w:val="-1"/>
                <w:sz w:val="24"/>
              </w:rPr>
              <w:t xml:space="preserve"> Statistical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Plan</w:t>
            </w:r>
            <w:r>
              <w:rPr>
                <w:rFonts w:ascii="Times New Roman"/>
                <w:spacing w:val="3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([7]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+</w:t>
            </w:r>
            <w:r>
              <w:rPr>
                <w:rFonts w:ascii="Times New Roman"/>
                <w:spacing w:val="-1"/>
                <w:sz w:val="24"/>
              </w:rPr>
              <w:t xml:space="preserve"> [9]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+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[11])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94F1D9" w14:textId="77777777" w:rsidR="003D2DA5" w:rsidRDefault="003D2DA5"/>
        </w:tc>
      </w:tr>
      <w:tr w:rsidR="003D2DA5" w14:paraId="3B7C2CDD" w14:textId="77777777">
        <w:trPr>
          <w:trHeight w:hRule="exact" w:val="521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467BC1" w14:textId="77777777" w:rsidR="003D2DA5" w:rsidRDefault="0061541F">
            <w:pPr>
              <w:pStyle w:val="TableParagraph"/>
              <w:spacing w:line="269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A0683DE" w14:textId="77777777" w:rsidR="003D2DA5" w:rsidRDefault="0061541F">
            <w:pPr>
              <w:pStyle w:val="TableParagraph"/>
              <w:spacing w:line="269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Adjustments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(itemize)</w:t>
            </w:r>
          </w:p>
        </w:tc>
        <w:tc>
          <w:tcPr>
            <w:tcW w:w="20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6FDA3A8" w14:textId="77777777" w:rsidR="003D2DA5" w:rsidRDefault="003D2DA5"/>
        </w:tc>
      </w:tr>
      <w:tr w:rsidR="003D2DA5" w14:paraId="60689211" w14:textId="77777777">
        <w:trPr>
          <w:trHeight w:hRule="exact" w:val="510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1E30B" w14:textId="77777777" w:rsidR="003D2DA5" w:rsidRDefault="003D2DA5"/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FFDEC8" w14:textId="77777777" w:rsidR="003D2DA5" w:rsidRDefault="003D2DA5"/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28AEE" w14:textId="77777777" w:rsidR="003D2DA5" w:rsidRDefault="003D2DA5"/>
        </w:tc>
      </w:tr>
      <w:tr w:rsidR="003D2DA5" w14:paraId="1B29E8EF" w14:textId="77777777">
        <w:trPr>
          <w:trHeight w:hRule="exact" w:val="518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B88C90" w14:textId="77777777" w:rsidR="003D2DA5" w:rsidRDefault="003D2DA5"/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F549DB" w14:textId="77777777" w:rsidR="003D2DA5" w:rsidRDefault="003D2DA5"/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1F0C5C" w14:textId="77777777" w:rsidR="003D2DA5" w:rsidRDefault="003D2DA5"/>
        </w:tc>
      </w:tr>
      <w:tr w:rsidR="003D2DA5" w14:paraId="4DF6F570" w14:textId="77777777">
        <w:trPr>
          <w:trHeight w:hRule="exact" w:val="521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D9E58D" w14:textId="77777777" w:rsidR="003D2DA5" w:rsidRDefault="003D2DA5"/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482C11" w14:textId="77777777" w:rsidR="003D2DA5" w:rsidRDefault="003D2DA5"/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CF337C" w14:textId="77777777" w:rsidR="003D2DA5" w:rsidRDefault="003D2DA5"/>
        </w:tc>
      </w:tr>
      <w:tr w:rsidR="003D2DA5" w14:paraId="71FC55CE" w14:textId="77777777">
        <w:trPr>
          <w:trHeight w:hRule="exact" w:val="521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3297EA" w14:textId="77777777" w:rsidR="003D2DA5" w:rsidRDefault="003D2DA5"/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FAB7C3" w14:textId="77777777" w:rsidR="003D2DA5" w:rsidRDefault="003D2DA5"/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687FD2" w14:textId="77777777" w:rsidR="003D2DA5" w:rsidRDefault="003D2DA5"/>
        </w:tc>
      </w:tr>
      <w:tr w:rsidR="003D2DA5" w14:paraId="3C936D45" w14:textId="77777777">
        <w:trPr>
          <w:trHeight w:hRule="exact" w:val="518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74BAB7" w14:textId="77777777" w:rsidR="003D2DA5" w:rsidRDefault="003D2DA5"/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BFA7D" w14:textId="77777777" w:rsidR="003D2DA5" w:rsidRDefault="003D2DA5"/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35588F" w14:textId="77777777" w:rsidR="003D2DA5" w:rsidRDefault="003D2DA5"/>
        </w:tc>
      </w:tr>
      <w:tr w:rsidR="003D2DA5" w14:paraId="5F72B1BD" w14:textId="77777777">
        <w:trPr>
          <w:trHeight w:hRule="exact" w:val="584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D3CBB3" w14:textId="77777777" w:rsidR="003D2DA5" w:rsidRDefault="0061541F">
            <w:pPr>
              <w:pStyle w:val="TableParagraph"/>
              <w:spacing w:line="269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3.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3A97DA" w14:textId="77777777" w:rsidR="003D2DA5" w:rsidRDefault="0061541F">
            <w:pPr>
              <w:pStyle w:val="TableParagraph"/>
              <w:ind w:left="97" w:righ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Gross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Revenue </w:t>
            </w:r>
            <w:r>
              <w:rPr>
                <w:rFonts w:ascii="Times New Roman"/>
                <w:sz w:val="24"/>
              </w:rPr>
              <w:t>per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Texas </w:t>
            </w:r>
            <w:r>
              <w:rPr>
                <w:rFonts w:ascii="Times New Roman"/>
                <w:spacing w:val="-1"/>
                <w:sz w:val="24"/>
              </w:rPr>
              <w:t>Title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Insurance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Income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Exhibit</w:t>
            </w:r>
            <w:r>
              <w:rPr>
                <w:rFonts w:ascii="Times New Roman"/>
                <w:spacing w:val="4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(sum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line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7 </w:t>
            </w:r>
            <w:r>
              <w:rPr>
                <w:rFonts w:ascii="Times New Roman"/>
                <w:spacing w:val="-1"/>
                <w:sz w:val="24"/>
              </w:rPr>
              <w:t>column</w:t>
            </w:r>
            <w:r>
              <w:rPr>
                <w:rFonts w:ascii="Times New Roman"/>
                <w:sz w:val="24"/>
              </w:rPr>
              <w:t xml:space="preserve"> G</w:t>
            </w:r>
            <w:r>
              <w:rPr>
                <w:rFonts w:ascii="Times New Roman"/>
                <w:spacing w:val="-1"/>
                <w:sz w:val="24"/>
              </w:rPr>
              <w:t xml:space="preserve"> and</w:t>
            </w:r>
            <w:r>
              <w:rPr>
                <w:rFonts w:ascii="Times New Roman"/>
                <w:sz w:val="24"/>
              </w:rPr>
              <w:t xml:space="preserve"> line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20, </w:t>
            </w:r>
            <w:r>
              <w:rPr>
                <w:rFonts w:ascii="Times New Roman"/>
                <w:spacing w:val="-1"/>
                <w:sz w:val="24"/>
              </w:rPr>
              <w:t>columns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B,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D)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E0498E" w14:textId="77777777" w:rsidR="003D2DA5" w:rsidRDefault="003D2DA5"/>
        </w:tc>
      </w:tr>
    </w:tbl>
    <w:p w14:paraId="4E1981BE" w14:textId="77777777" w:rsidR="003D2DA5" w:rsidRDefault="003D2DA5">
      <w:pPr>
        <w:sectPr w:rsidR="003D2DA5">
          <w:footerReference w:type="default" r:id="rId10"/>
          <w:pgSz w:w="12240" w:h="15840"/>
          <w:pgMar w:top="1480" w:right="960" w:bottom="1080" w:left="1580" w:header="0" w:footer="897" w:gutter="0"/>
          <w:pgNumType w:start="2"/>
          <w:cols w:space="720"/>
        </w:sectPr>
      </w:pPr>
    </w:p>
    <w:p w14:paraId="439326F2" w14:textId="77777777" w:rsidR="003D2DA5" w:rsidRDefault="0061541F">
      <w:pPr>
        <w:pStyle w:val="Heading1"/>
        <w:rPr>
          <w:b w:val="0"/>
          <w:bCs w:val="0"/>
        </w:rPr>
      </w:pPr>
      <w:bookmarkStart w:id="9" w:name="SCHEDULE_S-3"/>
      <w:bookmarkEnd w:id="9"/>
      <w:r>
        <w:rPr>
          <w:spacing w:val="-1"/>
        </w:rPr>
        <w:lastRenderedPageBreak/>
        <w:t>SCHEDULE</w:t>
      </w:r>
      <w:r>
        <w:t xml:space="preserve"> </w:t>
      </w:r>
      <w:r>
        <w:rPr>
          <w:spacing w:val="-1"/>
        </w:rPr>
        <w:t>S-3</w:t>
      </w:r>
    </w:p>
    <w:p w14:paraId="7F49F258" w14:textId="77777777" w:rsidR="003D2DA5" w:rsidRDefault="003D2DA5">
      <w:pPr>
        <w:spacing w:before="1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2E31167" w14:textId="77777777" w:rsidR="003D2DA5" w:rsidRDefault="0061541F">
      <w:pPr>
        <w:pStyle w:val="BodyText"/>
      </w:pPr>
      <w:r>
        <w:t>Company</w:t>
      </w:r>
      <w:r>
        <w:rPr>
          <w:spacing w:val="-5"/>
        </w:rPr>
        <w:t xml:space="preserve"> </w:t>
      </w:r>
      <w:r>
        <w:rPr>
          <w:u w:val="single" w:color="000000"/>
        </w:rPr>
        <w:t xml:space="preserve"> </w:t>
      </w:r>
    </w:p>
    <w:p w14:paraId="6C1F8AEF" w14:textId="77777777" w:rsidR="003D2DA5" w:rsidRDefault="003D2DA5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1121EFF5" w14:textId="77777777" w:rsidR="003D2DA5" w:rsidRDefault="0061541F">
      <w:pPr>
        <w:pStyle w:val="BodyText"/>
        <w:spacing w:before="69"/>
      </w:pPr>
      <w:r>
        <w:rPr>
          <w:spacing w:val="-1"/>
        </w:rPr>
        <w:t>Experience Period</w:t>
      </w:r>
      <w:r>
        <w:t xml:space="preserve"> </w:t>
      </w:r>
      <w:r>
        <w:rPr>
          <w:u w:val="single" w:color="000000"/>
        </w:rPr>
        <w:t xml:space="preserve"> </w:t>
      </w:r>
    </w:p>
    <w:p w14:paraId="5DFF4AAA" w14:textId="77777777" w:rsidR="003D2DA5" w:rsidRDefault="003D2DA5">
      <w:pPr>
        <w:spacing w:before="9"/>
        <w:rPr>
          <w:rFonts w:ascii="Times New Roman" w:eastAsia="Times New Roman" w:hAnsi="Times New Roman" w:cs="Times New Roman"/>
          <w:sz w:val="13"/>
          <w:szCs w:val="13"/>
        </w:rPr>
      </w:pPr>
    </w:p>
    <w:p w14:paraId="25E05299" w14:textId="77777777" w:rsidR="003D2DA5" w:rsidRDefault="0061541F">
      <w:pPr>
        <w:pStyle w:val="BodyText"/>
        <w:spacing w:before="69"/>
      </w:pPr>
      <w:bookmarkStart w:id="10" w:name="LIABILITY_DISTRIBUTION_REPORT"/>
      <w:bookmarkEnd w:id="10"/>
      <w:r>
        <w:rPr>
          <w:spacing w:val="-1"/>
        </w:rPr>
        <w:t>LIABILITY</w:t>
      </w:r>
      <w:r>
        <w:rPr>
          <w:spacing w:val="1"/>
        </w:rPr>
        <w:t xml:space="preserve"> </w:t>
      </w:r>
      <w:r>
        <w:rPr>
          <w:spacing w:val="-1"/>
        </w:rPr>
        <w:t>DISTRIBUTION REPORT</w:t>
      </w:r>
    </w:p>
    <w:p w14:paraId="29CD6E35" w14:textId="77777777" w:rsidR="003D2DA5" w:rsidRDefault="003D2DA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909AAB0" w14:textId="77777777" w:rsidR="003D2DA5" w:rsidRDefault="0061541F">
      <w:pPr>
        <w:pStyle w:val="BodyText"/>
        <w:tabs>
          <w:tab w:val="left" w:pos="1083"/>
        </w:tabs>
        <w:ind w:left="1083" w:right="1884" w:hanging="864"/>
      </w:pPr>
      <w:r>
        <w:rPr>
          <w:spacing w:val="-1"/>
        </w:rPr>
        <w:t>Note:</w:t>
      </w:r>
      <w:r>
        <w:rPr>
          <w:spacing w:val="-1"/>
        </w:rPr>
        <w:tab/>
        <w:t>Prepare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separate </w:t>
      </w:r>
      <w:r>
        <w:t>sheet for</w:t>
      </w:r>
      <w:r>
        <w:rPr>
          <w:spacing w:val="-1"/>
        </w:rPr>
        <w:t xml:space="preserve"> each</w:t>
      </w:r>
      <w:r>
        <w:t xml:space="preserve"> transaction </w:t>
      </w:r>
      <w:r>
        <w:rPr>
          <w:spacing w:val="-1"/>
        </w:rPr>
        <w:t>type</w:t>
      </w:r>
      <w:r>
        <w:rPr>
          <w:spacing w:val="1"/>
        </w:rPr>
        <w:t xml:space="preserve"> </w:t>
      </w:r>
      <w:r>
        <w:t>and one</w:t>
      </w:r>
      <w:r>
        <w:rPr>
          <w:spacing w:val="-1"/>
        </w:rPr>
        <w:t xml:space="preserve"> sheet</w:t>
      </w:r>
      <w:r>
        <w:t xml:space="preserve"> for</w:t>
      </w:r>
      <w:r>
        <w:rPr>
          <w:spacing w:val="-1"/>
        </w:rPr>
        <w:t xml:space="preserve"> all</w:t>
      </w:r>
      <w:r>
        <w:rPr>
          <w:spacing w:val="45"/>
        </w:rPr>
        <w:t xml:space="preserve"> </w:t>
      </w:r>
      <w:r>
        <w:rPr>
          <w:spacing w:val="-1"/>
        </w:rPr>
        <w:t>transaction</w:t>
      </w:r>
      <w:r>
        <w:t xml:space="preserve"> </w:t>
      </w:r>
      <w:r>
        <w:rPr>
          <w:spacing w:val="-1"/>
        </w:rPr>
        <w:t>types</w:t>
      </w:r>
      <w:r>
        <w:t xml:space="preserve"> combined.</w:t>
      </w:r>
    </w:p>
    <w:p w14:paraId="12E60E10" w14:textId="77777777" w:rsidR="003D2DA5" w:rsidRDefault="003D2DA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EB63369" w14:textId="77777777" w:rsidR="003D2DA5" w:rsidRDefault="0061541F">
      <w:pPr>
        <w:pStyle w:val="BodyText"/>
      </w:pPr>
      <w:r>
        <w:rPr>
          <w:spacing w:val="-1"/>
        </w:rPr>
        <w:t>Transaction</w:t>
      </w:r>
      <w:r>
        <w:t xml:space="preserve"> Type</w:t>
      </w:r>
      <w:r>
        <w:rPr>
          <w:spacing w:val="-1"/>
        </w:rPr>
        <w:t xml:space="preserve"> </w:t>
      </w:r>
      <w:r>
        <w:rPr>
          <w:u w:val="single" w:color="000000"/>
        </w:rPr>
        <w:t xml:space="preserve"> </w:t>
      </w:r>
    </w:p>
    <w:p w14:paraId="4EDF1471" w14:textId="77777777" w:rsidR="003D2DA5" w:rsidRDefault="003D2DA5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9"/>
        <w:gridCol w:w="1241"/>
        <w:gridCol w:w="2201"/>
        <w:gridCol w:w="2858"/>
      </w:tblGrid>
      <w:tr w:rsidR="003D2DA5" w14:paraId="13047485" w14:textId="77777777">
        <w:trPr>
          <w:trHeight w:hRule="exact" w:val="600"/>
        </w:trPr>
        <w:tc>
          <w:tcPr>
            <w:tcW w:w="2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200FF6" w14:textId="77777777" w:rsidR="003D2DA5" w:rsidRDefault="0061541F">
            <w:pPr>
              <w:pStyle w:val="TableParagraph"/>
              <w:ind w:left="819" w:right="588" w:hanging="2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Liability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Range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($000)</w:t>
            </w:r>
            <w:r>
              <w:rPr>
                <w:rFonts w:ascii="Times New Roman"/>
                <w:spacing w:val="5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[5]</w:t>
            </w: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113332" w14:textId="77777777" w:rsidR="003D2DA5" w:rsidRDefault="003D2DA5"/>
        </w:tc>
        <w:tc>
          <w:tcPr>
            <w:tcW w:w="2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E5F568" w14:textId="77777777" w:rsidR="003D2DA5" w:rsidRDefault="003D2DA5"/>
        </w:tc>
      </w:tr>
      <w:tr w:rsidR="003D2DA5" w14:paraId="49111AD5" w14:textId="77777777">
        <w:trPr>
          <w:trHeight w:hRule="exact" w:val="1123"/>
        </w:trPr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F6CEC9" w14:textId="77777777" w:rsidR="003D2DA5" w:rsidRDefault="003D2DA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1367BEE7" w14:textId="77777777" w:rsidR="003D2DA5" w:rsidRDefault="0061541F">
            <w:pPr>
              <w:pStyle w:val="TableParagraph"/>
              <w:ind w:left="471" w:right="459" w:hanging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More</w:t>
            </w:r>
            <w:r>
              <w:rPr>
                <w:rFonts w:ascii="Times New Roman"/>
                <w:spacing w:val="2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Than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135B25" w14:textId="77777777" w:rsidR="003D2DA5" w:rsidRDefault="0061541F">
            <w:pPr>
              <w:pStyle w:val="TableParagraph"/>
              <w:ind w:left="349" w:right="262" w:hanging="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But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No</w:t>
            </w:r>
            <w:r>
              <w:rPr>
                <w:rFonts w:ascii="Times New Roman"/>
                <w:spacing w:val="2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More</w:t>
            </w:r>
            <w:r>
              <w:rPr>
                <w:rFonts w:ascii="Times New Roman"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Than</w:t>
            </w: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9C48E6" w14:textId="77777777" w:rsidR="003D2DA5" w:rsidRDefault="003D2DA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61A56AB5" w14:textId="77777777" w:rsidR="003D2DA5" w:rsidRDefault="0061541F">
            <w:pPr>
              <w:pStyle w:val="TableParagraph"/>
              <w:ind w:left="476" w:right="477" w:firstLine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Number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2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Transactions</w:t>
            </w:r>
          </w:p>
        </w:tc>
        <w:tc>
          <w:tcPr>
            <w:tcW w:w="2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FB82B7" w14:textId="77777777" w:rsidR="003D2DA5" w:rsidRDefault="0061541F">
            <w:pPr>
              <w:pStyle w:val="TableParagraph"/>
              <w:ind w:left="97" w:right="2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Gross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Revenue </w:t>
            </w:r>
            <w:r>
              <w:rPr>
                <w:rFonts w:ascii="Times New Roman"/>
                <w:sz w:val="24"/>
              </w:rPr>
              <w:t>Excluding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Special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Charges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3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Credits</w:t>
            </w:r>
          </w:p>
          <w:p w14:paraId="48D25B9B" w14:textId="77777777" w:rsidR="003D2DA5" w:rsidRDefault="0061541F">
            <w:pPr>
              <w:pStyle w:val="TableParagraph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Endorsements</w:t>
            </w:r>
            <w:r>
              <w:rPr>
                <w:rFonts w:ascii="Times New Roman"/>
                <w:sz w:val="24"/>
              </w:rPr>
              <w:t xml:space="preserve"> [7]</w:t>
            </w:r>
          </w:p>
        </w:tc>
      </w:tr>
      <w:tr w:rsidR="003D2DA5" w14:paraId="5478E8C4" w14:textId="77777777">
        <w:trPr>
          <w:trHeight w:hRule="exact" w:val="295"/>
        </w:trPr>
        <w:tc>
          <w:tcPr>
            <w:tcW w:w="2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3F28D5" w14:textId="77777777" w:rsidR="003D2DA5" w:rsidRDefault="0061541F">
            <w:pPr>
              <w:pStyle w:val="TableParagraph"/>
              <w:spacing w:line="269" w:lineRule="exact"/>
              <w:ind w:right="9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0E49DA" w14:textId="77777777" w:rsidR="003D2DA5" w:rsidRDefault="003D2DA5"/>
        </w:tc>
        <w:tc>
          <w:tcPr>
            <w:tcW w:w="2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33D4D5" w14:textId="77777777" w:rsidR="003D2DA5" w:rsidRDefault="003D2DA5"/>
        </w:tc>
      </w:tr>
      <w:tr w:rsidR="003D2DA5" w14:paraId="1138CA4B" w14:textId="77777777">
        <w:trPr>
          <w:trHeight w:hRule="exact" w:val="298"/>
        </w:trPr>
        <w:tc>
          <w:tcPr>
            <w:tcW w:w="2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867BA6" w14:textId="77777777" w:rsidR="003D2DA5" w:rsidRDefault="0061541F">
            <w:pPr>
              <w:pStyle w:val="TableParagraph"/>
              <w:tabs>
                <w:tab w:val="left" w:pos="2281"/>
              </w:tabs>
              <w:spacing w:line="269" w:lineRule="exact"/>
              <w:ind w:left="9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0 -</w:t>
            </w:r>
            <w:r>
              <w:rPr>
                <w:rFonts w:ascii="Times New Roman"/>
                <w:sz w:val="24"/>
              </w:rPr>
              <w:tab/>
              <w:t>4.5</w:t>
            </w: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425DFA" w14:textId="77777777" w:rsidR="003D2DA5" w:rsidRDefault="003D2DA5"/>
        </w:tc>
        <w:tc>
          <w:tcPr>
            <w:tcW w:w="2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1C3561" w14:textId="77777777" w:rsidR="003D2DA5" w:rsidRDefault="003D2DA5"/>
        </w:tc>
      </w:tr>
      <w:tr w:rsidR="003D2DA5" w14:paraId="1DCFAD6B" w14:textId="77777777">
        <w:trPr>
          <w:trHeight w:hRule="exact" w:val="295"/>
        </w:trPr>
        <w:tc>
          <w:tcPr>
            <w:tcW w:w="2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B5630E" w14:textId="77777777" w:rsidR="003D2DA5" w:rsidRDefault="0061541F">
            <w:pPr>
              <w:pStyle w:val="TableParagraph"/>
              <w:tabs>
                <w:tab w:val="left" w:pos="2341"/>
              </w:tabs>
              <w:spacing w:line="267" w:lineRule="exact"/>
              <w:ind w:left="9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4.5 -</w:t>
            </w:r>
            <w:r>
              <w:rPr>
                <w:rFonts w:ascii="Times New Roman"/>
                <w:sz w:val="24"/>
              </w:rPr>
              <w:tab/>
              <w:t>10</w:t>
            </w: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5F8B0" w14:textId="77777777" w:rsidR="003D2DA5" w:rsidRDefault="003D2DA5"/>
        </w:tc>
        <w:tc>
          <w:tcPr>
            <w:tcW w:w="2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42414C" w14:textId="77777777" w:rsidR="003D2DA5" w:rsidRDefault="003D2DA5"/>
        </w:tc>
      </w:tr>
      <w:tr w:rsidR="003D2DA5" w14:paraId="58304ED1" w14:textId="77777777">
        <w:trPr>
          <w:trHeight w:hRule="exact" w:val="295"/>
        </w:trPr>
        <w:tc>
          <w:tcPr>
            <w:tcW w:w="2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3CAD2D" w14:textId="77777777" w:rsidR="003D2DA5" w:rsidRDefault="0061541F">
            <w:pPr>
              <w:pStyle w:val="TableParagraph"/>
              <w:tabs>
                <w:tab w:val="left" w:pos="2341"/>
              </w:tabs>
              <w:spacing w:line="267" w:lineRule="exact"/>
              <w:ind w:left="9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10 -</w:t>
            </w:r>
            <w:r>
              <w:rPr>
                <w:rFonts w:ascii="Times New Roman"/>
                <w:sz w:val="24"/>
              </w:rPr>
              <w:tab/>
              <w:t>20</w:t>
            </w: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CC5FE2" w14:textId="77777777" w:rsidR="003D2DA5" w:rsidRDefault="003D2DA5"/>
        </w:tc>
        <w:tc>
          <w:tcPr>
            <w:tcW w:w="2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870DFD" w14:textId="77777777" w:rsidR="003D2DA5" w:rsidRDefault="003D2DA5"/>
        </w:tc>
      </w:tr>
      <w:tr w:rsidR="003D2DA5" w14:paraId="230CFB87" w14:textId="77777777">
        <w:trPr>
          <w:trHeight w:hRule="exact" w:val="298"/>
        </w:trPr>
        <w:tc>
          <w:tcPr>
            <w:tcW w:w="2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4C92B3" w14:textId="77777777" w:rsidR="003D2DA5" w:rsidRDefault="0061541F">
            <w:pPr>
              <w:pStyle w:val="TableParagraph"/>
              <w:tabs>
                <w:tab w:val="left" w:pos="2341"/>
              </w:tabs>
              <w:spacing w:line="269" w:lineRule="exact"/>
              <w:ind w:left="9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95"/>
                <w:sz w:val="24"/>
              </w:rPr>
              <w:t>20-</w:t>
            </w:r>
            <w:r>
              <w:rPr>
                <w:rFonts w:ascii="Times New Roman"/>
                <w:w w:val="95"/>
                <w:sz w:val="24"/>
              </w:rPr>
              <w:tab/>
            </w:r>
            <w:r>
              <w:rPr>
                <w:rFonts w:ascii="Times New Roman"/>
                <w:sz w:val="24"/>
              </w:rPr>
              <w:t>30</w:t>
            </w: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A4BC1D" w14:textId="77777777" w:rsidR="003D2DA5" w:rsidRDefault="003D2DA5"/>
        </w:tc>
        <w:tc>
          <w:tcPr>
            <w:tcW w:w="2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D16B44" w14:textId="77777777" w:rsidR="003D2DA5" w:rsidRDefault="003D2DA5"/>
        </w:tc>
      </w:tr>
      <w:tr w:rsidR="003D2DA5" w14:paraId="257FCEBD" w14:textId="77777777">
        <w:trPr>
          <w:trHeight w:hRule="exact" w:val="295"/>
        </w:trPr>
        <w:tc>
          <w:tcPr>
            <w:tcW w:w="2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1A2C21" w14:textId="77777777" w:rsidR="003D2DA5" w:rsidRDefault="0061541F">
            <w:pPr>
              <w:pStyle w:val="TableParagraph"/>
              <w:tabs>
                <w:tab w:val="left" w:pos="2341"/>
              </w:tabs>
              <w:spacing w:line="267" w:lineRule="exact"/>
              <w:ind w:left="9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95"/>
                <w:sz w:val="24"/>
              </w:rPr>
              <w:t>30-</w:t>
            </w:r>
            <w:r>
              <w:rPr>
                <w:rFonts w:ascii="Times New Roman"/>
                <w:w w:val="95"/>
                <w:sz w:val="24"/>
              </w:rPr>
              <w:tab/>
            </w:r>
            <w:r>
              <w:rPr>
                <w:rFonts w:ascii="Times New Roman"/>
                <w:sz w:val="24"/>
              </w:rPr>
              <w:t>40</w:t>
            </w: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1BCFC5" w14:textId="77777777" w:rsidR="003D2DA5" w:rsidRDefault="003D2DA5"/>
        </w:tc>
        <w:tc>
          <w:tcPr>
            <w:tcW w:w="2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E93FB" w14:textId="77777777" w:rsidR="003D2DA5" w:rsidRDefault="003D2DA5"/>
        </w:tc>
      </w:tr>
      <w:tr w:rsidR="003D2DA5" w14:paraId="3BA15C52" w14:textId="77777777">
        <w:trPr>
          <w:trHeight w:hRule="exact" w:val="295"/>
        </w:trPr>
        <w:tc>
          <w:tcPr>
            <w:tcW w:w="2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2AF83C" w14:textId="77777777" w:rsidR="003D2DA5" w:rsidRDefault="0061541F">
            <w:pPr>
              <w:pStyle w:val="TableParagraph"/>
              <w:tabs>
                <w:tab w:val="left" w:pos="2341"/>
              </w:tabs>
              <w:spacing w:line="267" w:lineRule="exact"/>
              <w:ind w:left="9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40 -</w:t>
            </w:r>
            <w:r>
              <w:rPr>
                <w:rFonts w:ascii="Times New Roman"/>
                <w:sz w:val="24"/>
              </w:rPr>
              <w:tab/>
              <w:t>50</w:t>
            </w: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81EBE5" w14:textId="77777777" w:rsidR="003D2DA5" w:rsidRDefault="003D2DA5"/>
        </w:tc>
        <w:tc>
          <w:tcPr>
            <w:tcW w:w="2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43585B" w14:textId="77777777" w:rsidR="003D2DA5" w:rsidRDefault="003D2DA5"/>
        </w:tc>
      </w:tr>
      <w:tr w:rsidR="003D2DA5" w14:paraId="66D95770" w14:textId="77777777">
        <w:trPr>
          <w:trHeight w:hRule="exact" w:val="298"/>
        </w:trPr>
        <w:tc>
          <w:tcPr>
            <w:tcW w:w="2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5F97A5" w14:textId="77777777" w:rsidR="003D2DA5" w:rsidRDefault="0061541F">
            <w:pPr>
              <w:pStyle w:val="TableParagraph"/>
              <w:tabs>
                <w:tab w:val="left" w:pos="2341"/>
              </w:tabs>
              <w:spacing w:line="269" w:lineRule="exact"/>
              <w:ind w:left="9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50 -</w:t>
            </w:r>
            <w:r>
              <w:rPr>
                <w:rFonts w:ascii="Times New Roman"/>
                <w:sz w:val="24"/>
              </w:rPr>
              <w:tab/>
              <w:t>60</w:t>
            </w: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497752" w14:textId="77777777" w:rsidR="003D2DA5" w:rsidRDefault="003D2DA5"/>
        </w:tc>
        <w:tc>
          <w:tcPr>
            <w:tcW w:w="2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737197" w14:textId="77777777" w:rsidR="003D2DA5" w:rsidRDefault="003D2DA5"/>
        </w:tc>
      </w:tr>
      <w:tr w:rsidR="003D2DA5" w14:paraId="7026EB62" w14:textId="77777777">
        <w:trPr>
          <w:trHeight w:hRule="exact" w:val="295"/>
        </w:trPr>
        <w:tc>
          <w:tcPr>
            <w:tcW w:w="2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FC5C9F" w14:textId="77777777" w:rsidR="003D2DA5" w:rsidRDefault="0061541F">
            <w:pPr>
              <w:pStyle w:val="TableParagraph"/>
              <w:tabs>
                <w:tab w:val="left" w:pos="2341"/>
              </w:tabs>
              <w:spacing w:line="267" w:lineRule="exact"/>
              <w:ind w:left="9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60 -</w:t>
            </w:r>
            <w:r>
              <w:rPr>
                <w:rFonts w:ascii="Times New Roman"/>
                <w:sz w:val="24"/>
              </w:rPr>
              <w:tab/>
              <w:t>70</w:t>
            </w: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7A200B" w14:textId="77777777" w:rsidR="003D2DA5" w:rsidRDefault="003D2DA5"/>
        </w:tc>
        <w:tc>
          <w:tcPr>
            <w:tcW w:w="2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2C2F7F" w14:textId="77777777" w:rsidR="003D2DA5" w:rsidRDefault="003D2DA5"/>
        </w:tc>
      </w:tr>
      <w:tr w:rsidR="003D2DA5" w14:paraId="75140959" w14:textId="77777777">
        <w:trPr>
          <w:trHeight w:hRule="exact" w:val="295"/>
        </w:trPr>
        <w:tc>
          <w:tcPr>
            <w:tcW w:w="2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20FD0C" w14:textId="77777777" w:rsidR="003D2DA5" w:rsidRDefault="0061541F">
            <w:pPr>
              <w:pStyle w:val="TableParagraph"/>
              <w:tabs>
                <w:tab w:val="left" w:pos="2341"/>
              </w:tabs>
              <w:spacing w:line="267" w:lineRule="exact"/>
              <w:ind w:left="9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70 -</w:t>
            </w:r>
            <w:r>
              <w:rPr>
                <w:rFonts w:ascii="Times New Roman"/>
                <w:sz w:val="24"/>
              </w:rPr>
              <w:tab/>
              <w:t>80</w:t>
            </w: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98854F" w14:textId="77777777" w:rsidR="003D2DA5" w:rsidRDefault="003D2DA5"/>
        </w:tc>
        <w:tc>
          <w:tcPr>
            <w:tcW w:w="2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3EFA44" w14:textId="77777777" w:rsidR="003D2DA5" w:rsidRDefault="003D2DA5"/>
        </w:tc>
      </w:tr>
      <w:tr w:rsidR="003D2DA5" w14:paraId="7F7119ED" w14:textId="77777777">
        <w:trPr>
          <w:trHeight w:hRule="exact" w:val="298"/>
        </w:trPr>
        <w:tc>
          <w:tcPr>
            <w:tcW w:w="2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B784E9" w14:textId="77777777" w:rsidR="003D2DA5" w:rsidRDefault="0061541F">
            <w:pPr>
              <w:pStyle w:val="TableParagraph"/>
              <w:tabs>
                <w:tab w:val="left" w:pos="2341"/>
              </w:tabs>
              <w:spacing w:line="269" w:lineRule="exact"/>
              <w:ind w:left="9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80 -</w:t>
            </w:r>
            <w:r>
              <w:rPr>
                <w:rFonts w:ascii="Times New Roman"/>
                <w:sz w:val="24"/>
              </w:rPr>
              <w:tab/>
              <w:t>90</w:t>
            </w: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728F93" w14:textId="77777777" w:rsidR="003D2DA5" w:rsidRDefault="003D2DA5"/>
        </w:tc>
        <w:tc>
          <w:tcPr>
            <w:tcW w:w="2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FAC555" w14:textId="77777777" w:rsidR="003D2DA5" w:rsidRDefault="003D2DA5"/>
        </w:tc>
      </w:tr>
      <w:tr w:rsidR="003D2DA5" w14:paraId="5EA2CBCD" w14:textId="77777777">
        <w:trPr>
          <w:trHeight w:hRule="exact" w:val="295"/>
        </w:trPr>
        <w:tc>
          <w:tcPr>
            <w:tcW w:w="2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CA750" w14:textId="77777777" w:rsidR="003D2DA5" w:rsidRDefault="0061541F">
            <w:pPr>
              <w:pStyle w:val="TableParagraph"/>
              <w:tabs>
                <w:tab w:val="left" w:pos="2221"/>
              </w:tabs>
              <w:spacing w:line="267" w:lineRule="exact"/>
              <w:ind w:left="7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90 -</w:t>
            </w:r>
            <w:r>
              <w:rPr>
                <w:rFonts w:ascii="Times New Roman"/>
                <w:sz w:val="24"/>
              </w:rPr>
              <w:tab/>
              <w:t>100</w:t>
            </w: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AB789C" w14:textId="77777777" w:rsidR="003D2DA5" w:rsidRDefault="003D2DA5"/>
        </w:tc>
        <w:tc>
          <w:tcPr>
            <w:tcW w:w="2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3EDCA1" w14:textId="77777777" w:rsidR="003D2DA5" w:rsidRDefault="003D2DA5"/>
        </w:tc>
      </w:tr>
      <w:tr w:rsidR="003D2DA5" w14:paraId="181454A7" w14:textId="77777777">
        <w:trPr>
          <w:trHeight w:hRule="exact" w:val="295"/>
        </w:trPr>
        <w:tc>
          <w:tcPr>
            <w:tcW w:w="2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7163F9" w14:textId="77777777" w:rsidR="003D2DA5" w:rsidRDefault="0061541F">
            <w:pPr>
              <w:pStyle w:val="TableParagraph"/>
              <w:tabs>
                <w:tab w:val="left" w:pos="2221"/>
              </w:tabs>
              <w:spacing w:line="267" w:lineRule="exact"/>
              <w:ind w:left="7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100 -</w:t>
            </w:r>
            <w:r>
              <w:rPr>
                <w:rFonts w:ascii="Times New Roman"/>
                <w:sz w:val="24"/>
              </w:rPr>
              <w:tab/>
              <w:t>200</w:t>
            </w: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14FB88" w14:textId="77777777" w:rsidR="003D2DA5" w:rsidRDefault="003D2DA5"/>
        </w:tc>
        <w:tc>
          <w:tcPr>
            <w:tcW w:w="2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027377" w14:textId="77777777" w:rsidR="003D2DA5" w:rsidRDefault="003D2DA5"/>
        </w:tc>
      </w:tr>
      <w:tr w:rsidR="003D2DA5" w14:paraId="7392BAD1" w14:textId="77777777">
        <w:trPr>
          <w:trHeight w:hRule="exact" w:val="298"/>
        </w:trPr>
        <w:tc>
          <w:tcPr>
            <w:tcW w:w="2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005BE3" w14:textId="77777777" w:rsidR="003D2DA5" w:rsidRDefault="0061541F">
            <w:pPr>
              <w:pStyle w:val="TableParagraph"/>
              <w:tabs>
                <w:tab w:val="left" w:pos="2221"/>
              </w:tabs>
              <w:spacing w:line="269" w:lineRule="exact"/>
              <w:ind w:left="7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200 -</w:t>
            </w:r>
            <w:r>
              <w:rPr>
                <w:rFonts w:ascii="Times New Roman"/>
                <w:sz w:val="24"/>
              </w:rPr>
              <w:tab/>
              <w:t>300</w:t>
            </w: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D20FC6" w14:textId="77777777" w:rsidR="003D2DA5" w:rsidRDefault="003D2DA5"/>
        </w:tc>
        <w:tc>
          <w:tcPr>
            <w:tcW w:w="2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B3DF85" w14:textId="77777777" w:rsidR="003D2DA5" w:rsidRDefault="003D2DA5"/>
        </w:tc>
      </w:tr>
      <w:tr w:rsidR="003D2DA5" w14:paraId="1EF1DBEA" w14:textId="77777777">
        <w:trPr>
          <w:trHeight w:hRule="exact" w:val="295"/>
        </w:trPr>
        <w:tc>
          <w:tcPr>
            <w:tcW w:w="2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15EB65" w14:textId="77777777" w:rsidR="003D2DA5" w:rsidRDefault="0061541F">
            <w:pPr>
              <w:pStyle w:val="TableParagraph"/>
              <w:tabs>
                <w:tab w:val="left" w:pos="2221"/>
              </w:tabs>
              <w:spacing w:line="267" w:lineRule="exact"/>
              <w:ind w:left="7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300 -</w:t>
            </w:r>
            <w:r>
              <w:rPr>
                <w:rFonts w:ascii="Times New Roman"/>
                <w:sz w:val="24"/>
              </w:rPr>
              <w:tab/>
              <w:t>400</w:t>
            </w: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F46B1D" w14:textId="77777777" w:rsidR="003D2DA5" w:rsidRDefault="003D2DA5"/>
        </w:tc>
        <w:tc>
          <w:tcPr>
            <w:tcW w:w="2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BE272E" w14:textId="77777777" w:rsidR="003D2DA5" w:rsidRDefault="003D2DA5"/>
        </w:tc>
      </w:tr>
      <w:tr w:rsidR="003D2DA5" w14:paraId="329298A8" w14:textId="77777777">
        <w:trPr>
          <w:trHeight w:hRule="exact" w:val="295"/>
        </w:trPr>
        <w:tc>
          <w:tcPr>
            <w:tcW w:w="2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8E6F6F" w14:textId="77777777" w:rsidR="003D2DA5" w:rsidRDefault="0061541F">
            <w:pPr>
              <w:pStyle w:val="TableParagraph"/>
              <w:tabs>
                <w:tab w:val="left" w:pos="2221"/>
              </w:tabs>
              <w:spacing w:line="267" w:lineRule="exact"/>
              <w:ind w:left="7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400 -</w:t>
            </w:r>
            <w:r>
              <w:rPr>
                <w:rFonts w:ascii="Times New Roman"/>
                <w:sz w:val="24"/>
              </w:rPr>
              <w:tab/>
              <w:t>500</w:t>
            </w: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55BD7B" w14:textId="77777777" w:rsidR="003D2DA5" w:rsidRDefault="003D2DA5"/>
        </w:tc>
        <w:tc>
          <w:tcPr>
            <w:tcW w:w="2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52EE74" w14:textId="77777777" w:rsidR="003D2DA5" w:rsidRDefault="003D2DA5"/>
        </w:tc>
      </w:tr>
      <w:tr w:rsidR="003D2DA5" w14:paraId="74373F0B" w14:textId="77777777">
        <w:trPr>
          <w:trHeight w:hRule="exact" w:val="298"/>
        </w:trPr>
        <w:tc>
          <w:tcPr>
            <w:tcW w:w="2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F72791" w14:textId="77777777" w:rsidR="003D2DA5" w:rsidRDefault="0061541F">
            <w:pPr>
              <w:pStyle w:val="TableParagraph"/>
              <w:tabs>
                <w:tab w:val="left" w:pos="2041"/>
              </w:tabs>
              <w:spacing w:line="269" w:lineRule="exact"/>
              <w:ind w:left="6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500 -</w:t>
            </w:r>
            <w:r>
              <w:rPr>
                <w:rFonts w:ascii="Times New Roman"/>
                <w:sz w:val="24"/>
              </w:rPr>
              <w:tab/>
              <w:t>1,000</w:t>
            </w: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5CAE7" w14:textId="77777777" w:rsidR="003D2DA5" w:rsidRDefault="003D2DA5"/>
        </w:tc>
        <w:tc>
          <w:tcPr>
            <w:tcW w:w="2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5E8F9" w14:textId="77777777" w:rsidR="003D2DA5" w:rsidRDefault="003D2DA5"/>
        </w:tc>
      </w:tr>
      <w:tr w:rsidR="003D2DA5" w14:paraId="06E29623" w14:textId="77777777">
        <w:trPr>
          <w:trHeight w:hRule="exact" w:val="295"/>
        </w:trPr>
        <w:tc>
          <w:tcPr>
            <w:tcW w:w="2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7A77BE" w14:textId="77777777" w:rsidR="003D2DA5" w:rsidRDefault="0061541F">
            <w:pPr>
              <w:pStyle w:val="TableParagraph"/>
              <w:tabs>
                <w:tab w:val="left" w:pos="2041"/>
              </w:tabs>
              <w:spacing w:line="267" w:lineRule="exact"/>
              <w:ind w:left="6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1,000 -</w:t>
            </w:r>
            <w:r>
              <w:rPr>
                <w:rFonts w:ascii="Times New Roman"/>
                <w:sz w:val="24"/>
              </w:rPr>
              <w:tab/>
              <w:t>2,000</w:t>
            </w: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50797C" w14:textId="77777777" w:rsidR="003D2DA5" w:rsidRDefault="003D2DA5"/>
        </w:tc>
        <w:tc>
          <w:tcPr>
            <w:tcW w:w="2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514C22" w14:textId="77777777" w:rsidR="003D2DA5" w:rsidRDefault="003D2DA5"/>
        </w:tc>
      </w:tr>
      <w:tr w:rsidR="003D2DA5" w14:paraId="1BB948D1" w14:textId="77777777">
        <w:trPr>
          <w:trHeight w:hRule="exact" w:val="295"/>
        </w:trPr>
        <w:tc>
          <w:tcPr>
            <w:tcW w:w="2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A671C4" w14:textId="77777777" w:rsidR="003D2DA5" w:rsidRDefault="0061541F">
            <w:pPr>
              <w:pStyle w:val="TableParagraph"/>
              <w:tabs>
                <w:tab w:val="left" w:pos="2041"/>
              </w:tabs>
              <w:spacing w:line="267" w:lineRule="exact"/>
              <w:ind w:left="6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2,000 -</w:t>
            </w:r>
            <w:r>
              <w:rPr>
                <w:rFonts w:ascii="Times New Roman"/>
                <w:sz w:val="24"/>
              </w:rPr>
              <w:tab/>
              <w:t>3,000</w:t>
            </w: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736C2" w14:textId="77777777" w:rsidR="003D2DA5" w:rsidRDefault="003D2DA5"/>
        </w:tc>
        <w:tc>
          <w:tcPr>
            <w:tcW w:w="2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AC800D" w14:textId="77777777" w:rsidR="003D2DA5" w:rsidRDefault="003D2DA5"/>
        </w:tc>
      </w:tr>
      <w:tr w:rsidR="003D2DA5" w14:paraId="5EFFAFCF" w14:textId="77777777">
        <w:trPr>
          <w:trHeight w:hRule="exact" w:val="298"/>
        </w:trPr>
        <w:tc>
          <w:tcPr>
            <w:tcW w:w="2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2B4874" w14:textId="77777777" w:rsidR="003D2DA5" w:rsidRDefault="0061541F">
            <w:pPr>
              <w:pStyle w:val="TableParagraph"/>
              <w:tabs>
                <w:tab w:val="left" w:pos="2041"/>
              </w:tabs>
              <w:spacing w:line="269" w:lineRule="exact"/>
              <w:ind w:left="6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3,000 -</w:t>
            </w:r>
            <w:r>
              <w:rPr>
                <w:rFonts w:ascii="Times New Roman"/>
                <w:sz w:val="24"/>
              </w:rPr>
              <w:tab/>
              <w:t>4,000</w:t>
            </w: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874B67" w14:textId="77777777" w:rsidR="003D2DA5" w:rsidRDefault="003D2DA5"/>
        </w:tc>
        <w:tc>
          <w:tcPr>
            <w:tcW w:w="2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649046" w14:textId="77777777" w:rsidR="003D2DA5" w:rsidRDefault="003D2DA5"/>
        </w:tc>
      </w:tr>
      <w:tr w:rsidR="003D2DA5" w14:paraId="02188940" w14:textId="77777777">
        <w:trPr>
          <w:trHeight w:hRule="exact" w:val="295"/>
        </w:trPr>
        <w:tc>
          <w:tcPr>
            <w:tcW w:w="2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088500" w14:textId="77777777" w:rsidR="003D2DA5" w:rsidRDefault="0061541F">
            <w:pPr>
              <w:pStyle w:val="TableParagraph"/>
              <w:tabs>
                <w:tab w:val="left" w:pos="2041"/>
              </w:tabs>
              <w:spacing w:line="267" w:lineRule="exact"/>
              <w:ind w:left="6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4,000 -</w:t>
            </w:r>
            <w:r>
              <w:rPr>
                <w:rFonts w:ascii="Times New Roman"/>
                <w:sz w:val="24"/>
              </w:rPr>
              <w:tab/>
              <w:t>5,000</w:t>
            </w: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E2FA95" w14:textId="77777777" w:rsidR="003D2DA5" w:rsidRDefault="003D2DA5"/>
        </w:tc>
        <w:tc>
          <w:tcPr>
            <w:tcW w:w="2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41F0F" w14:textId="77777777" w:rsidR="003D2DA5" w:rsidRDefault="003D2DA5"/>
        </w:tc>
      </w:tr>
      <w:tr w:rsidR="003D2DA5" w14:paraId="5150CD01" w14:textId="77777777">
        <w:trPr>
          <w:trHeight w:hRule="exact" w:val="295"/>
        </w:trPr>
        <w:tc>
          <w:tcPr>
            <w:tcW w:w="2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56070A" w14:textId="77777777" w:rsidR="003D2DA5" w:rsidRDefault="0061541F">
            <w:pPr>
              <w:pStyle w:val="TableParagraph"/>
              <w:tabs>
                <w:tab w:val="left" w:pos="1916"/>
              </w:tabs>
              <w:spacing w:line="267" w:lineRule="exact"/>
              <w:ind w:left="5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5,000 -</w:t>
            </w:r>
            <w:r>
              <w:rPr>
                <w:rFonts w:ascii="Times New Roman"/>
                <w:sz w:val="24"/>
              </w:rPr>
              <w:tab/>
              <w:t>15,000</w:t>
            </w: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58B33F" w14:textId="77777777" w:rsidR="003D2DA5" w:rsidRDefault="003D2DA5"/>
        </w:tc>
        <w:tc>
          <w:tcPr>
            <w:tcW w:w="2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E15399" w14:textId="77777777" w:rsidR="003D2DA5" w:rsidRDefault="003D2DA5"/>
        </w:tc>
      </w:tr>
      <w:tr w:rsidR="003D2DA5" w14:paraId="2A9D324D" w14:textId="77777777">
        <w:trPr>
          <w:trHeight w:hRule="exact" w:val="298"/>
        </w:trPr>
        <w:tc>
          <w:tcPr>
            <w:tcW w:w="2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D57096" w14:textId="77777777" w:rsidR="003D2DA5" w:rsidRDefault="0061541F">
            <w:pPr>
              <w:pStyle w:val="TableParagraph"/>
              <w:tabs>
                <w:tab w:val="left" w:pos="1921"/>
              </w:tabs>
              <w:spacing w:line="269" w:lineRule="exact"/>
              <w:ind w:left="4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15,000 -</w:t>
            </w:r>
            <w:r>
              <w:rPr>
                <w:rFonts w:ascii="Times New Roman"/>
                <w:sz w:val="24"/>
              </w:rPr>
              <w:tab/>
              <w:t>25,000</w:t>
            </w: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4D006F" w14:textId="77777777" w:rsidR="003D2DA5" w:rsidRDefault="003D2DA5"/>
        </w:tc>
        <w:tc>
          <w:tcPr>
            <w:tcW w:w="2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168946" w14:textId="77777777" w:rsidR="003D2DA5" w:rsidRDefault="003D2DA5"/>
        </w:tc>
      </w:tr>
      <w:tr w:rsidR="003D2DA5" w14:paraId="641BCCB7" w14:textId="77777777">
        <w:trPr>
          <w:trHeight w:hRule="exact" w:val="295"/>
        </w:trPr>
        <w:tc>
          <w:tcPr>
            <w:tcW w:w="2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9F6ECA" w14:textId="77777777" w:rsidR="003D2DA5" w:rsidRDefault="0061541F">
            <w:pPr>
              <w:pStyle w:val="TableParagraph"/>
              <w:tabs>
                <w:tab w:val="left" w:pos="1921"/>
              </w:tabs>
              <w:spacing w:line="267" w:lineRule="exact"/>
              <w:ind w:left="4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25,000 -</w:t>
            </w:r>
            <w:r>
              <w:rPr>
                <w:rFonts w:ascii="Times New Roman"/>
                <w:sz w:val="24"/>
              </w:rPr>
              <w:tab/>
              <w:t>50,000</w:t>
            </w: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A2BC6" w14:textId="77777777" w:rsidR="003D2DA5" w:rsidRDefault="003D2DA5"/>
        </w:tc>
        <w:tc>
          <w:tcPr>
            <w:tcW w:w="2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1E3674" w14:textId="77777777" w:rsidR="003D2DA5" w:rsidRDefault="003D2DA5"/>
        </w:tc>
      </w:tr>
      <w:tr w:rsidR="003D2DA5" w14:paraId="3F70594E" w14:textId="77777777">
        <w:trPr>
          <w:trHeight w:hRule="exact" w:val="295"/>
        </w:trPr>
        <w:tc>
          <w:tcPr>
            <w:tcW w:w="2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897AC0" w14:textId="77777777" w:rsidR="003D2DA5" w:rsidRDefault="0061541F">
            <w:pPr>
              <w:pStyle w:val="TableParagraph"/>
              <w:tabs>
                <w:tab w:val="left" w:pos="1921"/>
              </w:tabs>
              <w:spacing w:line="267" w:lineRule="exact"/>
              <w:ind w:left="4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50,000 -</w:t>
            </w:r>
            <w:r>
              <w:rPr>
                <w:rFonts w:ascii="Times New Roman"/>
                <w:sz w:val="24"/>
              </w:rPr>
              <w:tab/>
              <w:t>75,000</w:t>
            </w: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36CB4D" w14:textId="77777777" w:rsidR="003D2DA5" w:rsidRDefault="003D2DA5"/>
        </w:tc>
        <w:tc>
          <w:tcPr>
            <w:tcW w:w="2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22219D" w14:textId="77777777" w:rsidR="003D2DA5" w:rsidRDefault="003D2DA5"/>
        </w:tc>
      </w:tr>
      <w:tr w:rsidR="003D2DA5" w14:paraId="3882C111" w14:textId="77777777">
        <w:trPr>
          <w:trHeight w:hRule="exact" w:val="298"/>
        </w:trPr>
        <w:tc>
          <w:tcPr>
            <w:tcW w:w="2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1ED3EF" w14:textId="77777777" w:rsidR="003D2DA5" w:rsidRDefault="0061541F">
            <w:pPr>
              <w:pStyle w:val="TableParagraph"/>
              <w:tabs>
                <w:tab w:val="left" w:pos="1801"/>
              </w:tabs>
              <w:spacing w:line="269" w:lineRule="exact"/>
              <w:ind w:left="4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75,000 -</w:t>
            </w:r>
            <w:r>
              <w:rPr>
                <w:rFonts w:ascii="Times New Roman"/>
                <w:sz w:val="24"/>
              </w:rPr>
              <w:tab/>
              <w:t>100,000</w:t>
            </w: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B5666B" w14:textId="77777777" w:rsidR="003D2DA5" w:rsidRDefault="003D2DA5"/>
        </w:tc>
        <w:tc>
          <w:tcPr>
            <w:tcW w:w="2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26F49B" w14:textId="77777777" w:rsidR="003D2DA5" w:rsidRDefault="003D2DA5"/>
        </w:tc>
      </w:tr>
      <w:tr w:rsidR="003D2DA5" w14:paraId="1E40AD0A" w14:textId="77777777">
        <w:trPr>
          <w:trHeight w:hRule="exact" w:val="295"/>
        </w:trPr>
        <w:tc>
          <w:tcPr>
            <w:tcW w:w="2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356C3D" w14:textId="77777777" w:rsidR="003D2DA5" w:rsidRDefault="0061541F">
            <w:pPr>
              <w:pStyle w:val="TableParagraph"/>
              <w:spacing w:line="267" w:lineRule="exact"/>
              <w:ind w:left="6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Over </w:t>
            </w:r>
            <w:r>
              <w:rPr>
                <w:rFonts w:ascii="Times New Roman"/>
                <w:sz w:val="24"/>
              </w:rPr>
              <w:t>100,000</w:t>
            </w: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862971" w14:textId="77777777" w:rsidR="003D2DA5" w:rsidRDefault="003D2DA5"/>
        </w:tc>
        <w:tc>
          <w:tcPr>
            <w:tcW w:w="2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F0A042" w14:textId="77777777" w:rsidR="003D2DA5" w:rsidRDefault="003D2DA5"/>
        </w:tc>
      </w:tr>
      <w:tr w:rsidR="003D2DA5" w14:paraId="4C24D01C" w14:textId="77777777">
        <w:trPr>
          <w:trHeight w:hRule="exact" w:val="298"/>
        </w:trPr>
        <w:tc>
          <w:tcPr>
            <w:tcW w:w="2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3B20CA" w14:textId="77777777" w:rsidR="003D2DA5" w:rsidRDefault="0061541F">
            <w:pPr>
              <w:pStyle w:val="TableParagraph"/>
              <w:spacing w:line="26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ALL</w:t>
            </w: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65BC27" w14:textId="77777777" w:rsidR="003D2DA5" w:rsidRDefault="003D2DA5"/>
        </w:tc>
        <w:tc>
          <w:tcPr>
            <w:tcW w:w="2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EFE4AE" w14:textId="77777777" w:rsidR="003D2DA5" w:rsidRDefault="003D2DA5"/>
        </w:tc>
      </w:tr>
    </w:tbl>
    <w:p w14:paraId="3B50A767" w14:textId="77777777" w:rsidR="003D2DA5" w:rsidRDefault="003D2DA5">
      <w:pPr>
        <w:sectPr w:rsidR="003D2DA5">
          <w:pgSz w:w="12240" w:h="15840"/>
          <w:pgMar w:top="1140" w:right="960" w:bottom="1080" w:left="1580" w:header="0" w:footer="897" w:gutter="0"/>
          <w:cols w:space="720"/>
        </w:sectPr>
      </w:pPr>
    </w:p>
    <w:p w14:paraId="2032DD1B" w14:textId="77777777" w:rsidR="003D2DA5" w:rsidRDefault="0061541F">
      <w:pPr>
        <w:pStyle w:val="Heading1"/>
        <w:ind w:left="100"/>
        <w:rPr>
          <w:b w:val="0"/>
          <w:bCs w:val="0"/>
        </w:rPr>
      </w:pPr>
      <w:bookmarkStart w:id="11" w:name="SCHEDULE_S-4"/>
      <w:bookmarkEnd w:id="11"/>
      <w:r>
        <w:rPr>
          <w:spacing w:val="-1"/>
        </w:rPr>
        <w:lastRenderedPageBreak/>
        <w:t>SCHEDULE</w:t>
      </w:r>
      <w:r>
        <w:t xml:space="preserve"> </w:t>
      </w:r>
      <w:r>
        <w:rPr>
          <w:spacing w:val="-1"/>
        </w:rPr>
        <w:t>S-4</w:t>
      </w:r>
    </w:p>
    <w:p w14:paraId="5A59219C" w14:textId="77777777" w:rsidR="003D2DA5" w:rsidRDefault="003D2DA5">
      <w:pPr>
        <w:spacing w:before="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86B3E7B" w14:textId="77777777" w:rsidR="003D2DA5" w:rsidRDefault="0061541F">
      <w:pPr>
        <w:pStyle w:val="BodyText"/>
        <w:ind w:left="100"/>
      </w:pPr>
      <w:r>
        <w:t>Company</w:t>
      </w:r>
      <w:r>
        <w:rPr>
          <w:spacing w:val="-5"/>
        </w:rPr>
        <w:t xml:space="preserve"> </w:t>
      </w:r>
      <w:r>
        <w:rPr>
          <w:u w:val="single" w:color="000000"/>
        </w:rPr>
        <w:t xml:space="preserve"> </w:t>
      </w:r>
    </w:p>
    <w:p w14:paraId="3548C23C" w14:textId="77777777" w:rsidR="003D2DA5" w:rsidRDefault="003D2DA5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43505190" w14:textId="77777777" w:rsidR="003D2DA5" w:rsidRDefault="0061541F">
      <w:pPr>
        <w:pStyle w:val="BodyText"/>
        <w:spacing w:before="69"/>
        <w:ind w:left="100"/>
      </w:pPr>
      <w:r>
        <w:rPr>
          <w:spacing w:val="-1"/>
        </w:rPr>
        <w:t>Experience Period</w:t>
      </w:r>
      <w:r>
        <w:t xml:space="preserve"> </w:t>
      </w:r>
      <w:r>
        <w:rPr>
          <w:u w:val="single" w:color="000000"/>
        </w:rPr>
        <w:t xml:space="preserve"> </w:t>
      </w:r>
    </w:p>
    <w:p w14:paraId="7B55CC03" w14:textId="77777777" w:rsidR="003D2DA5" w:rsidRDefault="003D2DA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58092F7" w14:textId="77777777" w:rsidR="003D2DA5" w:rsidRDefault="003D2DA5">
      <w:pPr>
        <w:rPr>
          <w:rFonts w:ascii="Times New Roman" w:eastAsia="Times New Roman" w:hAnsi="Times New Roman" w:cs="Times New Roman"/>
        </w:rPr>
      </w:pPr>
    </w:p>
    <w:p w14:paraId="5092DB95" w14:textId="77777777" w:rsidR="003D2DA5" w:rsidRDefault="0061541F">
      <w:pPr>
        <w:pStyle w:val="BodyText"/>
        <w:spacing w:before="69"/>
        <w:ind w:left="100"/>
      </w:pPr>
      <w:bookmarkStart w:id="12" w:name="ENDORSEMENT_REPORT"/>
      <w:bookmarkEnd w:id="12"/>
      <w:r>
        <w:rPr>
          <w:spacing w:val="-1"/>
        </w:rPr>
        <w:t>ENDORSEMENT REPORT</w:t>
      </w:r>
    </w:p>
    <w:p w14:paraId="2CFEB268" w14:textId="77777777" w:rsidR="003D2DA5" w:rsidRDefault="003D2DA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20EFA00" w14:textId="77777777" w:rsidR="003D2DA5" w:rsidRDefault="003D2DA5">
      <w:pPr>
        <w:spacing w:before="6"/>
        <w:rPr>
          <w:rFonts w:ascii="Times New Roman" w:eastAsia="Times New Roman" w:hAnsi="Times New Roman" w:cs="Times New Roman"/>
          <w:sz w:val="29"/>
          <w:szCs w:val="29"/>
        </w:rPr>
      </w:pPr>
    </w:p>
    <w:tbl>
      <w:tblPr>
        <w:tblW w:w="0" w:type="auto"/>
        <w:tblInd w:w="3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9"/>
        <w:gridCol w:w="2470"/>
        <w:gridCol w:w="2484"/>
      </w:tblGrid>
      <w:tr w:rsidR="003D2DA5" w14:paraId="0CA726B0" w14:textId="77777777">
        <w:trPr>
          <w:trHeight w:hRule="exact" w:val="566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5399B102" w14:textId="77777777" w:rsidR="003D2DA5" w:rsidRDefault="0061541F">
            <w:pPr>
              <w:pStyle w:val="TableParagraph"/>
              <w:ind w:left="1179" w:right="478" w:hanging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Endorsement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Type</w:t>
            </w:r>
            <w:r>
              <w:rPr>
                <w:rFonts w:ascii="Times New Roman"/>
                <w:spacing w:val="3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[10]</w:t>
            </w:r>
          </w:p>
        </w:tc>
        <w:tc>
          <w:tcPr>
            <w:tcW w:w="247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287FDB" w14:textId="77777777" w:rsidR="003D2DA5" w:rsidRDefault="003D2DA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0EBDBE24" w14:textId="77777777" w:rsidR="003D2DA5" w:rsidRDefault="0061541F">
            <w:pPr>
              <w:pStyle w:val="TableParagraph"/>
              <w:ind w:left="4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Number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Issued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20342CCB" w14:textId="77777777" w:rsidR="003D2DA5" w:rsidRDefault="0061541F">
            <w:pPr>
              <w:pStyle w:val="TableParagraph"/>
              <w:ind w:left="1033" w:right="812" w:hanging="2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Revenue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[11]</w:t>
            </w:r>
          </w:p>
        </w:tc>
      </w:tr>
      <w:tr w:rsidR="003D2DA5" w14:paraId="02762EC5" w14:textId="77777777">
        <w:trPr>
          <w:trHeight w:hRule="exact" w:val="282"/>
        </w:trPr>
        <w:tc>
          <w:tcPr>
            <w:tcW w:w="278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0383F799" w14:textId="77777777" w:rsidR="003D2DA5" w:rsidRDefault="003D2DA5"/>
        </w:tc>
        <w:tc>
          <w:tcPr>
            <w:tcW w:w="2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BE4AE5" w14:textId="77777777" w:rsidR="003D2DA5" w:rsidRDefault="003D2DA5"/>
        </w:tc>
        <w:tc>
          <w:tcPr>
            <w:tcW w:w="24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374C3ABD" w14:textId="77777777" w:rsidR="003D2DA5" w:rsidRDefault="003D2DA5"/>
        </w:tc>
      </w:tr>
      <w:tr w:rsidR="003D2DA5" w14:paraId="598445FE" w14:textId="77777777">
        <w:trPr>
          <w:trHeight w:hRule="exact" w:val="293"/>
        </w:trPr>
        <w:tc>
          <w:tcPr>
            <w:tcW w:w="278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0AECE155" w14:textId="77777777" w:rsidR="003D2DA5" w:rsidRDefault="003D2DA5"/>
        </w:tc>
        <w:tc>
          <w:tcPr>
            <w:tcW w:w="2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8D4256" w14:textId="77777777" w:rsidR="003D2DA5" w:rsidRDefault="003D2DA5"/>
        </w:tc>
        <w:tc>
          <w:tcPr>
            <w:tcW w:w="24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1236C084" w14:textId="77777777" w:rsidR="003D2DA5" w:rsidRDefault="003D2DA5"/>
        </w:tc>
      </w:tr>
      <w:tr w:rsidR="003D2DA5" w14:paraId="0488B49C" w14:textId="77777777">
        <w:trPr>
          <w:trHeight w:hRule="exact" w:val="290"/>
        </w:trPr>
        <w:tc>
          <w:tcPr>
            <w:tcW w:w="278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427E0A66" w14:textId="77777777" w:rsidR="003D2DA5" w:rsidRDefault="003D2DA5"/>
        </w:tc>
        <w:tc>
          <w:tcPr>
            <w:tcW w:w="2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61BED2" w14:textId="77777777" w:rsidR="003D2DA5" w:rsidRDefault="003D2DA5"/>
        </w:tc>
        <w:tc>
          <w:tcPr>
            <w:tcW w:w="24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58E28156" w14:textId="77777777" w:rsidR="003D2DA5" w:rsidRDefault="003D2DA5"/>
        </w:tc>
      </w:tr>
      <w:tr w:rsidR="003D2DA5" w14:paraId="39625D78" w14:textId="77777777">
        <w:trPr>
          <w:trHeight w:hRule="exact" w:val="290"/>
        </w:trPr>
        <w:tc>
          <w:tcPr>
            <w:tcW w:w="278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0B857B86" w14:textId="77777777" w:rsidR="003D2DA5" w:rsidRDefault="003D2DA5"/>
        </w:tc>
        <w:tc>
          <w:tcPr>
            <w:tcW w:w="2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E075A9" w14:textId="77777777" w:rsidR="003D2DA5" w:rsidRDefault="003D2DA5"/>
        </w:tc>
        <w:tc>
          <w:tcPr>
            <w:tcW w:w="24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300E8DCA" w14:textId="77777777" w:rsidR="003D2DA5" w:rsidRDefault="003D2DA5"/>
        </w:tc>
      </w:tr>
      <w:tr w:rsidR="003D2DA5" w14:paraId="56B82810" w14:textId="77777777">
        <w:trPr>
          <w:trHeight w:hRule="exact" w:val="290"/>
        </w:trPr>
        <w:tc>
          <w:tcPr>
            <w:tcW w:w="278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0DA88B54" w14:textId="77777777" w:rsidR="003D2DA5" w:rsidRDefault="003D2DA5"/>
        </w:tc>
        <w:tc>
          <w:tcPr>
            <w:tcW w:w="2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F5DAFA" w14:textId="77777777" w:rsidR="003D2DA5" w:rsidRDefault="003D2DA5"/>
        </w:tc>
        <w:tc>
          <w:tcPr>
            <w:tcW w:w="24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13DE6AE9" w14:textId="77777777" w:rsidR="003D2DA5" w:rsidRDefault="003D2DA5"/>
        </w:tc>
      </w:tr>
      <w:tr w:rsidR="003D2DA5" w14:paraId="3B8F0DFE" w14:textId="77777777">
        <w:trPr>
          <w:trHeight w:hRule="exact" w:val="293"/>
        </w:trPr>
        <w:tc>
          <w:tcPr>
            <w:tcW w:w="278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71E5C939" w14:textId="77777777" w:rsidR="003D2DA5" w:rsidRDefault="003D2DA5"/>
        </w:tc>
        <w:tc>
          <w:tcPr>
            <w:tcW w:w="2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6580A0" w14:textId="77777777" w:rsidR="003D2DA5" w:rsidRDefault="003D2DA5"/>
        </w:tc>
        <w:tc>
          <w:tcPr>
            <w:tcW w:w="24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2C0449C6" w14:textId="77777777" w:rsidR="003D2DA5" w:rsidRDefault="003D2DA5"/>
        </w:tc>
      </w:tr>
      <w:tr w:rsidR="003D2DA5" w14:paraId="1D958966" w14:textId="77777777">
        <w:trPr>
          <w:trHeight w:hRule="exact" w:val="290"/>
        </w:trPr>
        <w:tc>
          <w:tcPr>
            <w:tcW w:w="278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7A1893AD" w14:textId="77777777" w:rsidR="003D2DA5" w:rsidRDefault="003D2DA5"/>
        </w:tc>
        <w:tc>
          <w:tcPr>
            <w:tcW w:w="2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E63BDA" w14:textId="77777777" w:rsidR="003D2DA5" w:rsidRDefault="003D2DA5"/>
        </w:tc>
        <w:tc>
          <w:tcPr>
            <w:tcW w:w="24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6A92D22A" w14:textId="77777777" w:rsidR="003D2DA5" w:rsidRDefault="003D2DA5"/>
        </w:tc>
      </w:tr>
      <w:tr w:rsidR="003D2DA5" w14:paraId="452E5BB3" w14:textId="77777777">
        <w:trPr>
          <w:trHeight w:hRule="exact" w:val="290"/>
        </w:trPr>
        <w:tc>
          <w:tcPr>
            <w:tcW w:w="278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0CC4D65D" w14:textId="77777777" w:rsidR="003D2DA5" w:rsidRDefault="003D2DA5"/>
        </w:tc>
        <w:tc>
          <w:tcPr>
            <w:tcW w:w="2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606C1F" w14:textId="77777777" w:rsidR="003D2DA5" w:rsidRDefault="003D2DA5"/>
        </w:tc>
        <w:tc>
          <w:tcPr>
            <w:tcW w:w="24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6C20E642" w14:textId="77777777" w:rsidR="003D2DA5" w:rsidRDefault="003D2DA5"/>
        </w:tc>
      </w:tr>
      <w:tr w:rsidR="003D2DA5" w14:paraId="36BFF5C2" w14:textId="77777777">
        <w:trPr>
          <w:trHeight w:hRule="exact" w:val="290"/>
        </w:trPr>
        <w:tc>
          <w:tcPr>
            <w:tcW w:w="278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1E80C742" w14:textId="77777777" w:rsidR="003D2DA5" w:rsidRDefault="003D2DA5"/>
        </w:tc>
        <w:tc>
          <w:tcPr>
            <w:tcW w:w="2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68F1AA" w14:textId="77777777" w:rsidR="003D2DA5" w:rsidRDefault="003D2DA5"/>
        </w:tc>
        <w:tc>
          <w:tcPr>
            <w:tcW w:w="24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4E0BD38F" w14:textId="77777777" w:rsidR="003D2DA5" w:rsidRDefault="003D2DA5"/>
        </w:tc>
      </w:tr>
      <w:tr w:rsidR="003D2DA5" w14:paraId="22CD84AC" w14:textId="77777777">
        <w:trPr>
          <w:trHeight w:hRule="exact" w:val="293"/>
        </w:trPr>
        <w:tc>
          <w:tcPr>
            <w:tcW w:w="278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7D43E106" w14:textId="77777777" w:rsidR="003D2DA5" w:rsidRDefault="003D2DA5"/>
        </w:tc>
        <w:tc>
          <w:tcPr>
            <w:tcW w:w="2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1CA34F" w14:textId="77777777" w:rsidR="003D2DA5" w:rsidRDefault="003D2DA5"/>
        </w:tc>
        <w:tc>
          <w:tcPr>
            <w:tcW w:w="24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55B1D88D" w14:textId="77777777" w:rsidR="003D2DA5" w:rsidRDefault="003D2DA5"/>
        </w:tc>
      </w:tr>
      <w:tr w:rsidR="003D2DA5" w14:paraId="3300627A" w14:textId="77777777">
        <w:trPr>
          <w:trHeight w:hRule="exact" w:val="290"/>
        </w:trPr>
        <w:tc>
          <w:tcPr>
            <w:tcW w:w="278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41678018" w14:textId="77777777" w:rsidR="003D2DA5" w:rsidRDefault="003D2DA5"/>
        </w:tc>
        <w:tc>
          <w:tcPr>
            <w:tcW w:w="2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A9E8BE" w14:textId="77777777" w:rsidR="003D2DA5" w:rsidRDefault="003D2DA5"/>
        </w:tc>
        <w:tc>
          <w:tcPr>
            <w:tcW w:w="24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23529A91" w14:textId="77777777" w:rsidR="003D2DA5" w:rsidRDefault="003D2DA5"/>
        </w:tc>
      </w:tr>
      <w:tr w:rsidR="003D2DA5" w14:paraId="782C93FA" w14:textId="77777777">
        <w:trPr>
          <w:trHeight w:hRule="exact" w:val="290"/>
        </w:trPr>
        <w:tc>
          <w:tcPr>
            <w:tcW w:w="278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30CEA5D5" w14:textId="77777777" w:rsidR="003D2DA5" w:rsidRDefault="003D2DA5"/>
        </w:tc>
        <w:tc>
          <w:tcPr>
            <w:tcW w:w="2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BCA91C" w14:textId="77777777" w:rsidR="003D2DA5" w:rsidRDefault="003D2DA5"/>
        </w:tc>
        <w:tc>
          <w:tcPr>
            <w:tcW w:w="24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1AB04AA6" w14:textId="77777777" w:rsidR="003D2DA5" w:rsidRDefault="003D2DA5"/>
        </w:tc>
      </w:tr>
      <w:tr w:rsidR="003D2DA5" w14:paraId="60BB26EF" w14:textId="77777777">
        <w:trPr>
          <w:trHeight w:hRule="exact" w:val="290"/>
        </w:trPr>
        <w:tc>
          <w:tcPr>
            <w:tcW w:w="278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6135CE36" w14:textId="77777777" w:rsidR="003D2DA5" w:rsidRDefault="003D2DA5"/>
        </w:tc>
        <w:tc>
          <w:tcPr>
            <w:tcW w:w="2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34D923" w14:textId="77777777" w:rsidR="003D2DA5" w:rsidRDefault="003D2DA5"/>
        </w:tc>
        <w:tc>
          <w:tcPr>
            <w:tcW w:w="24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4E7B06A7" w14:textId="77777777" w:rsidR="003D2DA5" w:rsidRDefault="003D2DA5"/>
        </w:tc>
      </w:tr>
      <w:tr w:rsidR="003D2DA5" w14:paraId="0DF3B720" w14:textId="77777777">
        <w:trPr>
          <w:trHeight w:hRule="exact" w:val="293"/>
        </w:trPr>
        <w:tc>
          <w:tcPr>
            <w:tcW w:w="278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06D178BE" w14:textId="77777777" w:rsidR="003D2DA5" w:rsidRDefault="003D2DA5"/>
        </w:tc>
        <w:tc>
          <w:tcPr>
            <w:tcW w:w="2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11C34D" w14:textId="77777777" w:rsidR="003D2DA5" w:rsidRDefault="003D2DA5"/>
        </w:tc>
        <w:tc>
          <w:tcPr>
            <w:tcW w:w="24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1D7E363E" w14:textId="77777777" w:rsidR="003D2DA5" w:rsidRDefault="003D2DA5"/>
        </w:tc>
      </w:tr>
      <w:tr w:rsidR="003D2DA5" w14:paraId="676B366C" w14:textId="77777777">
        <w:trPr>
          <w:trHeight w:hRule="exact" w:val="290"/>
        </w:trPr>
        <w:tc>
          <w:tcPr>
            <w:tcW w:w="278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59C50EDB" w14:textId="77777777" w:rsidR="003D2DA5" w:rsidRDefault="003D2DA5"/>
        </w:tc>
        <w:tc>
          <w:tcPr>
            <w:tcW w:w="2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D7C54A" w14:textId="77777777" w:rsidR="003D2DA5" w:rsidRDefault="003D2DA5"/>
        </w:tc>
        <w:tc>
          <w:tcPr>
            <w:tcW w:w="24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2BB8B101" w14:textId="77777777" w:rsidR="003D2DA5" w:rsidRDefault="003D2DA5"/>
        </w:tc>
      </w:tr>
      <w:tr w:rsidR="003D2DA5" w14:paraId="7C7E81F9" w14:textId="77777777">
        <w:trPr>
          <w:trHeight w:hRule="exact" w:val="290"/>
        </w:trPr>
        <w:tc>
          <w:tcPr>
            <w:tcW w:w="278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1713BCE1" w14:textId="77777777" w:rsidR="003D2DA5" w:rsidRDefault="003D2DA5"/>
        </w:tc>
        <w:tc>
          <w:tcPr>
            <w:tcW w:w="2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41CFF0" w14:textId="77777777" w:rsidR="003D2DA5" w:rsidRDefault="003D2DA5"/>
        </w:tc>
        <w:tc>
          <w:tcPr>
            <w:tcW w:w="24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56D31FF9" w14:textId="77777777" w:rsidR="003D2DA5" w:rsidRDefault="003D2DA5"/>
        </w:tc>
      </w:tr>
      <w:tr w:rsidR="003D2DA5" w14:paraId="12FA235F" w14:textId="77777777">
        <w:trPr>
          <w:trHeight w:hRule="exact" w:val="290"/>
        </w:trPr>
        <w:tc>
          <w:tcPr>
            <w:tcW w:w="278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1C4D2A97" w14:textId="77777777" w:rsidR="003D2DA5" w:rsidRDefault="003D2DA5"/>
        </w:tc>
        <w:tc>
          <w:tcPr>
            <w:tcW w:w="2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67A384" w14:textId="77777777" w:rsidR="003D2DA5" w:rsidRDefault="003D2DA5"/>
        </w:tc>
        <w:tc>
          <w:tcPr>
            <w:tcW w:w="24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3DF8F5CA" w14:textId="77777777" w:rsidR="003D2DA5" w:rsidRDefault="003D2DA5"/>
        </w:tc>
      </w:tr>
      <w:tr w:rsidR="003D2DA5" w14:paraId="5382E1BB" w14:textId="77777777">
        <w:trPr>
          <w:trHeight w:hRule="exact" w:val="293"/>
        </w:trPr>
        <w:tc>
          <w:tcPr>
            <w:tcW w:w="278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212BB6F3" w14:textId="77777777" w:rsidR="003D2DA5" w:rsidRDefault="003D2DA5"/>
        </w:tc>
        <w:tc>
          <w:tcPr>
            <w:tcW w:w="2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164E0A" w14:textId="77777777" w:rsidR="003D2DA5" w:rsidRDefault="003D2DA5"/>
        </w:tc>
        <w:tc>
          <w:tcPr>
            <w:tcW w:w="24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63BC8D3A" w14:textId="77777777" w:rsidR="003D2DA5" w:rsidRDefault="003D2DA5"/>
        </w:tc>
      </w:tr>
      <w:tr w:rsidR="003D2DA5" w14:paraId="0297D3C9" w14:textId="77777777">
        <w:trPr>
          <w:trHeight w:hRule="exact" w:val="290"/>
        </w:trPr>
        <w:tc>
          <w:tcPr>
            <w:tcW w:w="278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5F1A9FD8" w14:textId="77777777" w:rsidR="003D2DA5" w:rsidRDefault="003D2DA5"/>
        </w:tc>
        <w:tc>
          <w:tcPr>
            <w:tcW w:w="2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73044D" w14:textId="77777777" w:rsidR="003D2DA5" w:rsidRDefault="003D2DA5"/>
        </w:tc>
        <w:tc>
          <w:tcPr>
            <w:tcW w:w="24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2678C7DB" w14:textId="77777777" w:rsidR="003D2DA5" w:rsidRDefault="003D2DA5"/>
        </w:tc>
      </w:tr>
      <w:tr w:rsidR="003D2DA5" w14:paraId="7F754DCA" w14:textId="77777777">
        <w:trPr>
          <w:trHeight w:hRule="exact" w:val="290"/>
        </w:trPr>
        <w:tc>
          <w:tcPr>
            <w:tcW w:w="278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15A4747A" w14:textId="77777777" w:rsidR="003D2DA5" w:rsidRDefault="003D2DA5"/>
        </w:tc>
        <w:tc>
          <w:tcPr>
            <w:tcW w:w="2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153779" w14:textId="77777777" w:rsidR="003D2DA5" w:rsidRDefault="003D2DA5"/>
        </w:tc>
        <w:tc>
          <w:tcPr>
            <w:tcW w:w="24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05FE14EC" w14:textId="77777777" w:rsidR="003D2DA5" w:rsidRDefault="003D2DA5"/>
        </w:tc>
      </w:tr>
      <w:tr w:rsidR="003D2DA5" w14:paraId="143ABA26" w14:textId="77777777">
        <w:trPr>
          <w:trHeight w:hRule="exact" w:val="290"/>
        </w:trPr>
        <w:tc>
          <w:tcPr>
            <w:tcW w:w="278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52363717" w14:textId="77777777" w:rsidR="003D2DA5" w:rsidRDefault="003D2DA5"/>
        </w:tc>
        <w:tc>
          <w:tcPr>
            <w:tcW w:w="2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EC5F2D" w14:textId="77777777" w:rsidR="003D2DA5" w:rsidRDefault="003D2DA5"/>
        </w:tc>
        <w:tc>
          <w:tcPr>
            <w:tcW w:w="24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7B0BF173" w14:textId="77777777" w:rsidR="003D2DA5" w:rsidRDefault="003D2DA5"/>
        </w:tc>
      </w:tr>
      <w:tr w:rsidR="003D2DA5" w14:paraId="52F51DC2" w14:textId="77777777">
        <w:trPr>
          <w:trHeight w:hRule="exact" w:val="293"/>
        </w:trPr>
        <w:tc>
          <w:tcPr>
            <w:tcW w:w="278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2C03F08A" w14:textId="77777777" w:rsidR="003D2DA5" w:rsidRDefault="003D2DA5"/>
        </w:tc>
        <w:tc>
          <w:tcPr>
            <w:tcW w:w="2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2FA278" w14:textId="77777777" w:rsidR="003D2DA5" w:rsidRDefault="003D2DA5"/>
        </w:tc>
        <w:tc>
          <w:tcPr>
            <w:tcW w:w="24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7478A23E" w14:textId="77777777" w:rsidR="003D2DA5" w:rsidRDefault="003D2DA5"/>
        </w:tc>
      </w:tr>
      <w:tr w:rsidR="003D2DA5" w14:paraId="7EA883B6" w14:textId="77777777">
        <w:trPr>
          <w:trHeight w:hRule="exact" w:val="290"/>
        </w:trPr>
        <w:tc>
          <w:tcPr>
            <w:tcW w:w="278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2083716C" w14:textId="77777777" w:rsidR="003D2DA5" w:rsidRDefault="003D2DA5"/>
        </w:tc>
        <w:tc>
          <w:tcPr>
            <w:tcW w:w="2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A2FCD2" w14:textId="77777777" w:rsidR="003D2DA5" w:rsidRDefault="003D2DA5"/>
        </w:tc>
        <w:tc>
          <w:tcPr>
            <w:tcW w:w="24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20C9F429" w14:textId="77777777" w:rsidR="003D2DA5" w:rsidRDefault="003D2DA5"/>
        </w:tc>
      </w:tr>
      <w:tr w:rsidR="003D2DA5" w14:paraId="7EDE836A" w14:textId="77777777">
        <w:trPr>
          <w:trHeight w:hRule="exact" w:val="290"/>
        </w:trPr>
        <w:tc>
          <w:tcPr>
            <w:tcW w:w="278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21D1CD83" w14:textId="77777777" w:rsidR="003D2DA5" w:rsidRDefault="003D2DA5"/>
        </w:tc>
        <w:tc>
          <w:tcPr>
            <w:tcW w:w="2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C5DFC1" w14:textId="77777777" w:rsidR="003D2DA5" w:rsidRDefault="003D2DA5"/>
        </w:tc>
        <w:tc>
          <w:tcPr>
            <w:tcW w:w="24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2A259554" w14:textId="77777777" w:rsidR="003D2DA5" w:rsidRDefault="003D2DA5"/>
        </w:tc>
      </w:tr>
      <w:tr w:rsidR="003D2DA5" w14:paraId="50881C5B" w14:textId="77777777">
        <w:trPr>
          <w:trHeight w:hRule="exact" w:val="290"/>
        </w:trPr>
        <w:tc>
          <w:tcPr>
            <w:tcW w:w="278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396479C9" w14:textId="77777777" w:rsidR="003D2DA5" w:rsidRDefault="003D2DA5"/>
        </w:tc>
        <w:tc>
          <w:tcPr>
            <w:tcW w:w="2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A0ECA8" w14:textId="77777777" w:rsidR="003D2DA5" w:rsidRDefault="003D2DA5"/>
        </w:tc>
        <w:tc>
          <w:tcPr>
            <w:tcW w:w="24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5EA3E4A9" w14:textId="77777777" w:rsidR="003D2DA5" w:rsidRDefault="003D2DA5"/>
        </w:tc>
      </w:tr>
      <w:tr w:rsidR="003D2DA5" w14:paraId="5CCD0042" w14:textId="77777777">
        <w:trPr>
          <w:trHeight w:hRule="exact" w:val="290"/>
        </w:trPr>
        <w:tc>
          <w:tcPr>
            <w:tcW w:w="278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10B4BDA8" w14:textId="77777777" w:rsidR="003D2DA5" w:rsidRDefault="003D2DA5"/>
        </w:tc>
        <w:tc>
          <w:tcPr>
            <w:tcW w:w="2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DC8D68" w14:textId="77777777" w:rsidR="003D2DA5" w:rsidRDefault="003D2DA5"/>
        </w:tc>
        <w:tc>
          <w:tcPr>
            <w:tcW w:w="24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28298B2D" w14:textId="77777777" w:rsidR="003D2DA5" w:rsidRDefault="003D2DA5"/>
        </w:tc>
      </w:tr>
      <w:tr w:rsidR="003D2DA5" w14:paraId="7CF60026" w14:textId="77777777">
        <w:trPr>
          <w:trHeight w:hRule="exact" w:val="293"/>
        </w:trPr>
        <w:tc>
          <w:tcPr>
            <w:tcW w:w="278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3F8FD12F" w14:textId="77777777" w:rsidR="003D2DA5" w:rsidRDefault="003D2DA5"/>
        </w:tc>
        <w:tc>
          <w:tcPr>
            <w:tcW w:w="2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58DB22" w14:textId="77777777" w:rsidR="003D2DA5" w:rsidRDefault="003D2DA5"/>
        </w:tc>
        <w:tc>
          <w:tcPr>
            <w:tcW w:w="24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6ADB5FC5" w14:textId="77777777" w:rsidR="003D2DA5" w:rsidRDefault="003D2DA5"/>
        </w:tc>
      </w:tr>
      <w:tr w:rsidR="003D2DA5" w14:paraId="09DE6524" w14:textId="77777777">
        <w:trPr>
          <w:trHeight w:hRule="exact" w:val="290"/>
        </w:trPr>
        <w:tc>
          <w:tcPr>
            <w:tcW w:w="278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0470AE1D" w14:textId="77777777" w:rsidR="003D2DA5" w:rsidRDefault="003D2DA5"/>
        </w:tc>
        <w:tc>
          <w:tcPr>
            <w:tcW w:w="2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D44F32" w14:textId="77777777" w:rsidR="003D2DA5" w:rsidRDefault="003D2DA5"/>
        </w:tc>
        <w:tc>
          <w:tcPr>
            <w:tcW w:w="24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78EF27FF" w14:textId="77777777" w:rsidR="003D2DA5" w:rsidRDefault="003D2DA5"/>
        </w:tc>
      </w:tr>
      <w:tr w:rsidR="003D2DA5" w14:paraId="5F6CC44C" w14:textId="77777777">
        <w:trPr>
          <w:trHeight w:hRule="exact" w:val="571"/>
        </w:trPr>
        <w:tc>
          <w:tcPr>
            <w:tcW w:w="2789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14:paraId="33DAC12A" w14:textId="77777777" w:rsidR="003D2DA5" w:rsidRDefault="003D2DA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6A312CBD" w14:textId="77777777" w:rsidR="003D2DA5" w:rsidRDefault="0061541F">
            <w:pPr>
              <w:pStyle w:val="TableParagraph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TOTAL</w:t>
            </w:r>
          </w:p>
        </w:tc>
        <w:tc>
          <w:tcPr>
            <w:tcW w:w="247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7B8E4F9C" w14:textId="77777777" w:rsidR="003D2DA5" w:rsidRDefault="003D2DA5"/>
        </w:tc>
        <w:tc>
          <w:tcPr>
            <w:tcW w:w="248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14:paraId="1D9104AB" w14:textId="77777777" w:rsidR="003D2DA5" w:rsidRDefault="003D2DA5"/>
        </w:tc>
      </w:tr>
      <w:tr w:rsidR="003D2DA5" w14:paraId="406CCD5F" w14:textId="77777777">
        <w:trPr>
          <w:trHeight w:hRule="exact" w:val="11"/>
        </w:trPr>
        <w:tc>
          <w:tcPr>
            <w:tcW w:w="278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AB38FF1" w14:textId="77777777" w:rsidR="003D2DA5" w:rsidRDefault="003D2DA5"/>
        </w:tc>
        <w:tc>
          <w:tcPr>
            <w:tcW w:w="24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5A605D1" w14:textId="77777777" w:rsidR="003D2DA5" w:rsidRDefault="003D2DA5"/>
        </w:tc>
        <w:tc>
          <w:tcPr>
            <w:tcW w:w="24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D39E0AB" w14:textId="77777777" w:rsidR="003D2DA5" w:rsidRDefault="003D2DA5"/>
        </w:tc>
      </w:tr>
    </w:tbl>
    <w:p w14:paraId="290F99C4" w14:textId="77777777" w:rsidR="003D2DA5" w:rsidRDefault="003D2DA5">
      <w:pPr>
        <w:sectPr w:rsidR="003D2DA5">
          <w:pgSz w:w="12240" w:h="15840"/>
          <w:pgMar w:top="1140" w:right="960" w:bottom="1080" w:left="1700" w:header="0" w:footer="897" w:gutter="0"/>
          <w:cols w:space="720"/>
        </w:sectPr>
      </w:pPr>
    </w:p>
    <w:p w14:paraId="568ACF64" w14:textId="77777777" w:rsidR="003D2DA5" w:rsidRDefault="0061541F">
      <w:pPr>
        <w:pStyle w:val="Heading1"/>
        <w:rPr>
          <w:b w:val="0"/>
          <w:bCs w:val="0"/>
        </w:rPr>
      </w:pPr>
      <w:bookmarkStart w:id="13" w:name="SCHEDULE_S-5"/>
      <w:bookmarkEnd w:id="13"/>
      <w:r>
        <w:rPr>
          <w:spacing w:val="-1"/>
        </w:rPr>
        <w:lastRenderedPageBreak/>
        <w:t>SCHEDULE</w:t>
      </w:r>
      <w:r>
        <w:t xml:space="preserve"> </w:t>
      </w:r>
      <w:r>
        <w:rPr>
          <w:spacing w:val="-1"/>
        </w:rPr>
        <w:t>S-5</w:t>
      </w:r>
    </w:p>
    <w:p w14:paraId="26430B58" w14:textId="77777777" w:rsidR="003D2DA5" w:rsidRDefault="003D2DA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516E48A" w14:textId="77777777" w:rsidR="003D2DA5" w:rsidRDefault="003D2DA5">
      <w:pPr>
        <w:spacing w:before="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A4A7D78" w14:textId="77777777" w:rsidR="003D2DA5" w:rsidRDefault="0061541F">
      <w:pPr>
        <w:pStyle w:val="BodyText"/>
      </w:pPr>
      <w:r>
        <w:t>Company</w:t>
      </w:r>
      <w:r>
        <w:rPr>
          <w:spacing w:val="-5"/>
        </w:rPr>
        <w:t xml:space="preserve"> </w:t>
      </w:r>
      <w:r>
        <w:rPr>
          <w:u w:val="single" w:color="000000"/>
        </w:rPr>
        <w:t xml:space="preserve"> </w:t>
      </w:r>
    </w:p>
    <w:p w14:paraId="66BC1778" w14:textId="77777777" w:rsidR="003D2DA5" w:rsidRDefault="003D2DA5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58DD3D3F" w14:textId="77777777" w:rsidR="003D2DA5" w:rsidRDefault="0061541F">
      <w:pPr>
        <w:pStyle w:val="BodyText"/>
        <w:spacing w:before="69"/>
      </w:pPr>
      <w:r>
        <w:rPr>
          <w:spacing w:val="-1"/>
        </w:rPr>
        <w:t>Experience Period</w:t>
      </w:r>
      <w:r>
        <w:t xml:space="preserve"> </w:t>
      </w:r>
      <w:r>
        <w:rPr>
          <w:u w:val="single" w:color="000000"/>
        </w:rPr>
        <w:t xml:space="preserve"> </w:t>
      </w:r>
    </w:p>
    <w:p w14:paraId="3A836DE2" w14:textId="77777777" w:rsidR="003D2DA5" w:rsidRDefault="003D2DA5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5F1B4254" w14:textId="77777777" w:rsidR="003D2DA5" w:rsidRDefault="0061541F">
      <w:pPr>
        <w:pStyle w:val="BodyText"/>
        <w:spacing w:before="69"/>
      </w:pPr>
      <w:bookmarkStart w:id="14" w:name="SPECIAL_CHARGES_AND_CREDITS_REPORT"/>
      <w:bookmarkEnd w:id="14"/>
      <w:r>
        <w:rPr>
          <w:spacing w:val="-1"/>
        </w:rPr>
        <w:t>SPECIAL</w:t>
      </w:r>
      <w:r>
        <w:rPr>
          <w:spacing w:val="-3"/>
        </w:rPr>
        <w:t xml:space="preserve"> </w:t>
      </w:r>
      <w:r>
        <w:rPr>
          <w:spacing w:val="-1"/>
        </w:rPr>
        <w:t>CHARGES</w:t>
      </w:r>
      <w:r>
        <w:t xml:space="preserve"> AND</w:t>
      </w:r>
      <w:r>
        <w:rPr>
          <w:spacing w:val="-1"/>
        </w:rPr>
        <w:t xml:space="preserve"> CREDITS</w:t>
      </w:r>
      <w:r>
        <w:t xml:space="preserve"> </w:t>
      </w:r>
      <w:r>
        <w:rPr>
          <w:spacing w:val="-1"/>
        </w:rPr>
        <w:t>REPORT</w:t>
      </w:r>
    </w:p>
    <w:p w14:paraId="33CC7871" w14:textId="77777777" w:rsidR="003D2DA5" w:rsidRDefault="003D2DA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6355E6B" w14:textId="77777777" w:rsidR="003D2DA5" w:rsidRDefault="003D2DA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87400C5" w14:textId="77777777" w:rsidR="003D2DA5" w:rsidRDefault="003D2DA5">
      <w:pPr>
        <w:spacing w:before="8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3D2DA5" w14:paraId="0E89F97E" w14:textId="77777777">
        <w:trPr>
          <w:trHeight w:hRule="exact" w:val="598"/>
        </w:trPr>
        <w:tc>
          <w:tcPr>
            <w:tcW w:w="2952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14:paraId="654E4D7F" w14:textId="77777777" w:rsidR="003D2DA5" w:rsidRDefault="0061541F">
            <w:pPr>
              <w:pStyle w:val="TableParagraph"/>
              <w:ind w:left="1311" w:right="447" w:hanging="8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Special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Charge </w:t>
            </w:r>
            <w:r>
              <w:rPr>
                <w:rFonts w:ascii="Times New Roman"/>
                <w:sz w:val="24"/>
              </w:rPr>
              <w:t>Type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[8]</w:t>
            </w:r>
          </w:p>
        </w:tc>
        <w:tc>
          <w:tcPr>
            <w:tcW w:w="2952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14:paraId="07FFE95E" w14:textId="77777777" w:rsidR="003D2DA5" w:rsidRDefault="003D2DA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7FA861A8" w14:textId="77777777" w:rsidR="003D2DA5" w:rsidRDefault="0061541F">
            <w:pPr>
              <w:pStyle w:val="TableParagraph"/>
              <w:ind w:left="5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Number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Charges</w:t>
            </w:r>
          </w:p>
        </w:tc>
        <w:tc>
          <w:tcPr>
            <w:tcW w:w="2952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14:paraId="79B7782B" w14:textId="77777777" w:rsidR="003D2DA5" w:rsidRDefault="0061541F">
            <w:pPr>
              <w:pStyle w:val="TableParagraph"/>
              <w:ind w:left="1311" w:right="559" w:hanging="7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Revenue Received</w:t>
            </w:r>
            <w:r>
              <w:rPr>
                <w:rFonts w:ascii="Times New Roman"/>
                <w:spacing w:val="2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[9]</w:t>
            </w:r>
          </w:p>
        </w:tc>
      </w:tr>
      <w:tr w:rsidR="003D2DA5" w14:paraId="532F22B8" w14:textId="77777777">
        <w:trPr>
          <w:trHeight w:hRule="exact" w:val="556"/>
        </w:trPr>
        <w:tc>
          <w:tcPr>
            <w:tcW w:w="2952" w:type="dxa"/>
            <w:tcBorders>
              <w:top w:val="single" w:sz="19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5E351197" w14:textId="77777777" w:rsidR="003D2DA5" w:rsidRDefault="003D2DA5"/>
        </w:tc>
        <w:tc>
          <w:tcPr>
            <w:tcW w:w="2952" w:type="dxa"/>
            <w:tcBorders>
              <w:top w:val="single" w:sz="19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34F0BE40" w14:textId="77777777" w:rsidR="003D2DA5" w:rsidRDefault="003D2DA5"/>
        </w:tc>
        <w:tc>
          <w:tcPr>
            <w:tcW w:w="2952" w:type="dxa"/>
            <w:tcBorders>
              <w:top w:val="single" w:sz="19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12BF6269" w14:textId="77777777" w:rsidR="003D2DA5" w:rsidRDefault="003D2DA5"/>
        </w:tc>
      </w:tr>
      <w:tr w:rsidR="003D2DA5" w14:paraId="0E73F733" w14:textId="77777777">
        <w:trPr>
          <w:trHeight w:hRule="exact" w:val="569"/>
        </w:trPr>
        <w:tc>
          <w:tcPr>
            <w:tcW w:w="2952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5253DF1C" w14:textId="77777777" w:rsidR="003D2DA5" w:rsidRDefault="003D2DA5"/>
        </w:tc>
        <w:tc>
          <w:tcPr>
            <w:tcW w:w="2952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76A30F15" w14:textId="77777777" w:rsidR="003D2DA5" w:rsidRDefault="003D2DA5"/>
        </w:tc>
        <w:tc>
          <w:tcPr>
            <w:tcW w:w="2952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688697A1" w14:textId="77777777" w:rsidR="003D2DA5" w:rsidRDefault="003D2DA5"/>
        </w:tc>
      </w:tr>
      <w:tr w:rsidR="003D2DA5" w14:paraId="7036870F" w14:textId="77777777">
        <w:trPr>
          <w:trHeight w:hRule="exact" w:val="566"/>
        </w:trPr>
        <w:tc>
          <w:tcPr>
            <w:tcW w:w="2952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11DF0EBC" w14:textId="77777777" w:rsidR="003D2DA5" w:rsidRDefault="003D2DA5"/>
        </w:tc>
        <w:tc>
          <w:tcPr>
            <w:tcW w:w="2952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35450668" w14:textId="77777777" w:rsidR="003D2DA5" w:rsidRDefault="003D2DA5"/>
        </w:tc>
        <w:tc>
          <w:tcPr>
            <w:tcW w:w="2952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3413A1E4" w14:textId="77777777" w:rsidR="003D2DA5" w:rsidRDefault="003D2DA5"/>
        </w:tc>
      </w:tr>
      <w:tr w:rsidR="003D2DA5" w14:paraId="77AC3E85" w14:textId="77777777">
        <w:trPr>
          <w:trHeight w:hRule="exact" w:val="566"/>
        </w:trPr>
        <w:tc>
          <w:tcPr>
            <w:tcW w:w="2952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76E8457A" w14:textId="77777777" w:rsidR="003D2DA5" w:rsidRDefault="003D2DA5"/>
        </w:tc>
        <w:tc>
          <w:tcPr>
            <w:tcW w:w="2952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47BE636A" w14:textId="77777777" w:rsidR="003D2DA5" w:rsidRDefault="003D2DA5"/>
        </w:tc>
        <w:tc>
          <w:tcPr>
            <w:tcW w:w="2952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6DF8AA5A" w14:textId="77777777" w:rsidR="003D2DA5" w:rsidRDefault="003D2DA5"/>
        </w:tc>
      </w:tr>
      <w:tr w:rsidR="003D2DA5" w14:paraId="54BD07EC" w14:textId="77777777">
        <w:trPr>
          <w:trHeight w:hRule="exact" w:val="566"/>
        </w:trPr>
        <w:tc>
          <w:tcPr>
            <w:tcW w:w="2952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25E77006" w14:textId="77777777" w:rsidR="003D2DA5" w:rsidRDefault="003D2DA5"/>
        </w:tc>
        <w:tc>
          <w:tcPr>
            <w:tcW w:w="2952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3AC16BD3" w14:textId="77777777" w:rsidR="003D2DA5" w:rsidRDefault="003D2DA5"/>
        </w:tc>
        <w:tc>
          <w:tcPr>
            <w:tcW w:w="2952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295248BB" w14:textId="77777777" w:rsidR="003D2DA5" w:rsidRDefault="003D2DA5"/>
        </w:tc>
      </w:tr>
      <w:tr w:rsidR="003D2DA5" w14:paraId="55CCE007" w14:textId="77777777">
        <w:trPr>
          <w:trHeight w:hRule="exact" w:val="569"/>
        </w:trPr>
        <w:tc>
          <w:tcPr>
            <w:tcW w:w="2952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72E5C857" w14:textId="77777777" w:rsidR="003D2DA5" w:rsidRDefault="003D2DA5"/>
        </w:tc>
        <w:tc>
          <w:tcPr>
            <w:tcW w:w="2952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7443A91D" w14:textId="77777777" w:rsidR="003D2DA5" w:rsidRDefault="003D2DA5"/>
        </w:tc>
        <w:tc>
          <w:tcPr>
            <w:tcW w:w="2952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62BBB2F2" w14:textId="77777777" w:rsidR="003D2DA5" w:rsidRDefault="003D2DA5"/>
        </w:tc>
      </w:tr>
      <w:tr w:rsidR="003D2DA5" w14:paraId="163D4C5F" w14:textId="77777777">
        <w:trPr>
          <w:trHeight w:hRule="exact" w:val="601"/>
        </w:trPr>
        <w:tc>
          <w:tcPr>
            <w:tcW w:w="2952" w:type="dxa"/>
            <w:tcBorders>
              <w:top w:val="single" w:sz="7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FBB5EE3" w14:textId="77777777" w:rsidR="003D2DA5" w:rsidRDefault="003D2DA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4233E4FC" w14:textId="77777777" w:rsidR="003D2DA5" w:rsidRDefault="0061541F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TOTAL</w:t>
            </w:r>
          </w:p>
        </w:tc>
        <w:tc>
          <w:tcPr>
            <w:tcW w:w="2952" w:type="dxa"/>
            <w:tcBorders>
              <w:top w:val="single" w:sz="7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BE46C11" w14:textId="77777777" w:rsidR="003D2DA5" w:rsidRDefault="003D2DA5"/>
        </w:tc>
        <w:tc>
          <w:tcPr>
            <w:tcW w:w="2952" w:type="dxa"/>
            <w:tcBorders>
              <w:top w:val="single" w:sz="7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5129DD1" w14:textId="77777777" w:rsidR="003D2DA5" w:rsidRDefault="003D2DA5"/>
        </w:tc>
      </w:tr>
    </w:tbl>
    <w:p w14:paraId="48A78C23" w14:textId="77777777" w:rsidR="003D2DA5" w:rsidRDefault="003D2DA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EB7FA52" w14:textId="77777777" w:rsidR="003D2DA5" w:rsidRDefault="003D2DA5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3D2DA5" w14:paraId="328AA422" w14:textId="77777777">
        <w:trPr>
          <w:trHeight w:hRule="exact" w:val="598"/>
        </w:trPr>
        <w:tc>
          <w:tcPr>
            <w:tcW w:w="2952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14:paraId="530B134D" w14:textId="77777777" w:rsidR="003D2DA5" w:rsidRDefault="0061541F">
            <w:pPr>
              <w:pStyle w:val="TableParagraph"/>
              <w:ind w:left="1311" w:right="492" w:hanging="8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Special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Credit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Type</w:t>
            </w:r>
            <w:r>
              <w:rPr>
                <w:rFonts w:ascii="Times New Roman"/>
                <w:spacing w:val="2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[8]</w:t>
            </w:r>
          </w:p>
        </w:tc>
        <w:tc>
          <w:tcPr>
            <w:tcW w:w="2952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14:paraId="6AF03FF2" w14:textId="77777777" w:rsidR="003D2DA5" w:rsidRDefault="003D2DA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1DD211FD" w14:textId="77777777" w:rsidR="003D2DA5" w:rsidRDefault="0061541F">
            <w:pPr>
              <w:pStyle w:val="TableParagraph"/>
              <w:ind w:left="5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Number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Credits</w:t>
            </w:r>
          </w:p>
        </w:tc>
        <w:tc>
          <w:tcPr>
            <w:tcW w:w="2952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14:paraId="1F08E01E" w14:textId="77777777" w:rsidR="003D2DA5" w:rsidRDefault="0061541F">
            <w:pPr>
              <w:pStyle w:val="TableParagraph"/>
              <w:ind w:left="1311" w:right="550" w:hanging="7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Revenue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Foregone</w:t>
            </w:r>
            <w:r>
              <w:rPr>
                <w:rFonts w:ascii="Times New Roman"/>
                <w:spacing w:val="2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[9]</w:t>
            </w:r>
          </w:p>
        </w:tc>
      </w:tr>
      <w:tr w:rsidR="003D2DA5" w14:paraId="4341D19A" w14:textId="77777777">
        <w:trPr>
          <w:trHeight w:hRule="exact" w:val="558"/>
        </w:trPr>
        <w:tc>
          <w:tcPr>
            <w:tcW w:w="2952" w:type="dxa"/>
            <w:tcBorders>
              <w:top w:val="single" w:sz="19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0BC77FE6" w14:textId="77777777" w:rsidR="003D2DA5" w:rsidRDefault="003D2DA5"/>
        </w:tc>
        <w:tc>
          <w:tcPr>
            <w:tcW w:w="2952" w:type="dxa"/>
            <w:tcBorders>
              <w:top w:val="single" w:sz="19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7F826255" w14:textId="77777777" w:rsidR="003D2DA5" w:rsidRDefault="003D2DA5"/>
        </w:tc>
        <w:tc>
          <w:tcPr>
            <w:tcW w:w="2952" w:type="dxa"/>
            <w:tcBorders>
              <w:top w:val="single" w:sz="19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48035788" w14:textId="77777777" w:rsidR="003D2DA5" w:rsidRDefault="003D2DA5"/>
        </w:tc>
      </w:tr>
      <w:tr w:rsidR="003D2DA5" w14:paraId="3AB36841" w14:textId="77777777">
        <w:trPr>
          <w:trHeight w:hRule="exact" w:val="566"/>
        </w:trPr>
        <w:tc>
          <w:tcPr>
            <w:tcW w:w="2952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4F12C893" w14:textId="77777777" w:rsidR="003D2DA5" w:rsidRDefault="003D2DA5"/>
        </w:tc>
        <w:tc>
          <w:tcPr>
            <w:tcW w:w="2952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1EA5A21F" w14:textId="77777777" w:rsidR="003D2DA5" w:rsidRDefault="003D2DA5"/>
        </w:tc>
        <w:tc>
          <w:tcPr>
            <w:tcW w:w="2952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53493642" w14:textId="77777777" w:rsidR="003D2DA5" w:rsidRDefault="003D2DA5"/>
        </w:tc>
      </w:tr>
      <w:tr w:rsidR="003D2DA5" w14:paraId="7D9F02BA" w14:textId="77777777">
        <w:trPr>
          <w:trHeight w:hRule="exact" w:val="566"/>
        </w:trPr>
        <w:tc>
          <w:tcPr>
            <w:tcW w:w="2952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0FB35D22" w14:textId="77777777" w:rsidR="003D2DA5" w:rsidRDefault="003D2DA5"/>
        </w:tc>
        <w:tc>
          <w:tcPr>
            <w:tcW w:w="2952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6F089AD2" w14:textId="77777777" w:rsidR="003D2DA5" w:rsidRDefault="003D2DA5"/>
        </w:tc>
        <w:tc>
          <w:tcPr>
            <w:tcW w:w="2952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38285058" w14:textId="77777777" w:rsidR="003D2DA5" w:rsidRDefault="003D2DA5"/>
        </w:tc>
      </w:tr>
      <w:tr w:rsidR="003D2DA5" w14:paraId="1F045FD4" w14:textId="77777777">
        <w:trPr>
          <w:trHeight w:hRule="exact" w:val="569"/>
        </w:trPr>
        <w:tc>
          <w:tcPr>
            <w:tcW w:w="2952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583893B4" w14:textId="77777777" w:rsidR="003D2DA5" w:rsidRDefault="003D2DA5"/>
        </w:tc>
        <w:tc>
          <w:tcPr>
            <w:tcW w:w="2952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0D873D3B" w14:textId="77777777" w:rsidR="003D2DA5" w:rsidRDefault="003D2DA5"/>
        </w:tc>
        <w:tc>
          <w:tcPr>
            <w:tcW w:w="2952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1844B5EF" w14:textId="77777777" w:rsidR="003D2DA5" w:rsidRDefault="003D2DA5"/>
        </w:tc>
      </w:tr>
      <w:tr w:rsidR="003D2DA5" w14:paraId="5D3CAE2F" w14:textId="77777777">
        <w:trPr>
          <w:trHeight w:hRule="exact" w:val="566"/>
        </w:trPr>
        <w:tc>
          <w:tcPr>
            <w:tcW w:w="2952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05DCFEDE" w14:textId="77777777" w:rsidR="003D2DA5" w:rsidRDefault="003D2DA5"/>
        </w:tc>
        <w:tc>
          <w:tcPr>
            <w:tcW w:w="2952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0A2A3CA1" w14:textId="77777777" w:rsidR="003D2DA5" w:rsidRDefault="003D2DA5"/>
        </w:tc>
        <w:tc>
          <w:tcPr>
            <w:tcW w:w="2952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1164A5E3" w14:textId="77777777" w:rsidR="003D2DA5" w:rsidRDefault="003D2DA5"/>
        </w:tc>
      </w:tr>
      <w:tr w:rsidR="003D2DA5" w14:paraId="2570F627" w14:textId="77777777">
        <w:trPr>
          <w:trHeight w:hRule="exact" w:val="566"/>
        </w:trPr>
        <w:tc>
          <w:tcPr>
            <w:tcW w:w="2952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7BF32E2B" w14:textId="77777777" w:rsidR="003D2DA5" w:rsidRDefault="003D2DA5"/>
        </w:tc>
        <w:tc>
          <w:tcPr>
            <w:tcW w:w="2952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3B3F1372" w14:textId="77777777" w:rsidR="003D2DA5" w:rsidRDefault="003D2DA5"/>
        </w:tc>
        <w:tc>
          <w:tcPr>
            <w:tcW w:w="2952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7DD9BE93" w14:textId="77777777" w:rsidR="003D2DA5" w:rsidRDefault="003D2DA5"/>
        </w:tc>
      </w:tr>
      <w:tr w:rsidR="003D2DA5" w14:paraId="0C24164F" w14:textId="77777777">
        <w:trPr>
          <w:trHeight w:hRule="exact" w:val="603"/>
        </w:trPr>
        <w:tc>
          <w:tcPr>
            <w:tcW w:w="2952" w:type="dxa"/>
            <w:tcBorders>
              <w:top w:val="single" w:sz="7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9A00D9B" w14:textId="77777777" w:rsidR="003D2DA5" w:rsidRDefault="003D2DA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0C36F28A" w14:textId="77777777" w:rsidR="003D2DA5" w:rsidRDefault="0061541F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TOTAL</w:t>
            </w:r>
          </w:p>
        </w:tc>
        <w:tc>
          <w:tcPr>
            <w:tcW w:w="2952" w:type="dxa"/>
            <w:tcBorders>
              <w:top w:val="single" w:sz="7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3035C18" w14:textId="77777777" w:rsidR="003D2DA5" w:rsidRDefault="003D2DA5"/>
        </w:tc>
        <w:tc>
          <w:tcPr>
            <w:tcW w:w="2952" w:type="dxa"/>
            <w:tcBorders>
              <w:top w:val="single" w:sz="7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2F0D4E5" w14:textId="77777777" w:rsidR="003D2DA5" w:rsidRDefault="003D2DA5"/>
        </w:tc>
      </w:tr>
    </w:tbl>
    <w:p w14:paraId="5F788241" w14:textId="77777777" w:rsidR="003D2DA5" w:rsidRDefault="003D2DA5">
      <w:pPr>
        <w:sectPr w:rsidR="003D2DA5">
          <w:pgSz w:w="12240" w:h="15840"/>
          <w:pgMar w:top="1140" w:right="960" w:bottom="1080" w:left="1580" w:header="0" w:footer="897" w:gutter="0"/>
          <w:cols w:space="720"/>
        </w:sectPr>
      </w:pPr>
    </w:p>
    <w:p w14:paraId="2D29E23D" w14:textId="77777777" w:rsidR="003D2DA5" w:rsidRDefault="0061541F">
      <w:pPr>
        <w:pStyle w:val="Heading1"/>
        <w:rPr>
          <w:b w:val="0"/>
          <w:bCs w:val="0"/>
        </w:rPr>
      </w:pPr>
      <w:bookmarkStart w:id="15" w:name="SCHEDULE_S-6"/>
      <w:bookmarkEnd w:id="15"/>
      <w:r>
        <w:rPr>
          <w:spacing w:val="-1"/>
        </w:rPr>
        <w:lastRenderedPageBreak/>
        <w:t>SCHEDULE</w:t>
      </w:r>
      <w:r>
        <w:t xml:space="preserve"> </w:t>
      </w:r>
      <w:r>
        <w:rPr>
          <w:spacing w:val="-1"/>
        </w:rPr>
        <w:t>S-6</w:t>
      </w:r>
    </w:p>
    <w:p w14:paraId="3AD903D8" w14:textId="77777777" w:rsidR="003D2DA5" w:rsidRDefault="003D2DA5">
      <w:pPr>
        <w:spacing w:before="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2754C76" w14:textId="77777777" w:rsidR="003D2DA5" w:rsidRDefault="0061541F">
      <w:pPr>
        <w:pStyle w:val="BodyText"/>
      </w:pPr>
      <w:r>
        <w:t>Company</w:t>
      </w:r>
      <w:r>
        <w:rPr>
          <w:spacing w:val="-5"/>
        </w:rPr>
        <w:t xml:space="preserve"> </w:t>
      </w:r>
      <w:r>
        <w:rPr>
          <w:u w:val="single" w:color="000000"/>
        </w:rPr>
        <w:t xml:space="preserve"> </w:t>
      </w:r>
    </w:p>
    <w:p w14:paraId="59032049" w14:textId="77777777" w:rsidR="003D2DA5" w:rsidRDefault="003D2DA5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67FA6D0E" w14:textId="77777777" w:rsidR="003D2DA5" w:rsidRDefault="0061541F">
      <w:pPr>
        <w:pStyle w:val="BodyText"/>
        <w:spacing w:before="69"/>
      </w:pPr>
      <w:r>
        <w:rPr>
          <w:spacing w:val="-1"/>
        </w:rPr>
        <w:t>Experience Period</w:t>
      </w:r>
      <w:r>
        <w:t xml:space="preserve"> </w:t>
      </w:r>
      <w:r>
        <w:rPr>
          <w:u w:val="single" w:color="000000"/>
        </w:rPr>
        <w:t xml:space="preserve"> </w:t>
      </w:r>
    </w:p>
    <w:p w14:paraId="0D369871" w14:textId="77777777" w:rsidR="003D2DA5" w:rsidRDefault="003D2DA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282DF2D" w14:textId="77777777" w:rsidR="003D2DA5" w:rsidRDefault="003D2DA5">
      <w:pPr>
        <w:rPr>
          <w:rFonts w:ascii="Times New Roman" w:eastAsia="Times New Roman" w:hAnsi="Times New Roman" w:cs="Times New Roman"/>
        </w:rPr>
      </w:pPr>
    </w:p>
    <w:p w14:paraId="71B876B2" w14:textId="77777777" w:rsidR="003D2DA5" w:rsidRDefault="0061541F">
      <w:pPr>
        <w:pStyle w:val="BodyText"/>
        <w:spacing w:before="69"/>
      </w:pPr>
      <w:bookmarkStart w:id="16" w:name="CO-INSURANCE_REPORT"/>
      <w:bookmarkEnd w:id="16"/>
      <w:r>
        <w:rPr>
          <w:spacing w:val="-1"/>
        </w:rPr>
        <w:t>CO-INSURANCE REPORT</w:t>
      </w:r>
    </w:p>
    <w:p w14:paraId="4CAE7118" w14:textId="77777777" w:rsidR="003D2DA5" w:rsidRDefault="003D2DA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B357BCF" w14:textId="77777777" w:rsidR="003D2DA5" w:rsidRDefault="0061541F">
      <w:pPr>
        <w:pStyle w:val="BodyText"/>
        <w:ind w:left="939" w:right="1898" w:hanging="720"/>
      </w:pPr>
      <w:r>
        <w:rPr>
          <w:spacing w:val="-1"/>
        </w:rPr>
        <w:t>Note:</w:t>
      </w:r>
      <w:r>
        <w:t xml:space="preserve">  </w:t>
      </w:r>
      <w:r>
        <w:rPr>
          <w:spacing w:val="7"/>
        </w:rPr>
        <w:t xml:space="preserve"> </w:t>
      </w:r>
      <w:r>
        <w:rPr>
          <w:spacing w:val="-1"/>
        </w:rPr>
        <w:t>Information</w:t>
      </w:r>
      <w:r>
        <w:t xml:space="preserve"> should be</w:t>
      </w:r>
      <w:r>
        <w:rPr>
          <w:spacing w:val="-1"/>
        </w:rPr>
        <w:t xml:space="preserve"> reported</w:t>
      </w:r>
      <w:r>
        <w:t xml:space="preserve"> separately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t xml:space="preserve">each </w:t>
      </w:r>
      <w:r>
        <w:rPr>
          <w:spacing w:val="-1"/>
        </w:rPr>
        <w:t>co-insured</w:t>
      </w:r>
      <w:r>
        <w:t xml:space="preserve"> </w:t>
      </w:r>
      <w:r>
        <w:rPr>
          <w:spacing w:val="-1"/>
        </w:rPr>
        <w:t>risk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each</w:t>
      </w:r>
      <w:r>
        <w:rPr>
          <w:spacing w:val="66"/>
        </w:rPr>
        <w:t xml:space="preserve"> </w:t>
      </w:r>
      <w:r>
        <w:rPr>
          <w:spacing w:val="-1"/>
        </w:rPr>
        <w:t>transaction</w:t>
      </w:r>
      <w:r>
        <w:t xml:space="preserve"> </w:t>
      </w:r>
      <w:r>
        <w:rPr>
          <w:spacing w:val="-1"/>
        </w:rPr>
        <w:t>type.</w:t>
      </w:r>
    </w:p>
    <w:p w14:paraId="2DDBA917" w14:textId="77777777" w:rsidR="003D2DA5" w:rsidRDefault="003D2DA5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4"/>
        <w:gridCol w:w="2880"/>
        <w:gridCol w:w="2880"/>
        <w:gridCol w:w="2880"/>
      </w:tblGrid>
      <w:tr w:rsidR="003D2DA5" w14:paraId="5D7D6586" w14:textId="77777777">
        <w:trPr>
          <w:trHeight w:hRule="exact" w:val="1123"/>
        </w:trPr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F2989E" w14:textId="77777777" w:rsidR="003D2DA5" w:rsidRDefault="003D2DA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1BD5C742" w14:textId="77777777" w:rsidR="003D2DA5" w:rsidRDefault="0061541F">
            <w:pPr>
              <w:pStyle w:val="TableParagraph"/>
              <w:ind w:left="215" w:righ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Transaction</w:t>
            </w:r>
            <w:r>
              <w:rPr>
                <w:rFonts w:ascii="Times New Roman"/>
                <w:spacing w:val="2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Type</w:t>
            </w:r>
          </w:p>
          <w:p w14:paraId="7349EAFE" w14:textId="77777777" w:rsidR="003D2DA5" w:rsidRDefault="0061541F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[4]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C8FF11" w14:textId="77777777" w:rsidR="003D2DA5" w:rsidRDefault="003D2DA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3AEE257D" w14:textId="77777777" w:rsidR="003D2DA5" w:rsidRDefault="0061541F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Name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Each</w:t>
            </w:r>
          </w:p>
          <w:p w14:paraId="5D20FF0E" w14:textId="77777777" w:rsidR="003D2DA5" w:rsidRDefault="0061541F">
            <w:pPr>
              <w:pStyle w:val="TableParagraph"/>
              <w:ind w:left="351" w:right="3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Co-Insuring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Company</w:t>
            </w:r>
            <w:r>
              <w:rPr>
                <w:rFonts w:ascii="Times New Roman"/>
                <w:spacing w:val="3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[17a]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5A356" w14:textId="77777777" w:rsidR="003D2DA5" w:rsidRDefault="003D2DA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65B7FF9E" w14:textId="77777777" w:rsidR="003D2DA5" w:rsidRDefault="0061541F">
            <w:pPr>
              <w:pStyle w:val="TableParagraph"/>
              <w:ind w:left="301" w:right="2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Policy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Number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Each</w:t>
            </w:r>
            <w:r>
              <w:rPr>
                <w:rFonts w:ascii="Times New Roman"/>
                <w:spacing w:val="2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Co-Insuring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Company</w:t>
            </w:r>
            <w:r>
              <w:rPr>
                <w:rFonts w:ascii="Times New Roman"/>
                <w:spacing w:val="3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[17b]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D64762" w14:textId="77777777" w:rsidR="003D2DA5" w:rsidRDefault="0061541F">
            <w:pPr>
              <w:pStyle w:val="TableParagraph"/>
              <w:ind w:left="119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Liability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Assumed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2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Each</w:t>
            </w:r>
            <w:r>
              <w:rPr>
                <w:rFonts w:ascii="Times New Roman"/>
                <w:spacing w:val="3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Co-Insuring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Company</w:t>
            </w:r>
            <w:r>
              <w:rPr>
                <w:rFonts w:ascii="Times New Roman"/>
                <w:spacing w:val="3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[17c]</w:t>
            </w:r>
          </w:p>
        </w:tc>
      </w:tr>
      <w:tr w:rsidR="003D2DA5" w14:paraId="0547B44A" w14:textId="77777777">
        <w:trPr>
          <w:trHeight w:hRule="exact" w:val="295"/>
        </w:trPr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ACA73D" w14:textId="77777777" w:rsidR="003D2DA5" w:rsidRDefault="003D2DA5"/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9895AB" w14:textId="77777777" w:rsidR="003D2DA5" w:rsidRDefault="003D2DA5"/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B29809" w14:textId="77777777" w:rsidR="003D2DA5" w:rsidRDefault="003D2DA5"/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7F8616" w14:textId="77777777" w:rsidR="003D2DA5" w:rsidRDefault="003D2DA5"/>
        </w:tc>
      </w:tr>
      <w:tr w:rsidR="003D2DA5" w14:paraId="00057597" w14:textId="77777777">
        <w:trPr>
          <w:trHeight w:hRule="exact" w:val="298"/>
        </w:trPr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DC3A80" w14:textId="77777777" w:rsidR="003D2DA5" w:rsidRDefault="003D2DA5"/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BCFC24" w14:textId="77777777" w:rsidR="003D2DA5" w:rsidRDefault="003D2DA5"/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21E166" w14:textId="77777777" w:rsidR="003D2DA5" w:rsidRDefault="003D2DA5"/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D0C43F" w14:textId="77777777" w:rsidR="003D2DA5" w:rsidRDefault="003D2DA5"/>
        </w:tc>
      </w:tr>
      <w:tr w:rsidR="003D2DA5" w14:paraId="78158262" w14:textId="77777777">
        <w:trPr>
          <w:trHeight w:hRule="exact" w:val="295"/>
        </w:trPr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7CC704" w14:textId="77777777" w:rsidR="003D2DA5" w:rsidRDefault="003D2DA5"/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EBE842" w14:textId="77777777" w:rsidR="003D2DA5" w:rsidRDefault="003D2DA5"/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39DA5C" w14:textId="77777777" w:rsidR="003D2DA5" w:rsidRDefault="003D2DA5"/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7ABF9B" w14:textId="77777777" w:rsidR="003D2DA5" w:rsidRDefault="003D2DA5"/>
        </w:tc>
      </w:tr>
      <w:tr w:rsidR="003D2DA5" w14:paraId="48C0C90A" w14:textId="77777777">
        <w:trPr>
          <w:trHeight w:hRule="exact" w:val="295"/>
        </w:trPr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37EB13" w14:textId="77777777" w:rsidR="003D2DA5" w:rsidRDefault="003D2DA5"/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42334F" w14:textId="77777777" w:rsidR="003D2DA5" w:rsidRDefault="003D2DA5"/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73DD5" w14:textId="77777777" w:rsidR="003D2DA5" w:rsidRDefault="003D2DA5"/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CBEFF1" w14:textId="77777777" w:rsidR="003D2DA5" w:rsidRDefault="003D2DA5"/>
        </w:tc>
      </w:tr>
      <w:tr w:rsidR="003D2DA5" w14:paraId="2945CF03" w14:textId="77777777">
        <w:trPr>
          <w:trHeight w:hRule="exact" w:val="298"/>
        </w:trPr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ED7254" w14:textId="77777777" w:rsidR="003D2DA5" w:rsidRDefault="003D2DA5"/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47D75B" w14:textId="77777777" w:rsidR="003D2DA5" w:rsidRDefault="003D2DA5"/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1DABE8" w14:textId="77777777" w:rsidR="003D2DA5" w:rsidRDefault="003D2DA5"/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58A1D8" w14:textId="77777777" w:rsidR="003D2DA5" w:rsidRDefault="003D2DA5"/>
        </w:tc>
      </w:tr>
      <w:tr w:rsidR="003D2DA5" w14:paraId="798EFA91" w14:textId="77777777">
        <w:trPr>
          <w:trHeight w:hRule="exact" w:val="295"/>
        </w:trPr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235D29" w14:textId="77777777" w:rsidR="003D2DA5" w:rsidRDefault="003D2DA5"/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B9DB24" w14:textId="77777777" w:rsidR="003D2DA5" w:rsidRDefault="003D2DA5"/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18C7A1" w14:textId="77777777" w:rsidR="003D2DA5" w:rsidRDefault="003D2DA5"/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AF0CE7" w14:textId="77777777" w:rsidR="003D2DA5" w:rsidRDefault="003D2DA5"/>
        </w:tc>
      </w:tr>
      <w:tr w:rsidR="003D2DA5" w14:paraId="71136A9A" w14:textId="77777777">
        <w:trPr>
          <w:trHeight w:hRule="exact" w:val="295"/>
        </w:trPr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2F883B" w14:textId="77777777" w:rsidR="003D2DA5" w:rsidRDefault="003D2DA5"/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8A2D81" w14:textId="77777777" w:rsidR="003D2DA5" w:rsidRDefault="003D2DA5"/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008143" w14:textId="77777777" w:rsidR="003D2DA5" w:rsidRDefault="003D2DA5"/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6BA12F" w14:textId="77777777" w:rsidR="003D2DA5" w:rsidRDefault="003D2DA5"/>
        </w:tc>
      </w:tr>
      <w:tr w:rsidR="003D2DA5" w14:paraId="14306431" w14:textId="77777777">
        <w:trPr>
          <w:trHeight w:hRule="exact" w:val="298"/>
        </w:trPr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ED90AE" w14:textId="77777777" w:rsidR="003D2DA5" w:rsidRDefault="003D2DA5"/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D42B12" w14:textId="77777777" w:rsidR="003D2DA5" w:rsidRDefault="003D2DA5"/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850C6E" w14:textId="77777777" w:rsidR="003D2DA5" w:rsidRDefault="003D2DA5"/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3ACF52" w14:textId="77777777" w:rsidR="003D2DA5" w:rsidRDefault="003D2DA5"/>
        </w:tc>
      </w:tr>
      <w:tr w:rsidR="003D2DA5" w14:paraId="0075B220" w14:textId="77777777">
        <w:trPr>
          <w:trHeight w:hRule="exact" w:val="295"/>
        </w:trPr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8078C1" w14:textId="77777777" w:rsidR="003D2DA5" w:rsidRDefault="003D2DA5"/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54C7F" w14:textId="77777777" w:rsidR="003D2DA5" w:rsidRDefault="003D2DA5"/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746972" w14:textId="77777777" w:rsidR="003D2DA5" w:rsidRDefault="003D2DA5"/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E14ED" w14:textId="77777777" w:rsidR="003D2DA5" w:rsidRDefault="003D2DA5"/>
        </w:tc>
      </w:tr>
      <w:tr w:rsidR="003D2DA5" w14:paraId="334DB4A0" w14:textId="77777777">
        <w:trPr>
          <w:trHeight w:hRule="exact" w:val="295"/>
        </w:trPr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F2A00" w14:textId="77777777" w:rsidR="003D2DA5" w:rsidRDefault="003D2DA5"/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3B1A92" w14:textId="77777777" w:rsidR="003D2DA5" w:rsidRDefault="003D2DA5"/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770671" w14:textId="77777777" w:rsidR="003D2DA5" w:rsidRDefault="003D2DA5"/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3EE7C2" w14:textId="77777777" w:rsidR="003D2DA5" w:rsidRDefault="003D2DA5"/>
        </w:tc>
      </w:tr>
      <w:tr w:rsidR="003D2DA5" w14:paraId="7FA6C54F" w14:textId="77777777">
        <w:trPr>
          <w:trHeight w:hRule="exact" w:val="298"/>
        </w:trPr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172BFA" w14:textId="77777777" w:rsidR="003D2DA5" w:rsidRDefault="003D2DA5"/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FEE518" w14:textId="77777777" w:rsidR="003D2DA5" w:rsidRDefault="003D2DA5"/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A7AA4C" w14:textId="77777777" w:rsidR="003D2DA5" w:rsidRDefault="003D2DA5"/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3D2AFC" w14:textId="77777777" w:rsidR="003D2DA5" w:rsidRDefault="003D2DA5"/>
        </w:tc>
      </w:tr>
      <w:tr w:rsidR="003D2DA5" w14:paraId="1BFD02BF" w14:textId="77777777">
        <w:trPr>
          <w:trHeight w:hRule="exact" w:val="295"/>
        </w:trPr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EC57A5" w14:textId="77777777" w:rsidR="003D2DA5" w:rsidRDefault="003D2DA5"/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EB2DBB" w14:textId="77777777" w:rsidR="003D2DA5" w:rsidRDefault="003D2DA5"/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464223" w14:textId="77777777" w:rsidR="003D2DA5" w:rsidRDefault="003D2DA5"/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642570" w14:textId="77777777" w:rsidR="003D2DA5" w:rsidRDefault="003D2DA5"/>
        </w:tc>
      </w:tr>
      <w:tr w:rsidR="003D2DA5" w14:paraId="5445A1F1" w14:textId="77777777">
        <w:trPr>
          <w:trHeight w:hRule="exact" w:val="295"/>
        </w:trPr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5F10AF" w14:textId="77777777" w:rsidR="003D2DA5" w:rsidRDefault="003D2DA5"/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FE55C" w14:textId="77777777" w:rsidR="003D2DA5" w:rsidRDefault="003D2DA5"/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DEE7D2" w14:textId="77777777" w:rsidR="003D2DA5" w:rsidRDefault="003D2DA5"/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701E42" w14:textId="77777777" w:rsidR="003D2DA5" w:rsidRDefault="003D2DA5"/>
        </w:tc>
      </w:tr>
      <w:tr w:rsidR="003D2DA5" w14:paraId="5D3670B3" w14:textId="77777777">
        <w:trPr>
          <w:trHeight w:hRule="exact" w:val="298"/>
        </w:trPr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627DD6" w14:textId="77777777" w:rsidR="003D2DA5" w:rsidRDefault="003D2DA5"/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8221B4" w14:textId="77777777" w:rsidR="003D2DA5" w:rsidRDefault="003D2DA5"/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53E19C" w14:textId="77777777" w:rsidR="003D2DA5" w:rsidRDefault="003D2DA5"/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031B2D" w14:textId="77777777" w:rsidR="003D2DA5" w:rsidRDefault="003D2DA5"/>
        </w:tc>
      </w:tr>
      <w:tr w:rsidR="003D2DA5" w14:paraId="59DBED8F" w14:textId="77777777">
        <w:trPr>
          <w:trHeight w:hRule="exact" w:val="295"/>
        </w:trPr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8E7DB0" w14:textId="77777777" w:rsidR="003D2DA5" w:rsidRDefault="003D2DA5"/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7889AD" w14:textId="77777777" w:rsidR="003D2DA5" w:rsidRDefault="003D2DA5"/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46894B" w14:textId="77777777" w:rsidR="003D2DA5" w:rsidRDefault="003D2DA5"/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0DB4BF" w14:textId="77777777" w:rsidR="003D2DA5" w:rsidRDefault="003D2DA5"/>
        </w:tc>
      </w:tr>
      <w:tr w:rsidR="003D2DA5" w14:paraId="42DF554E" w14:textId="77777777">
        <w:trPr>
          <w:trHeight w:hRule="exact" w:val="295"/>
        </w:trPr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356F8C" w14:textId="77777777" w:rsidR="003D2DA5" w:rsidRDefault="003D2DA5"/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053D94" w14:textId="77777777" w:rsidR="003D2DA5" w:rsidRDefault="003D2DA5"/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1829F0" w14:textId="77777777" w:rsidR="003D2DA5" w:rsidRDefault="003D2DA5"/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0DA77D" w14:textId="77777777" w:rsidR="003D2DA5" w:rsidRDefault="003D2DA5"/>
        </w:tc>
      </w:tr>
      <w:tr w:rsidR="003D2DA5" w14:paraId="1CF8E0F8" w14:textId="77777777">
        <w:trPr>
          <w:trHeight w:hRule="exact" w:val="298"/>
        </w:trPr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D86496" w14:textId="77777777" w:rsidR="003D2DA5" w:rsidRDefault="003D2DA5"/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977A66" w14:textId="77777777" w:rsidR="003D2DA5" w:rsidRDefault="003D2DA5"/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3F85D4" w14:textId="77777777" w:rsidR="003D2DA5" w:rsidRDefault="003D2DA5"/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FDE9A2" w14:textId="77777777" w:rsidR="003D2DA5" w:rsidRDefault="003D2DA5"/>
        </w:tc>
      </w:tr>
      <w:tr w:rsidR="003D2DA5" w14:paraId="2831CF0E" w14:textId="77777777">
        <w:trPr>
          <w:trHeight w:hRule="exact" w:val="295"/>
        </w:trPr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DB39FA" w14:textId="77777777" w:rsidR="003D2DA5" w:rsidRDefault="003D2DA5"/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4BE1EA" w14:textId="77777777" w:rsidR="003D2DA5" w:rsidRDefault="003D2DA5"/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26D3C2" w14:textId="77777777" w:rsidR="003D2DA5" w:rsidRDefault="003D2DA5"/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9675CA" w14:textId="77777777" w:rsidR="003D2DA5" w:rsidRDefault="003D2DA5"/>
        </w:tc>
      </w:tr>
      <w:tr w:rsidR="003D2DA5" w14:paraId="265E7E4D" w14:textId="77777777">
        <w:trPr>
          <w:trHeight w:hRule="exact" w:val="295"/>
        </w:trPr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10B8E" w14:textId="77777777" w:rsidR="003D2DA5" w:rsidRDefault="003D2DA5"/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4F44A" w14:textId="77777777" w:rsidR="003D2DA5" w:rsidRDefault="003D2DA5"/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9CB372" w14:textId="77777777" w:rsidR="003D2DA5" w:rsidRDefault="003D2DA5"/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9CD9DC" w14:textId="77777777" w:rsidR="003D2DA5" w:rsidRDefault="003D2DA5"/>
        </w:tc>
      </w:tr>
      <w:tr w:rsidR="003D2DA5" w14:paraId="09486A0F" w14:textId="77777777">
        <w:trPr>
          <w:trHeight w:hRule="exact" w:val="298"/>
        </w:trPr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01E5A" w14:textId="77777777" w:rsidR="003D2DA5" w:rsidRDefault="003D2DA5"/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91605" w14:textId="77777777" w:rsidR="003D2DA5" w:rsidRDefault="003D2DA5"/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0EA7EB" w14:textId="77777777" w:rsidR="003D2DA5" w:rsidRDefault="003D2DA5"/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4C9DA5" w14:textId="77777777" w:rsidR="003D2DA5" w:rsidRDefault="003D2DA5"/>
        </w:tc>
      </w:tr>
      <w:tr w:rsidR="003D2DA5" w14:paraId="2A3BEA5F" w14:textId="77777777">
        <w:trPr>
          <w:trHeight w:hRule="exact" w:val="295"/>
        </w:trPr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196DE2" w14:textId="77777777" w:rsidR="003D2DA5" w:rsidRDefault="003D2DA5"/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9945EC" w14:textId="77777777" w:rsidR="003D2DA5" w:rsidRDefault="003D2DA5"/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1C723C" w14:textId="77777777" w:rsidR="003D2DA5" w:rsidRDefault="003D2DA5"/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57393F" w14:textId="77777777" w:rsidR="003D2DA5" w:rsidRDefault="003D2DA5"/>
        </w:tc>
      </w:tr>
    </w:tbl>
    <w:p w14:paraId="579B1919" w14:textId="77777777" w:rsidR="003D2DA5" w:rsidRDefault="003D2DA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41EC512" w14:textId="77777777" w:rsidR="003D2DA5" w:rsidRDefault="003D2DA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B7B4071" w14:textId="77777777" w:rsidR="003D2DA5" w:rsidRDefault="003D2DA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2642776" w14:textId="77777777" w:rsidR="003D2DA5" w:rsidRDefault="003D2DA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74AAFBB" w14:textId="77777777" w:rsidR="003D2DA5" w:rsidRDefault="003D2DA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7449F49" w14:textId="77777777" w:rsidR="003D2DA5" w:rsidRDefault="003D2DA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E9F5ADB" w14:textId="77777777" w:rsidR="003D2DA5" w:rsidRDefault="003D2DA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26D6B42" w14:textId="77777777" w:rsidR="003D2DA5" w:rsidRDefault="003D2DA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AB8ABCD" w14:textId="77777777" w:rsidR="003D2DA5" w:rsidRDefault="003D2DA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9A3B5CF" w14:textId="77777777" w:rsidR="003D2DA5" w:rsidRDefault="003D2DA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88293FA" w14:textId="77777777" w:rsidR="003D2DA5" w:rsidRDefault="003D2DA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473A621" w14:textId="77777777" w:rsidR="003D2DA5" w:rsidRDefault="003D2DA5">
      <w:pPr>
        <w:spacing w:before="10"/>
        <w:rPr>
          <w:rFonts w:ascii="Times New Roman" w:eastAsia="Times New Roman" w:hAnsi="Times New Roman" w:cs="Times New Roman"/>
          <w:sz w:val="16"/>
          <w:szCs w:val="16"/>
        </w:rPr>
      </w:pPr>
    </w:p>
    <w:p w14:paraId="53B8FE54" w14:textId="77777777" w:rsidR="003D2DA5" w:rsidRDefault="0061541F">
      <w:pPr>
        <w:tabs>
          <w:tab w:val="left" w:pos="4861"/>
          <w:tab w:val="left" w:pos="7936"/>
        </w:tabs>
        <w:spacing w:before="80"/>
        <w:ind w:left="2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Texas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-1"/>
          <w:sz w:val="16"/>
        </w:rPr>
        <w:t>Title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1"/>
          <w:sz w:val="16"/>
        </w:rPr>
        <w:t xml:space="preserve">Insurance Statistical </w:t>
      </w:r>
      <w:r>
        <w:rPr>
          <w:rFonts w:ascii="Times New Roman"/>
          <w:spacing w:val="-2"/>
          <w:sz w:val="16"/>
        </w:rPr>
        <w:t>Plan</w:t>
      </w:r>
      <w:r>
        <w:rPr>
          <w:rFonts w:ascii="Times New Roman"/>
          <w:spacing w:val="-2"/>
          <w:sz w:val="16"/>
        </w:rPr>
        <w:tab/>
      </w:r>
      <w:r>
        <w:rPr>
          <w:rFonts w:ascii="Times New Roman"/>
          <w:sz w:val="16"/>
        </w:rPr>
        <w:t>6</w:t>
      </w:r>
      <w:r>
        <w:rPr>
          <w:rFonts w:ascii="Times New Roman"/>
          <w:sz w:val="16"/>
        </w:rPr>
        <w:tab/>
      </w:r>
      <w:r>
        <w:rPr>
          <w:rFonts w:ascii="Times New Roman"/>
          <w:spacing w:val="-1"/>
          <w:sz w:val="16"/>
        </w:rPr>
        <w:t>Effective January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3,</w:t>
      </w:r>
      <w:r>
        <w:rPr>
          <w:rFonts w:ascii="Times New Roman"/>
          <w:spacing w:val="-1"/>
          <w:sz w:val="16"/>
        </w:rPr>
        <w:t xml:space="preserve"> 2014</w:t>
      </w:r>
    </w:p>
    <w:p w14:paraId="7B01BB26" w14:textId="77777777" w:rsidR="003D2DA5" w:rsidRDefault="003D2DA5">
      <w:pPr>
        <w:rPr>
          <w:rFonts w:ascii="Times New Roman" w:eastAsia="Times New Roman" w:hAnsi="Times New Roman" w:cs="Times New Roman"/>
          <w:sz w:val="16"/>
          <w:szCs w:val="16"/>
        </w:rPr>
        <w:sectPr w:rsidR="003D2DA5">
          <w:footerReference w:type="default" r:id="rId11"/>
          <w:pgSz w:w="12240" w:h="15840"/>
          <w:pgMar w:top="1140" w:right="580" w:bottom="280" w:left="1220" w:header="0" w:footer="0" w:gutter="0"/>
          <w:cols w:space="720"/>
        </w:sectPr>
      </w:pPr>
    </w:p>
    <w:p w14:paraId="0C758A75" w14:textId="77777777" w:rsidR="003D2DA5" w:rsidRDefault="0061541F">
      <w:pPr>
        <w:pStyle w:val="Heading1"/>
        <w:ind w:left="120"/>
        <w:rPr>
          <w:b w:val="0"/>
          <w:bCs w:val="0"/>
        </w:rPr>
      </w:pPr>
      <w:bookmarkStart w:id="17" w:name="TABLE_1"/>
      <w:bookmarkEnd w:id="17"/>
      <w:r>
        <w:rPr>
          <w:spacing w:val="-1"/>
        </w:rPr>
        <w:lastRenderedPageBreak/>
        <w:t>TABLE</w:t>
      </w:r>
      <w:r>
        <w:t xml:space="preserve"> 1</w:t>
      </w:r>
    </w:p>
    <w:p w14:paraId="144D627A" w14:textId="77777777" w:rsidR="003D2DA5" w:rsidRDefault="003D2DA5">
      <w:pPr>
        <w:spacing w:before="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7C7B018" w14:textId="77777777" w:rsidR="003D2DA5" w:rsidRDefault="0061541F">
      <w:pPr>
        <w:pStyle w:val="BodyText"/>
        <w:ind w:left="120"/>
      </w:pPr>
      <w:bookmarkStart w:id="18" w:name="Minimum_Acceptable_Content_of_Basic_Stat"/>
      <w:bookmarkEnd w:id="18"/>
      <w:r>
        <w:t xml:space="preserve">Minimum </w:t>
      </w:r>
      <w:r>
        <w:rPr>
          <w:spacing w:val="-1"/>
        </w:rPr>
        <w:t xml:space="preserve">Acceptable </w:t>
      </w:r>
      <w:r>
        <w:t>Content of</w:t>
      </w:r>
      <w:r>
        <w:rPr>
          <w:spacing w:val="-1"/>
        </w:rPr>
        <w:t xml:space="preserve"> Basic Statistical</w:t>
      </w:r>
      <w:r>
        <w:rPr>
          <w:spacing w:val="2"/>
        </w:rPr>
        <w:t xml:space="preserve"> </w:t>
      </w:r>
      <w:r>
        <w:rPr>
          <w:spacing w:val="-1"/>
        </w:rPr>
        <w:t>Record</w:t>
      </w:r>
    </w:p>
    <w:p w14:paraId="42BB7763" w14:textId="77777777" w:rsidR="003D2DA5" w:rsidRDefault="003D2DA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CDFF5BF" w14:textId="6266F299" w:rsidR="003D2DA5" w:rsidRDefault="0061541F">
      <w:pPr>
        <w:pStyle w:val="BodyText"/>
        <w:numPr>
          <w:ilvl w:val="0"/>
          <w:numId w:val="3"/>
        </w:numPr>
        <w:tabs>
          <w:tab w:val="left" w:pos="420"/>
        </w:tabs>
        <w:ind w:hanging="331"/>
      </w:pPr>
      <w:r>
        <w:rPr>
          <w:spacing w:val="-1"/>
        </w:rPr>
        <w:t>Transaction</w:t>
      </w:r>
      <w:r>
        <w:rPr>
          <w:spacing w:val="2"/>
        </w:rPr>
        <w:t xml:space="preserve"> </w:t>
      </w:r>
      <w:r w:rsidR="007C1E5F">
        <w:rPr>
          <w:spacing w:val="-1"/>
        </w:rPr>
        <w:t>identifier</w:t>
      </w:r>
      <w:r w:rsidR="00514751">
        <w:rPr>
          <w:spacing w:val="-1"/>
        </w:rPr>
        <w:t>.</w:t>
      </w:r>
    </w:p>
    <w:p w14:paraId="26E35FA1" w14:textId="77777777" w:rsidR="003D2DA5" w:rsidRDefault="0061541F" w:rsidP="006A4B41">
      <w:pPr>
        <w:pStyle w:val="BodyText"/>
        <w:ind w:left="1128" w:right="839"/>
      </w:pPr>
      <w:r>
        <w:rPr>
          <w:spacing w:val="-1"/>
        </w:rPr>
        <w:t>For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case</w:t>
      </w:r>
      <w:r>
        <w:rPr>
          <w:spacing w:val="23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rPr>
          <w:spacing w:val="-1"/>
        </w:rPr>
        <w:t>insurance</w:t>
      </w:r>
      <w:r>
        <w:rPr>
          <w:spacing w:val="23"/>
        </w:rPr>
        <w:t xml:space="preserve"> </w:t>
      </w:r>
      <w:r>
        <w:rPr>
          <w:spacing w:val="-1"/>
        </w:rPr>
        <w:t>policies,</w:t>
      </w:r>
      <w:r>
        <w:rPr>
          <w:spacing w:val="24"/>
        </w:rPr>
        <w:t xml:space="preserve"> </w:t>
      </w:r>
      <w:r>
        <w:t>use</w:t>
      </w:r>
      <w:r>
        <w:rPr>
          <w:spacing w:val="25"/>
        </w:rPr>
        <w:t xml:space="preserve"> </w:t>
      </w:r>
      <w:r>
        <w:rPr>
          <w:spacing w:val="-2"/>
        </w:rPr>
        <w:t>your</w:t>
      </w:r>
      <w:r>
        <w:rPr>
          <w:spacing w:val="23"/>
        </w:rPr>
        <w:t xml:space="preserve"> </w:t>
      </w:r>
      <w:r>
        <w:rPr>
          <w:spacing w:val="-1"/>
        </w:rPr>
        <w:t>internal</w:t>
      </w:r>
      <w:r>
        <w:rPr>
          <w:spacing w:val="24"/>
        </w:rPr>
        <w:t xml:space="preserve"> </w:t>
      </w:r>
      <w:r>
        <w:t>policy</w:t>
      </w:r>
      <w:r>
        <w:rPr>
          <w:spacing w:val="19"/>
        </w:rPr>
        <w:t xml:space="preserve"> </w:t>
      </w:r>
      <w:r>
        <w:rPr>
          <w:spacing w:val="-1"/>
        </w:rPr>
        <w:t>number;</w:t>
      </w:r>
      <w:r>
        <w:rPr>
          <w:spacing w:val="24"/>
        </w:rPr>
        <w:t xml:space="preserve"> </w:t>
      </w:r>
      <w:r>
        <w:rPr>
          <w:spacing w:val="-1"/>
        </w:rPr>
        <w:t>for</w:t>
      </w:r>
      <w:r>
        <w:rPr>
          <w:spacing w:val="23"/>
        </w:rPr>
        <w:t xml:space="preserve"> </w:t>
      </w:r>
      <w:r>
        <w:t>other</w:t>
      </w:r>
      <w:r>
        <w:rPr>
          <w:spacing w:val="71"/>
        </w:rPr>
        <w:t xml:space="preserve"> </w:t>
      </w:r>
      <w:r>
        <w:rPr>
          <w:spacing w:val="-1"/>
        </w:rPr>
        <w:t>transactions,</w:t>
      </w:r>
      <w:r>
        <w:rPr>
          <w:spacing w:val="16"/>
        </w:rPr>
        <w:t xml:space="preserve"> </w:t>
      </w:r>
      <w:r>
        <w:t>use</w:t>
      </w:r>
      <w:r>
        <w:rPr>
          <w:spacing w:val="18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title</w:t>
      </w:r>
      <w:r>
        <w:rPr>
          <w:spacing w:val="15"/>
        </w:rPr>
        <w:t xml:space="preserve"> </w:t>
      </w:r>
      <w:r>
        <w:rPr>
          <w:spacing w:val="-1"/>
        </w:rPr>
        <w:t>order</w:t>
      </w:r>
      <w:r>
        <w:rPr>
          <w:spacing w:val="18"/>
        </w:rPr>
        <w:t xml:space="preserve"> </w:t>
      </w:r>
      <w:r>
        <w:rPr>
          <w:spacing w:val="-1"/>
        </w:rPr>
        <w:t>number</w:t>
      </w:r>
      <w:r>
        <w:rPr>
          <w:spacing w:val="16"/>
        </w:rPr>
        <w:t xml:space="preserve"> </w:t>
      </w:r>
      <w:r>
        <w:rPr>
          <w:spacing w:val="1"/>
        </w:rPr>
        <w:t>or</w:t>
      </w:r>
      <w:r>
        <w:rPr>
          <w:spacing w:val="16"/>
        </w:rPr>
        <w:t xml:space="preserve"> </w:t>
      </w:r>
      <w:r>
        <w:t>any</w:t>
      </w:r>
      <w:r>
        <w:rPr>
          <w:spacing w:val="14"/>
        </w:rPr>
        <w:t xml:space="preserve"> </w:t>
      </w:r>
      <w:r>
        <w:t>other</w:t>
      </w:r>
      <w:r>
        <w:rPr>
          <w:spacing w:val="16"/>
        </w:rPr>
        <w:t xml:space="preserve"> </w:t>
      </w:r>
      <w:r>
        <w:rPr>
          <w:spacing w:val="-1"/>
        </w:rPr>
        <w:t>equivalent</w:t>
      </w:r>
      <w:r>
        <w:rPr>
          <w:spacing w:val="17"/>
        </w:rPr>
        <w:t xml:space="preserve"> </w:t>
      </w:r>
      <w:r>
        <w:t>notation</w:t>
      </w:r>
      <w:r>
        <w:rPr>
          <w:spacing w:val="59"/>
        </w:rPr>
        <w:t xml:space="preserve"> </w:t>
      </w:r>
      <w:r>
        <w:rPr>
          <w:spacing w:val="-1"/>
        </w:rPr>
        <w:t>sufficient</w:t>
      </w:r>
      <w:r>
        <w:t xml:space="preserve"> to identify</w:t>
      </w:r>
      <w:r>
        <w:rPr>
          <w:spacing w:val="-5"/>
        </w:rPr>
        <w:t xml:space="preserve"> </w:t>
      </w:r>
      <w:r>
        <w:t xml:space="preserve">this </w:t>
      </w:r>
      <w:r>
        <w:rPr>
          <w:spacing w:val="-1"/>
        </w:rPr>
        <w:t>transaction</w:t>
      </w:r>
      <w:r>
        <w:t xml:space="preserve"> to</w:t>
      </w:r>
      <w:r>
        <w:rPr>
          <w:spacing w:val="4"/>
        </w:rPr>
        <w:t xml:space="preserve"> </w:t>
      </w:r>
      <w:r>
        <w:rPr>
          <w:spacing w:val="-2"/>
        </w:rPr>
        <w:t>your</w:t>
      </w:r>
      <w:r>
        <w:rPr>
          <w:spacing w:val="-1"/>
        </w:rPr>
        <w:t xml:space="preserve"> files.</w:t>
      </w:r>
    </w:p>
    <w:p w14:paraId="7BD862A6" w14:textId="77777777" w:rsidR="003D2DA5" w:rsidRDefault="003D2DA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74D7F3A" w14:textId="77777777" w:rsidR="003D2DA5" w:rsidRDefault="0061541F">
      <w:pPr>
        <w:pStyle w:val="BodyText"/>
        <w:numPr>
          <w:ilvl w:val="0"/>
          <w:numId w:val="3"/>
        </w:numPr>
        <w:tabs>
          <w:tab w:val="left" w:pos="420"/>
        </w:tabs>
        <w:ind w:left="420"/>
      </w:pPr>
      <w:r>
        <w:rPr>
          <w:spacing w:val="-1"/>
        </w:rPr>
        <w:t xml:space="preserve">Date </w:t>
      </w:r>
      <w:r>
        <w:t>of</w:t>
      </w:r>
      <w:r>
        <w:rPr>
          <w:spacing w:val="-1"/>
        </w:rPr>
        <w:t xml:space="preserve"> income</w:t>
      </w:r>
      <w:r>
        <w:rPr>
          <w:spacing w:val="1"/>
        </w:rPr>
        <w:t xml:space="preserve"> </w:t>
      </w:r>
      <w:r>
        <w:t>recognition</w:t>
      </w:r>
      <w:r w:rsidR="00514751">
        <w:t>.</w:t>
      </w:r>
    </w:p>
    <w:p w14:paraId="3316B6E7" w14:textId="77777777" w:rsidR="003D2DA5" w:rsidRDefault="003D2DA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97385CD" w14:textId="1AAB10CF" w:rsidR="003D2DA5" w:rsidRDefault="0061541F">
      <w:pPr>
        <w:pStyle w:val="BodyText"/>
        <w:numPr>
          <w:ilvl w:val="0"/>
          <w:numId w:val="3"/>
        </w:numPr>
        <w:tabs>
          <w:tab w:val="left" w:pos="420"/>
        </w:tabs>
        <w:ind w:left="420"/>
      </w:pPr>
      <w:r>
        <w:rPr>
          <w:spacing w:val="-1"/>
        </w:rPr>
        <w:t>Effective</w:t>
      </w:r>
      <w:r>
        <w:rPr>
          <w:spacing w:val="1"/>
        </w:rPr>
        <w:t xml:space="preserve"> </w:t>
      </w:r>
      <w:r w:rsidR="007C1E5F">
        <w:rPr>
          <w:spacing w:val="-1"/>
        </w:rPr>
        <w:t xml:space="preserve">date </w:t>
      </w:r>
      <w:r>
        <w:rPr>
          <w:spacing w:val="1"/>
        </w:rPr>
        <w:t xml:space="preserve">of </w:t>
      </w:r>
      <w:r w:rsidR="007C1E5F">
        <w:rPr>
          <w:spacing w:val="-1"/>
        </w:rPr>
        <w:t>liability</w:t>
      </w:r>
      <w:r w:rsidR="00514751">
        <w:rPr>
          <w:spacing w:val="-1"/>
        </w:rPr>
        <w:t>.</w:t>
      </w:r>
    </w:p>
    <w:p w14:paraId="2FE0C0B2" w14:textId="77777777" w:rsidR="003D2DA5" w:rsidRDefault="003D2DA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C4D417B" w14:textId="2FB0A812" w:rsidR="003D2DA5" w:rsidRDefault="0061541F">
      <w:pPr>
        <w:pStyle w:val="BodyText"/>
        <w:numPr>
          <w:ilvl w:val="0"/>
          <w:numId w:val="3"/>
        </w:numPr>
        <w:tabs>
          <w:tab w:val="left" w:pos="420"/>
        </w:tabs>
        <w:ind w:left="420"/>
      </w:pPr>
      <w:r>
        <w:rPr>
          <w:spacing w:val="-1"/>
        </w:rPr>
        <w:t>Transaction</w:t>
      </w:r>
      <w:r>
        <w:t xml:space="preserve"> </w:t>
      </w:r>
      <w:r w:rsidR="007C1E5F">
        <w:t>type</w:t>
      </w:r>
      <w:r w:rsidR="00514751">
        <w:t>.</w:t>
      </w:r>
    </w:p>
    <w:p w14:paraId="1AD5FD34" w14:textId="77777777" w:rsidR="003D2DA5" w:rsidRDefault="0061541F" w:rsidP="006A4B41">
      <w:pPr>
        <w:ind w:left="1128" w:right="8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  <w:spacing w:val="-1"/>
          <w:sz w:val="24"/>
        </w:rPr>
        <w:t>transaction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pacing w:val="-1"/>
          <w:sz w:val="24"/>
        </w:rPr>
        <w:t>type</w:t>
      </w:r>
      <w:r>
        <w:rPr>
          <w:rFonts w:ascii="Times New Roman"/>
          <w:spacing w:val="42"/>
          <w:sz w:val="24"/>
        </w:rPr>
        <w:t xml:space="preserve"> </w:t>
      </w:r>
      <w:r>
        <w:rPr>
          <w:rFonts w:ascii="Times New Roman"/>
          <w:spacing w:val="-1"/>
          <w:sz w:val="24"/>
        </w:rPr>
        <w:t>designation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must</w:t>
      </w:r>
      <w:r>
        <w:rPr>
          <w:rFonts w:ascii="Times New Roman"/>
          <w:spacing w:val="41"/>
          <w:sz w:val="24"/>
        </w:rPr>
        <w:t xml:space="preserve"> </w:t>
      </w:r>
      <w:r>
        <w:rPr>
          <w:rFonts w:ascii="Times New Roman"/>
          <w:sz w:val="24"/>
        </w:rPr>
        <w:t>contain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pacing w:val="-1"/>
          <w:sz w:val="24"/>
        </w:rPr>
        <w:t>sufficient</w:t>
      </w:r>
      <w:r>
        <w:rPr>
          <w:rFonts w:ascii="Times New Roman"/>
          <w:spacing w:val="41"/>
          <w:sz w:val="24"/>
        </w:rPr>
        <w:t xml:space="preserve"> </w:t>
      </w:r>
      <w:r>
        <w:rPr>
          <w:rFonts w:ascii="Times New Roman"/>
          <w:spacing w:val="-1"/>
          <w:sz w:val="24"/>
        </w:rPr>
        <w:t>information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73"/>
          <w:sz w:val="24"/>
        </w:rPr>
        <w:t xml:space="preserve"> </w:t>
      </w:r>
      <w:r>
        <w:rPr>
          <w:rFonts w:ascii="Times New Roman"/>
          <w:spacing w:val="-1"/>
          <w:sz w:val="24"/>
        </w:rPr>
        <w:t>differentiate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z w:val="24"/>
        </w:rPr>
        <w:t>among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pacing w:val="-1"/>
          <w:sz w:val="24"/>
        </w:rPr>
        <w:t>different</w:t>
      </w:r>
      <w:r>
        <w:rPr>
          <w:rFonts w:ascii="Times New Roman"/>
          <w:spacing w:val="48"/>
          <w:sz w:val="24"/>
        </w:rPr>
        <w:t xml:space="preserve"> </w:t>
      </w:r>
      <w:r>
        <w:rPr>
          <w:rFonts w:ascii="Times New Roman"/>
          <w:spacing w:val="-1"/>
          <w:sz w:val="24"/>
        </w:rPr>
        <w:t>rates</w:t>
      </w:r>
      <w:r>
        <w:rPr>
          <w:rFonts w:ascii="Times New Roman"/>
          <w:spacing w:val="48"/>
          <w:sz w:val="24"/>
        </w:rPr>
        <w:t xml:space="preserve"> </w:t>
      </w:r>
      <w:r>
        <w:rPr>
          <w:rFonts w:ascii="Times New Roman"/>
          <w:spacing w:val="-1"/>
          <w:sz w:val="24"/>
        </w:rPr>
        <w:t>charged.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pacing w:val="-1"/>
          <w:sz w:val="24"/>
        </w:rPr>
        <w:t>Standard</w:t>
      </w:r>
      <w:r>
        <w:rPr>
          <w:rFonts w:ascii="Times New Roman"/>
          <w:spacing w:val="48"/>
          <w:sz w:val="24"/>
        </w:rPr>
        <w:t xml:space="preserve"> </w:t>
      </w:r>
      <w:r>
        <w:rPr>
          <w:rFonts w:ascii="Times New Roman"/>
          <w:spacing w:val="-1"/>
          <w:sz w:val="24"/>
        </w:rPr>
        <w:t>transaction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codes</w:t>
      </w:r>
      <w:r>
        <w:rPr>
          <w:rFonts w:ascii="Times New Roman"/>
          <w:spacing w:val="48"/>
          <w:sz w:val="24"/>
        </w:rPr>
        <w:t xml:space="preserve"> </w:t>
      </w:r>
      <w:r>
        <w:rPr>
          <w:rFonts w:ascii="Times New Roman"/>
          <w:spacing w:val="-1"/>
          <w:sz w:val="24"/>
        </w:rPr>
        <w:t>for</w:t>
      </w:r>
      <w:r>
        <w:rPr>
          <w:rFonts w:ascii="Times New Roman"/>
          <w:spacing w:val="87"/>
          <w:sz w:val="24"/>
        </w:rPr>
        <w:t xml:space="preserve"> </w:t>
      </w:r>
      <w:r>
        <w:rPr>
          <w:rFonts w:ascii="Times New Roman"/>
          <w:spacing w:val="-1"/>
          <w:sz w:val="24"/>
        </w:rPr>
        <w:t>Texas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pacing w:val="-1"/>
          <w:sz w:val="24"/>
        </w:rPr>
        <w:t>operations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pacing w:val="-1"/>
          <w:sz w:val="24"/>
        </w:rPr>
        <w:t>set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pacing w:val="-1"/>
          <w:sz w:val="24"/>
        </w:rPr>
        <w:t>forth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1"/>
          <w:sz w:val="24"/>
        </w:rPr>
        <w:t>Table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2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4"/>
          <w:sz w:val="24"/>
        </w:rPr>
        <w:t xml:space="preserve"> </w:t>
      </w:r>
      <w:r>
        <w:rPr>
          <w:rFonts w:ascii="Times New Roman"/>
          <w:i/>
          <w:sz w:val="24"/>
        </w:rPr>
        <w:t>Standard</w:t>
      </w:r>
      <w:r>
        <w:rPr>
          <w:rFonts w:ascii="Times New Roman"/>
          <w:i/>
          <w:spacing w:val="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Personal</w:t>
      </w:r>
      <w:r>
        <w:rPr>
          <w:rFonts w:ascii="Times New Roman"/>
          <w:i/>
          <w:spacing w:val="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Property</w:t>
      </w:r>
      <w:r>
        <w:rPr>
          <w:rFonts w:ascii="Times New Roman"/>
          <w:i/>
          <w:spacing w:val="6"/>
          <w:sz w:val="24"/>
        </w:rPr>
        <w:t xml:space="preserve"> </w:t>
      </w:r>
      <w:r>
        <w:rPr>
          <w:rFonts w:ascii="Times New Roman"/>
          <w:i/>
          <w:sz w:val="24"/>
        </w:rPr>
        <w:t>Title</w:t>
      </w:r>
      <w:r>
        <w:rPr>
          <w:rFonts w:ascii="Times New Roman"/>
          <w:i/>
          <w:spacing w:val="6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Insurance</w:t>
      </w:r>
      <w:r>
        <w:rPr>
          <w:rFonts w:ascii="Times New Roman"/>
          <w:i/>
          <w:spacing w:val="3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Transaction</w:t>
      </w:r>
      <w:r>
        <w:rPr>
          <w:rFonts w:ascii="Times New Roman"/>
          <w:i/>
          <w:spacing w:val="38"/>
          <w:sz w:val="24"/>
        </w:rPr>
        <w:t xml:space="preserve"> </w:t>
      </w:r>
      <w:r>
        <w:rPr>
          <w:rFonts w:ascii="Times New Roman"/>
          <w:i/>
          <w:sz w:val="24"/>
        </w:rPr>
        <w:t>codes</w:t>
      </w:r>
      <w:r>
        <w:rPr>
          <w:rFonts w:ascii="Times New Roman"/>
          <w:i/>
          <w:spacing w:val="38"/>
          <w:sz w:val="24"/>
        </w:rPr>
        <w:t xml:space="preserve"> </w:t>
      </w:r>
      <w:r>
        <w:rPr>
          <w:rFonts w:ascii="Times New Roman"/>
          <w:i/>
          <w:sz w:val="24"/>
        </w:rPr>
        <w:t>for</w:t>
      </w:r>
      <w:r>
        <w:rPr>
          <w:rFonts w:ascii="Times New Roman"/>
          <w:i/>
          <w:spacing w:val="38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Texas</w:t>
      </w:r>
      <w:r>
        <w:rPr>
          <w:rFonts w:ascii="Times New Roman"/>
          <w:i/>
          <w:spacing w:val="38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Operations</w:t>
      </w:r>
      <w:r>
        <w:rPr>
          <w:rFonts w:ascii="Times New Roman"/>
          <w:i/>
          <w:spacing w:val="38"/>
          <w:sz w:val="24"/>
        </w:rPr>
        <w:t xml:space="preserve"> </w:t>
      </w:r>
      <w:r>
        <w:rPr>
          <w:rFonts w:ascii="Times New Roman"/>
          <w:i/>
          <w:sz w:val="24"/>
        </w:rPr>
        <w:t>are</w:t>
      </w:r>
      <w:r>
        <w:rPr>
          <w:rFonts w:ascii="Times New Roman"/>
          <w:i/>
          <w:spacing w:val="3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set</w:t>
      </w:r>
      <w:r>
        <w:rPr>
          <w:rFonts w:ascii="Times New Roman"/>
          <w:i/>
          <w:spacing w:val="38"/>
          <w:sz w:val="24"/>
        </w:rPr>
        <w:t xml:space="preserve"> </w:t>
      </w:r>
      <w:r>
        <w:rPr>
          <w:rFonts w:ascii="Times New Roman"/>
          <w:i/>
          <w:sz w:val="24"/>
        </w:rPr>
        <w:t>forth</w:t>
      </w:r>
      <w:r>
        <w:rPr>
          <w:rFonts w:ascii="Times New Roman"/>
          <w:i/>
          <w:spacing w:val="38"/>
          <w:sz w:val="24"/>
        </w:rPr>
        <w:t xml:space="preserve"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38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Table</w:t>
      </w:r>
      <w:r>
        <w:rPr>
          <w:rFonts w:ascii="Times New Roman"/>
          <w:i/>
          <w:spacing w:val="37"/>
          <w:sz w:val="24"/>
        </w:rPr>
        <w:t xml:space="preserve"> </w:t>
      </w:r>
      <w:r>
        <w:rPr>
          <w:rFonts w:ascii="Times New Roman"/>
          <w:i/>
          <w:sz w:val="24"/>
        </w:rPr>
        <w:t>6.</w:t>
      </w:r>
      <w:r>
        <w:rPr>
          <w:rFonts w:ascii="Times New Roman"/>
          <w:i/>
          <w:spacing w:val="61"/>
          <w:sz w:val="24"/>
        </w:rPr>
        <w:t xml:space="preserve"> </w:t>
      </w:r>
      <w:r>
        <w:rPr>
          <w:rFonts w:ascii="Times New Roman"/>
          <w:spacing w:val="-1"/>
          <w:sz w:val="24"/>
        </w:rPr>
        <w:t>Companies</w:t>
      </w:r>
      <w:r>
        <w:rPr>
          <w:rFonts w:ascii="Times New Roman"/>
          <w:spacing w:val="55"/>
          <w:sz w:val="24"/>
        </w:rPr>
        <w:t xml:space="preserve"> </w:t>
      </w:r>
      <w:r>
        <w:rPr>
          <w:rFonts w:ascii="Times New Roman"/>
          <w:spacing w:val="-1"/>
          <w:sz w:val="24"/>
        </w:rPr>
        <w:t>electing</w:t>
      </w:r>
      <w:r>
        <w:rPr>
          <w:rFonts w:ascii="Times New Roman"/>
          <w:spacing w:val="52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55"/>
          <w:sz w:val="24"/>
        </w:rPr>
        <w:t xml:space="preserve"> </w:t>
      </w:r>
      <w:r>
        <w:rPr>
          <w:rFonts w:ascii="Times New Roman"/>
          <w:sz w:val="24"/>
        </w:rPr>
        <w:t>use</w:t>
      </w:r>
      <w:r>
        <w:rPr>
          <w:rFonts w:ascii="Times New Roman"/>
          <w:spacing w:val="54"/>
          <w:sz w:val="24"/>
        </w:rPr>
        <w:t xml:space="preserve"> </w:t>
      </w:r>
      <w:r>
        <w:rPr>
          <w:rFonts w:ascii="Times New Roman"/>
          <w:spacing w:val="-1"/>
          <w:sz w:val="24"/>
        </w:rPr>
        <w:t>different</w:t>
      </w:r>
      <w:r>
        <w:rPr>
          <w:rFonts w:ascii="Times New Roman"/>
          <w:spacing w:val="55"/>
          <w:sz w:val="24"/>
        </w:rPr>
        <w:t xml:space="preserve"> </w:t>
      </w:r>
      <w:r>
        <w:rPr>
          <w:rFonts w:ascii="Times New Roman"/>
          <w:spacing w:val="-1"/>
          <w:sz w:val="24"/>
        </w:rPr>
        <w:t>codes</w:t>
      </w:r>
      <w:r>
        <w:rPr>
          <w:rFonts w:ascii="Times New Roman"/>
          <w:spacing w:val="55"/>
          <w:sz w:val="24"/>
        </w:rPr>
        <w:t xml:space="preserve"> </w:t>
      </w:r>
      <w:r>
        <w:rPr>
          <w:rFonts w:ascii="Times New Roman"/>
          <w:spacing w:val="-1"/>
          <w:sz w:val="24"/>
        </w:rPr>
        <w:t>for</w:t>
      </w:r>
      <w:r>
        <w:rPr>
          <w:rFonts w:ascii="Times New Roman"/>
          <w:spacing w:val="56"/>
          <w:sz w:val="24"/>
        </w:rPr>
        <w:t xml:space="preserve"> </w:t>
      </w:r>
      <w:r>
        <w:rPr>
          <w:rFonts w:ascii="Times New Roman"/>
          <w:spacing w:val="-1"/>
          <w:sz w:val="24"/>
        </w:rPr>
        <w:t>their</w:t>
      </w:r>
      <w:r>
        <w:rPr>
          <w:rFonts w:ascii="Times New Roman"/>
          <w:spacing w:val="54"/>
          <w:sz w:val="24"/>
        </w:rPr>
        <w:t xml:space="preserve"> </w:t>
      </w:r>
      <w:r>
        <w:rPr>
          <w:rFonts w:ascii="Times New Roman"/>
          <w:spacing w:val="-1"/>
          <w:sz w:val="24"/>
        </w:rPr>
        <w:t>internal</w:t>
      </w:r>
      <w:r>
        <w:rPr>
          <w:rFonts w:ascii="Times New Roman"/>
          <w:spacing w:val="55"/>
          <w:sz w:val="24"/>
        </w:rPr>
        <w:t xml:space="preserve"> </w:t>
      </w:r>
      <w:r>
        <w:rPr>
          <w:rFonts w:ascii="Times New Roman"/>
          <w:spacing w:val="-1"/>
          <w:sz w:val="24"/>
        </w:rPr>
        <w:t>purposes</w:t>
      </w:r>
      <w:r>
        <w:rPr>
          <w:rFonts w:ascii="Times New Roman"/>
          <w:spacing w:val="55"/>
          <w:sz w:val="24"/>
        </w:rPr>
        <w:t xml:space="preserve"> </w:t>
      </w:r>
      <w:r>
        <w:rPr>
          <w:rFonts w:ascii="Times New Roman"/>
          <w:sz w:val="24"/>
        </w:rPr>
        <w:t>must</w:t>
      </w:r>
      <w:r>
        <w:rPr>
          <w:rFonts w:ascii="Times New Roman"/>
          <w:spacing w:val="73"/>
          <w:sz w:val="24"/>
        </w:rPr>
        <w:t xml:space="preserve"> </w:t>
      </w:r>
      <w:r>
        <w:rPr>
          <w:rFonts w:ascii="Times New Roman"/>
          <w:spacing w:val="-1"/>
          <w:sz w:val="24"/>
        </w:rPr>
        <w:t>convert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them</w:t>
      </w:r>
      <w:r>
        <w:rPr>
          <w:rFonts w:ascii="Times New Roman"/>
          <w:sz w:val="24"/>
        </w:rPr>
        <w:t xml:space="preserve"> to this </w:t>
      </w:r>
      <w:r>
        <w:rPr>
          <w:rFonts w:ascii="Times New Roman"/>
          <w:spacing w:val="-1"/>
          <w:sz w:val="24"/>
        </w:rPr>
        <w:t>format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for purposes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1"/>
          <w:sz w:val="24"/>
        </w:rPr>
        <w:t>of</w:t>
      </w:r>
      <w:r>
        <w:rPr>
          <w:rFonts w:ascii="Times New Roman"/>
          <w:spacing w:val="-1"/>
          <w:sz w:val="24"/>
        </w:rPr>
        <w:t xml:space="preserve"> Statistical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Plan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reporting.</w:t>
      </w:r>
    </w:p>
    <w:p w14:paraId="1E5F6E7D" w14:textId="77777777" w:rsidR="003D2DA5" w:rsidRDefault="003D2DA5" w:rsidP="0051475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E1E6689" w14:textId="272C9055" w:rsidR="003D2DA5" w:rsidRDefault="0061541F">
      <w:pPr>
        <w:pStyle w:val="BodyText"/>
        <w:numPr>
          <w:ilvl w:val="0"/>
          <w:numId w:val="3"/>
        </w:numPr>
        <w:tabs>
          <w:tab w:val="left" w:pos="420"/>
        </w:tabs>
        <w:ind w:left="420"/>
      </w:pPr>
      <w:r>
        <w:rPr>
          <w:spacing w:val="-1"/>
        </w:rPr>
        <w:t>Total</w:t>
      </w:r>
      <w:r>
        <w:rPr>
          <w:spacing w:val="2"/>
        </w:rPr>
        <w:t xml:space="preserve"> </w:t>
      </w:r>
      <w:r w:rsidR="007C1E5F">
        <w:rPr>
          <w:spacing w:val="-1"/>
        </w:rPr>
        <w:t>liability</w:t>
      </w:r>
      <w:r w:rsidR="00514751">
        <w:rPr>
          <w:spacing w:val="-1"/>
        </w:rPr>
        <w:t>.</w:t>
      </w:r>
    </w:p>
    <w:p w14:paraId="7F50674A" w14:textId="77777777" w:rsidR="003D2DA5" w:rsidRDefault="003D2DA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A9773B3" w14:textId="444147CF" w:rsidR="003D2DA5" w:rsidRDefault="0061541F">
      <w:pPr>
        <w:pStyle w:val="BodyText"/>
        <w:numPr>
          <w:ilvl w:val="0"/>
          <w:numId w:val="3"/>
        </w:numPr>
        <w:tabs>
          <w:tab w:val="left" w:pos="420"/>
        </w:tabs>
        <w:ind w:right="1984" w:hanging="331"/>
      </w:pPr>
      <w:r>
        <w:rPr>
          <w:spacing w:val="-1"/>
        </w:rPr>
        <w:t>Amount</w:t>
      </w:r>
      <w:r>
        <w:t xml:space="preserve"> of</w:t>
      </w:r>
      <w:r>
        <w:rPr>
          <w:spacing w:val="1"/>
        </w:rPr>
        <w:t xml:space="preserve"> </w:t>
      </w:r>
      <w:r w:rsidR="007C1E5F">
        <w:rPr>
          <w:spacing w:val="-1"/>
        </w:rPr>
        <w:t>liability</w:t>
      </w:r>
      <w:r w:rsidR="007C1E5F">
        <w:rPr>
          <w:spacing w:val="-5"/>
        </w:rPr>
        <w:t xml:space="preserve"> </w:t>
      </w:r>
      <w:r>
        <w:rPr>
          <w:spacing w:val="1"/>
        </w:rPr>
        <w:t>on</w:t>
      </w:r>
      <w: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 xml:space="preserve">rate </w:t>
      </w:r>
      <w:r>
        <w:t>other</w:t>
      </w:r>
      <w:r>
        <w:rPr>
          <w:spacing w:val="-1"/>
        </w:rPr>
        <w:t xml:space="preserve"> than</w:t>
      </w:r>
      <w:r>
        <w:t xml:space="preserve"> basic</w:t>
      </w:r>
      <w:r>
        <w:rPr>
          <w:spacing w:val="-1"/>
        </w:rPr>
        <w:t xml:space="preserve"> rate</w:t>
      </w:r>
      <w:r>
        <w:rPr>
          <w:spacing w:val="1"/>
        </w:rPr>
        <w:t xml:space="preserve"> </w:t>
      </w:r>
      <w:r>
        <w:rPr>
          <w:spacing w:val="-1"/>
        </w:rPr>
        <w:t>charged</w:t>
      </w:r>
      <w:r>
        <w:t xml:space="preserve"> </w:t>
      </w:r>
      <w:r>
        <w:rPr>
          <w:spacing w:val="-1"/>
        </w:rPr>
        <w:t>(</w:t>
      </w:r>
      <w:r w:rsidR="00227357">
        <w:rPr>
          <w:spacing w:val="-1"/>
        </w:rPr>
        <w:t>for example</w:t>
      </w:r>
      <w:r>
        <w:rPr>
          <w:spacing w:val="-1"/>
        </w:rPr>
        <w:t>,</w:t>
      </w:r>
      <w:r>
        <w:t xml:space="preserve"> prior</w:t>
      </w:r>
      <w:r>
        <w:rPr>
          <w:spacing w:val="71"/>
        </w:rPr>
        <w:t xml:space="preserve"> </w:t>
      </w:r>
      <w:r>
        <w:rPr>
          <w:spacing w:val="-1"/>
        </w:rPr>
        <w:t>indebtedness</w:t>
      </w:r>
      <w:r>
        <w:t xml:space="preserve"> on mortgage</w:t>
      </w:r>
      <w:r>
        <w:rPr>
          <w:spacing w:val="-1"/>
        </w:rPr>
        <w:t xml:space="preserve"> </w:t>
      </w:r>
      <w:r>
        <w:t>extensions)</w:t>
      </w:r>
      <w:r w:rsidR="00514751">
        <w:t>.</w:t>
      </w:r>
    </w:p>
    <w:p w14:paraId="2F3E7092" w14:textId="77777777" w:rsidR="003D2DA5" w:rsidRDefault="003D2DA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9716304" w14:textId="77777777" w:rsidR="003D2DA5" w:rsidRDefault="0061541F">
      <w:pPr>
        <w:numPr>
          <w:ilvl w:val="0"/>
          <w:numId w:val="3"/>
        </w:numPr>
        <w:tabs>
          <w:tab w:val="left" w:pos="420"/>
        </w:tabs>
        <w:ind w:left="4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Gross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rate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charged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(excluding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special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charges</w:t>
      </w:r>
      <w:r>
        <w:rPr>
          <w:rFonts w:ascii="Times New Roman"/>
          <w:b/>
          <w:sz w:val="24"/>
        </w:rPr>
        <w:t xml:space="preserve"> or</w:t>
      </w:r>
      <w:r>
        <w:rPr>
          <w:rFonts w:ascii="Times New Roman"/>
          <w:b/>
          <w:spacing w:val="-1"/>
          <w:sz w:val="24"/>
        </w:rPr>
        <w:t xml:space="preserve"> credits</w:t>
      </w:r>
      <w:r>
        <w:rPr>
          <w:rFonts w:ascii="Times New Roman"/>
          <w:b/>
          <w:sz w:val="24"/>
        </w:rPr>
        <w:t xml:space="preserve"> and </w:t>
      </w:r>
      <w:r>
        <w:rPr>
          <w:rFonts w:ascii="Times New Roman"/>
          <w:b/>
          <w:spacing w:val="-1"/>
          <w:sz w:val="24"/>
        </w:rPr>
        <w:t>endorsements)</w:t>
      </w:r>
      <w:r w:rsidR="00514751">
        <w:rPr>
          <w:rFonts w:ascii="Times New Roman"/>
          <w:b/>
          <w:spacing w:val="-1"/>
          <w:sz w:val="24"/>
        </w:rPr>
        <w:t>.</w:t>
      </w:r>
    </w:p>
    <w:p w14:paraId="5DF038FD" w14:textId="77777777" w:rsidR="003D2DA5" w:rsidRDefault="003D2DA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3C72603" w14:textId="77777777" w:rsidR="003D2DA5" w:rsidRDefault="0061541F">
      <w:pPr>
        <w:pStyle w:val="BodyText"/>
        <w:numPr>
          <w:ilvl w:val="0"/>
          <w:numId w:val="3"/>
        </w:numPr>
        <w:tabs>
          <w:tab w:val="left" w:pos="420"/>
        </w:tabs>
        <w:ind w:left="420"/>
      </w:pPr>
      <w:r>
        <w:rPr>
          <w:spacing w:val="-1"/>
        </w:rPr>
        <w:t>Special</w:t>
      </w:r>
      <w:r>
        <w:t xml:space="preserve"> </w:t>
      </w:r>
      <w:r>
        <w:rPr>
          <w:spacing w:val="-1"/>
        </w:rPr>
        <w:t xml:space="preserve">charge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credit</w:t>
      </w:r>
      <w:r>
        <w:t xml:space="preserve"> </w:t>
      </w:r>
      <w:r>
        <w:rPr>
          <w:spacing w:val="-1"/>
        </w:rPr>
        <w:t>type (repeat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needed)</w:t>
      </w:r>
      <w:r w:rsidR="00514751">
        <w:rPr>
          <w:spacing w:val="-1"/>
        </w:rPr>
        <w:t>.</w:t>
      </w:r>
    </w:p>
    <w:p w14:paraId="6A0A34B4" w14:textId="77777777" w:rsidR="003D2DA5" w:rsidRDefault="0061541F" w:rsidP="006A4B41">
      <w:pPr>
        <w:pStyle w:val="BodyText"/>
        <w:numPr>
          <w:ilvl w:val="1"/>
          <w:numId w:val="3"/>
        </w:numPr>
        <w:tabs>
          <w:tab w:val="left" w:pos="840"/>
        </w:tabs>
        <w:spacing w:before="3" w:line="239" w:lineRule="auto"/>
        <w:ind w:right="835"/>
      </w:pP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Basic</w:t>
      </w:r>
      <w:r>
        <w:rPr>
          <w:spacing w:val="8"/>
        </w:rPr>
        <w:t xml:space="preserve"> </w:t>
      </w:r>
      <w:r>
        <w:rPr>
          <w:spacing w:val="-1"/>
        </w:rPr>
        <w:t>Statistical</w:t>
      </w:r>
      <w:r>
        <w:rPr>
          <w:spacing w:val="10"/>
        </w:rPr>
        <w:t xml:space="preserve"> </w:t>
      </w:r>
      <w:r>
        <w:rPr>
          <w:spacing w:val="-1"/>
        </w:rPr>
        <w:t>Record</w:t>
      </w:r>
      <w:r>
        <w:rPr>
          <w:spacing w:val="9"/>
        </w:rPr>
        <w:t xml:space="preserve"> </w:t>
      </w:r>
      <w:r>
        <w:t>must</w:t>
      </w:r>
      <w:r>
        <w:rPr>
          <w:spacing w:val="10"/>
        </w:rPr>
        <w:t xml:space="preserve"> </w:t>
      </w:r>
      <w:r>
        <w:rPr>
          <w:spacing w:val="-1"/>
        </w:rPr>
        <w:t>record</w:t>
      </w:r>
      <w:r>
        <w:rPr>
          <w:spacing w:val="9"/>
        </w:rPr>
        <w:t xml:space="preserve"> </w:t>
      </w:r>
      <w:r>
        <w:rPr>
          <w:spacing w:val="-1"/>
        </w:rPr>
        <w:t>each</w:t>
      </w:r>
      <w:r>
        <w:rPr>
          <w:spacing w:val="9"/>
        </w:rPr>
        <w:t xml:space="preserve"> </w:t>
      </w:r>
      <w:r>
        <w:rPr>
          <w:spacing w:val="-1"/>
        </w:rPr>
        <w:t>special</w:t>
      </w:r>
      <w:r>
        <w:rPr>
          <w:spacing w:val="10"/>
        </w:rPr>
        <w:t xml:space="preserve"> </w:t>
      </w:r>
      <w:r>
        <w:rPr>
          <w:spacing w:val="-1"/>
        </w:rPr>
        <w:t>charge</w:t>
      </w:r>
      <w:r>
        <w:rPr>
          <w:spacing w:val="8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rPr>
          <w:spacing w:val="-1"/>
        </w:rPr>
        <w:t>credit</w:t>
      </w:r>
      <w:r>
        <w:rPr>
          <w:spacing w:val="10"/>
        </w:rPr>
        <w:t xml:space="preserve"> </w:t>
      </w:r>
      <w:r>
        <w:rPr>
          <w:spacing w:val="-1"/>
        </w:rPr>
        <w:t>separately.</w:t>
      </w:r>
      <w:r>
        <w:rPr>
          <w:spacing w:val="99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special</w:t>
      </w:r>
      <w:r>
        <w:rPr>
          <w:spacing w:val="17"/>
        </w:rPr>
        <w:t xml:space="preserve"> </w:t>
      </w:r>
      <w:r>
        <w:rPr>
          <w:spacing w:val="-1"/>
        </w:rPr>
        <w:t>charge</w:t>
      </w:r>
      <w:r>
        <w:rPr>
          <w:spacing w:val="15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t>credit</w:t>
      </w:r>
      <w:r>
        <w:rPr>
          <w:spacing w:val="17"/>
        </w:rPr>
        <w:t xml:space="preserve"> </w:t>
      </w:r>
      <w:r>
        <w:rPr>
          <w:spacing w:val="-1"/>
        </w:rPr>
        <w:t>type</w:t>
      </w:r>
      <w:r>
        <w:rPr>
          <w:spacing w:val="15"/>
        </w:rPr>
        <w:t xml:space="preserve"> </w:t>
      </w:r>
      <w:r>
        <w:rPr>
          <w:spacing w:val="-1"/>
        </w:rPr>
        <w:t>designation</w:t>
      </w:r>
      <w:r>
        <w:rPr>
          <w:spacing w:val="16"/>
        </w:rPr>
        <w:t xml:space="preserve"> </w:t>
      </w:r>
      <w:r>
        <w:t>must</w:t>
      </w:r>
      <w:r>
        <w:rPr>
          <w:spacing w:val="17"/>
        </w:rPr>
        <w:t xml:space="preserve"> </w:t>
      </w:r>
      <w:r>
        <w:rPr>
          <w:spacing w:val="-1"/>
        </w:rPr>
        <w:t>contain</w:t>
      </w:r>
      <w:r>
        <w:rPr>
          <w:spacing w:val="16"/>
        </w:rPr>
        <w:t xml:space="preserve"> </w:t>
      </w:r>
      <w:r>
        <w:rPr>
          <w:spacing w:val="-1"/>
        </w:rPr>
        <w:t>sufficient</w:t>
      </w:r>
      <w:r>
        <w:rPr>
          <w:spacing w:val="17"/>
        </w:rPr>
        <w:t xml:space="preserve"> </w:t>
      </w:r>
      <w:r>
        <w:rPr>
          <w:spacing w:val="-1"/>
        </w:rPr>
        <w:t>information</w:t>
      </w:r>
      <w:r>
        <w:rPr>
          <w:spacing w:val="79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identify</w:t>
      </w:r>
      <w:r>
        <w:rPr>
          <w:spacing w:val="16"/>
        </w:rPr>
        <w:t xml:space="preserve"> </w:t>
      </w:r>
      <w:r>
        <w:rPr>
          <w:spacing w:val="-1"/>
        </w:rPr>
        <w:t>all</w:t>
      </w:r>
      <w:r>
        <w:rPr>
          <w:spacing w:val="22"/>
        </w:rPr>
        <w:t xml:space="preserve"> </w:t>
      </w:r>
      <w:r>
        <w:rPr>
          <w:spacing w:val="-1"/>
        </w:rPr>
        <w:t>distinct</w:t>
      </w:r>
      <w:r>
        <w:rPr>
          <w:spacing w:val="19"/>
        </w:rPr>
        <w:t xml:space="preserve"> </w:t>
      </w:r>
      <w:r>
        <w:rPr>
          <w:spacing w:val="-1"/>
        </w:rPr>
        <w:t>charge</w:t>
      </w:r>
      <w:r>
        <w:rPr>
          <w:spacing w:val="23"/>
        </w:rPr>
        <w:t xml:space="preserve"> </w:t>
      </w:r>
      <w:r>
        <w:rPr>
          <w:spacing w:val="-1"/>
        </w:rPr>
        <w:t>and</w:t>
      </w:r>
      <w:r>
        <w:rPr>
          <w:spacing w:val="21"/>
        </w:rPr>
        <w:t xml:space="preserve"> </w:t>
      </w:r>
      <w:r>
        <w:rPr>
          <w:spacing w:val="-1"/>
        </w:rPr>
        <w:t>credit</w:t>
      </w:r>
      <w:r>
        <w:rPr>
          <w:spacing w:val="22"/>
        </w:rPr>
        <w:t xml:space="preserve"> </w:t>
      </w:r>
      <w:r>
        <w:t>types.</w:t>
      </w:r>
      <w:r>
        <w:rPr>
          <w:spacing w:val="43"/>
        </w:rPr>
        <w:t xml:space="preserve"> </w:t>
      </w:r>
      <w:r>
        <w:rPr>
          <w:spacing w:val="-1"/>
        </w:rPr>
        <w:t>Standard</w:t>
      </w:r>
      <w:r>
        <w:rPr>
          <w:spacing w:val="21"/>
        </w:rPr>
        <w:t xml:space="preserve"> </w:t>
      </w:r>
      <w:r>
        <w:rPr>
          <w:spacing w:val="-1"/>
        </w:rPr>
        <w:t>codes</w:t>
      </w:r>
      <w:r>
        <w:rPr>
          <w:spacing w:val="21"/>
        </w:rPr>
        <w:t xml:space="preserve"> </w:t>
      </w:r>
      <w:r>
        <w:rPr>
          <w:spacing w:val="-1"/>
        </w:rPr>
        <w:t>for</w:t>
      </w:r>
      <w:r>
        <w:rPr>
          <w:spacing w:val="20"/>
        </w:rPr>
        <w:t xml:space="preserve"> </w:t>
      </w:r>
      <w:r>
        <w:rPr>
          <w:spacing w:val="-1"/>
        </w:rPr>
        <w:t>Texas</w:t>
      </w:r>
      <w:r>
        <w:rPr>
          <w:spacing w:val="61"/>
        </w:rPr>
        <w:t xml:space="preserve"> </w:t>
      </w:r>
      <w:r>
        <w:rPr>
          <w:spacing w:val="-1"/>
        </w:rPr>
        <w:t>operations</w:t>
      </w:r>
      <w:r>
        <w:t xml:space="preserve"> are</w:t>
      </w:r>
      <w:r>
        <w:rPr>
          <w:spacing w:val="-1"/>
        </w:rPr>
        <w:t xml:space="preserve"> set</w:t>
      </w:r>
      <w:r>
        <w:t xml:space="preserve"> </w:t>
      </w:r>
      <w:r>
        <w:rPr>
          <w:spacing w:val="-1"/>
        </w:rPr>
        <w:t>forth</w:t>
      </w:r>
      <w:r>
        <w:t xml:space="preserve"> in</w:t>
      </w:r>
      <w:r>
        <w:rPr>
          <w:spacing w:val="2"/>
        </w:rPr>
        <w:t xml:space="preserve"> </w:t>
      </w:r>
      <w:r>
        <w:rPr>
          <w:spacing w:val="-1"/>
        </w:rPr>
        <w:t xml:space="preserve">Table </w:t>
      </w:r>
      <w:r>
        <w:t>3.</w:t>
      </w:r>
    </w:p>
    <w:p w14:paraId="2494C1A6" w14:textId="7A21EAD5" w:rsidR="003D2DA5" w:rsidRDefault="0061541F" w:rsidP="006A4B41">
      <w:pPr>
        <w:pStyle w:val="BodyText"/>
        <w:numPr>
          <w:ilvl w:val="1"/>
          <w:numId w:val="3"/>
        </w:numPr>
        <w:tabs>
          <w:tab w:val="left" w:pos="840"/>
        </w:tabs>
        <w:spacing w:before="3" w:line="238" w:lineRule="auto"/>
        <w:ind w:right="838"/>
      </w:pPr>
      <w:r>
        <w:rPr>
          <w:spacing w:val="-1"/>
        </w:rPr>
        <w:t>The</w:t>
      </w:r>
      <w:r>
        <w:rPr>
          <w:spacing w:val="30"/>
        </w:rPr>
        <w:t xml:space="preserve"> </w:t>
      </w:r>
      <w:r>
        <w:rPr>
          <w:spacing w:val="-1"/>
        </w:rPr>
        <w:t>Basic</w:t>
      </w:r>
      <w:r>
        <w:rPr>
          <w:spacing w:val="27"/>
        </w:rPr>
        <w:t xml:space="preserve"> </w:t>
      </w:r>
      <w:r>
        <w:rPr>
          <w:spacing w:val="-1"/>
        </w:rPr>
        <w:t>Statistical</w:t>
      </w:r>
      <w:r>
        <w:rPr>
          <w:spacing w:val="29"/>
        </w:rPr>
        <w:t xml:space="preserve"> </w:t>
      </w:r>
      <w:r>
        <w:rPr>
          <w:spacing w:val="-1"/>
        </w:rPr>
        <w:t>Record</w:t>
      </w:r>
      <w:r>
        <w:rPr>
          <w:spacing w:val="28"/>
        </w:rPr>
        <w:t xml:space="preserve"> </w:t>
      </w:r>
      <w:r>
        <w:t>must</w:t>
      </w:r>
      <w:r>
        <w:rPr>
          <w:spacing w:val="29"/>
        </w:rPr>
        <w:t xml:space="preserve"> </w:t>
      </w:r>
      <w:r>
        <w:rPr>
          <w:spacing w:val="-1"/>
        </w:rPr>
        <w:t>record</w:t>
      </w:r>
      <w:r>
        <w:rPr>
          <w:spacing w:val="31"/>
        </w:rPr>
        <w:t xml:space="preserve"> </w:t>
      </w:r>
      <w:r>
        <w:rPr>
          <w:spacing w:val="-1"/>
        </w:rPr>
        <w:t>each</w:t>
      </w:r>
      <w:r>
        <w:rPr>
          <w:spacing w:val="28"/>
        </w:rPr>
        <w:t xml:space="preserve"> </w:t>
      </w:r>
      <w:r>
        <w:rPr>
          <w:spacing w:val="-1"/>
        </w:rPr>
        <w:t>policy,</w:t>
      </w:r>
      <w:r>
        <w:rPr>
          <w:spacing w:val="31"/>
        </w:rPr>
        <w:t xml:space="preserve"> </w:t>
      </w:r>
      <w:r>
        <w:rPr>
          <w:spacing w:val="-1"/>
        </w:rPr>
        <w:t>endorsement,</w:t>
      </w:r>
      <w:r>
        <w:rPr>
          <w:spacing w:val="31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t>discount</w:t>
      </w:r>
      <w:r>
        <w:rPr>
          <w:spacing w:val="77"/>
        </w:rPr>
        <w:t xml:space="preserve"> </w:t>
      </w:r>
      <w:r>
        <w:rPr>
          <w:spacing w:val="-1"/>
        </w:rPr>
        <w:t>separately,</w:t>
      </w:r>
      <w:r>
        <w:rPr>
          <w:spacing w:val="31"/>
        </w:rPr>
        <w:t xml:space="preserve"> </w:t>
      </w:r>
      <w:r>
        <w:rPr>
          <w:spacing w:val="-1"/>
        </w:rPr>
        <w:t>relative</w:t>
      </w:r>
      <w:r>
        <w:rPr>
          <w:spacing w:val="30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rPr>
          <w:spacing w:val="-1"/>
        </w:rPr>
        <w:t>Personal</w:t>
      </w:r>
      <w:r>
        <w:rPr>
          <w:spacing w:val="29"/>
        </w:rPr>
        <w:t xml:space="preserve"> </w:t>
      </w:r>
      <w:r>
        <w:t>Property</w:t>
      </w:r>
      <w:r>
        <w:rPr>
          <w:spacing w:val="24"/>
        </w:rPr>
        <w:t xml:space="preserve"> </w:t>
      </w:r>
      <w:r>
        <w:rPr>
          <w:spacing w:val="-1"/>
        </w:rPr>
        <w:t>Title</w:t>
      </w:r>
      <w:r>
        <w:rPr>
          <w:spacing w:val="30"/>
        </w:rPr>
        <w:t xml:space="preserve"> </w:t>
      </w:r>
      <w:r>
        <w:rPr>
          <w:spacing w:val="-1"/>
        </w:rPr>
        <w:t>Insurance</w:t>
      </w:r>
      <w:r>
        <w:rPr>
          <w:spacing w:val="30"/>
        </w:rPr>
        <w:t xml:space="preserve"> </w:t>
      </w:r>
      <w:r>
        <w:rPr>
          <w:spacing w:val="-1"/>
        </w:rPr>
        <w:t>Transactions.</w:t>
      </w:r>
      <w:r>
        <w:rPr>
          <w:spacing w:val="57"/>
        </w:rPr>
        <w:t xml:space="preserve"> </w:t>
      </w:r>
      <w:r>
        <w:rPr>
          <w:spacing w:val="-1"/>
        </w:rPr>
        <w:t>Standard</w:t>
      </w:r>
      <w:r>
        <w:rPr>
          <w:spacing w:val="85"/>
        </w:rPr>
        <w:t xml:space="preserve"> </w:t>
      </w:r>
      <w:r w:rsidR="007C1E5F">
        <w:rPr>
          <w:spacing w:val="-1"/>
        </w:rPr>
        <w:t>codes</w:t>
      </w:r>
      <w:r w:rsidR="007C1E5F">
        <w:t xml:space="preserve"> </w:t>
      </w:r>
      <w:r>
        <w:rPr>
          <w:spacing w:val="-1"/>
        </w:rPr>
        <w:t>for Texas</w:t>
      </w:r>
      <w:r>
        <w:t xml:space="preserve"> </w:t>
      </w:r>
      <w:r>
        <w:rPr>
          <w:spacing w:val="-1"/>
        </w:rPr>
        <w:t>operations</w:t>
      </w:r>
      <w:r>
        <w:t xml:space="preserve"> </w:t>
      </w:r>
      <w:r>
        <w:rPr>
          <w:spacing w:val="-1"/>
        </w:rPr>
        <w:t>are set</w:t>
      </w:r>
      <w:r>
        <w:t xml:space="preserve"> forth in </w:t>
      </w:r>
      <w:r>
        <w:rPr>
          <w:spacing w:val="-1"/>
        </w:rPr>
        <w:t xml:space="preserve">Table </w:t>
      </w:r>
      <w:r>
        <w:rPr>
          <w:spacing w:val="1"/>
        </w:rPr>
        <w:t>6.</w:t>
      </w:r>
    </w:p>
    <w:p w14:paraId="79D5B220" w14:textId="77777777" w:rsidR="003D2DA5" w:rsidRDefault="003D2DA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61F7801" w14:textId="77777777" w:rsidR="003D2DA5" w:rsidRDefault="0061541F">
      <w:pPr>
        <w:pStyle w:val="BodyText"/>
        <w:numPr>
          <w:ilvl w:val="0"/>
          <w:numId w:val="3"/>
        </w:numPr>
        <w:tabs>
          <w:tab w:val="left" w:pos="420"/>
        </w:tabs>
        <w:ind w:left="420"/>
      </w:pPr>
      <w:r>
        <w:rPr>
          <w:spacing w:val="-1"/>
        </w:rPr>
        <w:t>Special</w:t>
      </w:r>
      <w:r>
        <w:t xml:space="preserve"> </w:t>
      </w:r>
      <w:r>
        <w:rPr>
          <w:spacing w:val="-1"/>
        </w:rPr>
        <w:t xml:space="preserve">charge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credit</w:t>
      </w:r>
      <w:r>
        <w:t xml:space="preserve"> </w:t>
      </w:r>
      <w:r>
        <w:rPr>
          <w:spacing w:val="-1"/>
        </w:rPr>
        <w:t>amount</w:t>
      </w:r>
      <w:r>
        <w:t xml:space="preserve"> </w:t>
      </w:r>
      <w:r>
        <w:rPr>
          <w:spacing w:val="-1"/>
        </w:rPr>
        <w:t>(repeat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needed)</w:t>
      </w:r>
      <w:r w:rsidR="00514751">
        <w:rPr>
          <w:spacing w:val="-1"/>
        </w:rPr>
        <w:t>.</w:t>
      </w:r>
    </w:p>
    <w:p w14:paraId="504B73F0" w14:textId="77777777" w:rsidR="003D2DA5" w:rsidRDefault="003D2DA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9AB9327" w14:textId="023ADBC1" w:rsidR="003D2DA5" w:rsidRDefault="0061541F">
      <w:pPr>
        <w:pStyle w:val="BodyText"/>
        <w:numPr>
          <w:ilvl w:val="0"/>
          <w:numId w:val="3"/>
        </w:numPr>
        <w:tabs>
          <w:tab w:val="left" w:pos="540"/>
        </w:tabs>
        <w:ind w:left="540" w:hanging="420"/>
      </w:pPr>
      <w:r>
        <w:rPr>
          <w:spacing w:val="-1"/>
        </w:rPr>
        <w:t>Endorsement</w:t>
      </w:r>
      <w:r>
        <w:t xml:space="preserve"> </w:t>
      </w:r>
      <w:r w:rsidR="007C1E5F">
        <w:rPr>
          <w:spacing w:val="-1"/>
        </w:rPr>
        <w:t xml:space="preserve">type </w:t>
      </w:r>
      <w:r>
        <w:rPr>
          <w:spacing w:val="-1"/>
        </w:rPr>
        <w:t>(repeat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needed)</w:t>
      </w:r>
      <w:r w:rsidR="00514751">
        <w:rPr>
          <w:spacing w:val="-1"/>
        </w:rPr>
        <w:t>.</w:t>
      </w:r>
    </w:p>
    <w:p w14:paraId="46393E9F" w14:textId="77777777" w:rsidR="003D2DA5" w:rsidRDefault="0061541F" w:rsidP="006A4B41">
      <w:pPr>
        <w:pStyle w:val="BodyText"/>
        <w:numPr>
          <w:ilvl w:val="1"/>
          <w:numId w:val="3"/>
        </w:numPr>
        <w:tabs>
          <w:tab w:val="left" w:pos="840"/>
        </w:tabs>
        <w:spacing w:before="3" w:line="239" w:lineRule="auto"/>
        <w:ind w:right="838"/>
      </w:pPr>
      <w:r>
        <w:rPr>
          <w:spacing w:val="-1"/>
        </w:rPr>
        <w:t>The</w:t>
      </w:r>
      <w:r>
        <w:rPr>
          <w:spacing w:val="30"/>
        </w:rPr>
        <w:t xml:space="preserve"> </w:t>
      </w:r>
      <w:r>
        <w:rPr>
          <w:spacing w:val="-1"/>
        </w:rPr>
        <w:t>Basic</w:t>
      </w:r>
      <w:r>
        <w:rPr>
          <w:spacing w:val="30"/>
        </w:rPr>
        <w:t xml:space="preserve"> </w:t>
      </w:r>
      <w:r>
        <w:rPr>
          <w:spacing w:val="-1"/>
        </w:rPr>
        <w:t>Statistical</w:t>
      </w:r>
      <w:r>
        <w:rPr>
          <w:spacing w:val="31"/>
        </w:rPr>
        <w:t xml:space="preserve"> </w:t>
      </w:r>
      <w:r>
        <w:rPr>
          <w:spacing w:val="-1"/>
        </w:rPr>
        <w:t>Record</w:t>
      </w:r>
      <w:r>
        <w:rPr>
          <w:spacing w:val="31"/>
        </w:rPr>
        <w:t xml:space="preserve"> </w:t>
      </w:r>
      <w:r>
        <w:t>must</w:t>
      </w:r>
      <w:r>
        <w:rPr>
          <w:spacing w:val="31"/>
        </w:rPr>
        <w:t xml:space="preserve"> </w:t>
      </w:r>
      <w:r>
        <w:rPr>
          <w:spacing w:val="-1"/>
        </w:rPr>
        <w:t>record</w:t>
      </w:r>
      <w:r>
        <w:rPr>
          <w:spacing w:val="31"/>
        </w:rPr>
        <w:t xml:space="preserve"> </w:t>
      </w:r>
      <w:r>
        <w:rPr>
          <w:spacing w:val="-1"/>
        </w:rPr>
        <w:t>each</w:t>
      </w:r>
      <w:r>
        <w:rPr>
          <w:spacing w:val="33"/>
        </w:rPr>
        <w:t xml:space="preserve"> </w:t>
      </w:r>
      <w:r>
        <w:rPr>
          <w:spacing w:val="-1"/>
        </w:rPr>
        <w:t>endorsement</w:t>
      </w:r>
      <w:r>
        <w:rPr>
          <w:spacing w:val="31"/>
        </w:rPr>
        <w:t xml:space="preserve"> </w:t>
      </w:r>
      <w:r>
        <w:rPr>
          <w:spacing w:val="-1"/>
        </w:rPr>
        <w:t>separately,</w:t>
      </w:r>
      <w:r>
        <w:rPr>
          <w:spacing w:val="33"/>
        </w:rPr>
        <w:t xml:space="preserve"> </w:t>
      </w:r>
      <w:r>
        <w:rPr>
          <w:spacing w:val="-1"/>
        </w:rPr>
        <w:t>whether</w:t>
      </w:r>
      <w:r>
        <w:rPr>
          <w:spacing w:val="9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modification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rPr>
          <w:spacing w:val="-1"/>
        </w:rPr>
        <w:t>coverage</w:t>
      </w:r>
      <w:r>
        <w:rPr>
          <w:spacing w:val="11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rPr>
          <w:spacing w:val="2"/>
        </w:rPr>
        <w:t>by</w:t>
      </w:r>
      <w:r>
        <w:rPr>
          <w:spacing w:val="7"/>
        </w:rPr>
        <w:t xml:space="preserve"> </w:t>
      </w:r>
      <w:r>
        <w:rPr>
          <w:spacing w:val="-1"/>
        </w:rPr>
        <w:t>an</w:t>
      </w:r>
      <w:r>
        <w:rPr>
          <w:spacing w:val="14"/>
        </w:rPr>
        <w:t xml:space="preserve"> </w:t>
      </w:r>
      <w:r>
        <w:rPr>
          <w:spacing w:val="-1"/>
        </w:rPr>
        <w:t>endorsement</w:t>
      </w:r>
      <w:r>
        <w:rPr>
          <w:spacing w:val="12"/>
        </w:rPr>
        <w:t xml:space="preserve"> </w:t>
      </w:r>
      <w:r>
        <w:rPr>
          <w:spacing w:val="-1"/>
        </w:rPr>
        <w:t>form</w:t>
      </w:r>
      <w:r>
        <w:rPr>
          <w:spacing w:val="12"/>
        </w:rPr>
        <w:t xml:space="preserve"> </w:t>
      </w:r>
      <w:r>
        <w:rPr>
          <w:spacing w:val="-1"/>
        </w:rPr>
        <w:t>attached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policy</w:t>
      </w:r>
      <w:r>
        <w:rPr>
          <w:spacing w:val="7"/>
        </w:rPr>
        <w:t xml:space="preserve"> </w:t>
      </w:r>
      <w:r>
        <w:rPr>
          <w:spacing w:val="1"/>
        </w:rPr>
        <w:t>or</w:t>
      </w:r>
      <w:r>
        <w:rPr>
          <w:spacing w:val="67"/>
        </w:rPr>
        <w:t xml:space="preserve"> </w:t>
      </w:r>
      <w:r>
        <w:rPr>
          <w:spacing w:val="1"/>
        </w:rPr>
        <w:t>by</w:t>
      </w:r>
      <w:r>
        <w:rPr>
          <w:spacing w:val="57"/>
        </w:rPr>
        <w:t xml:space="preserve"> </w:t>
      </w:r>
      <w:r>
        <w:t>a</w:t>
      </w:r>
      <w:r>
        <w:rPr>
          <w:spacing w:val="59"/>
        </w:rPr>
        <w:t xml:space="preserve"> </w:t>
      </w:r>
      <w:r>
        <w:rPr>
          <w:spacing w:val="-1"/>
        </w:rPr>
        <w:t>change</w:t>
      </w:r>
      <w:r>
        <w:rPr>
          <w:spacing w:val="59"/>
        </w:rPr>
        <w:t xml:space="preserve"> </w:t>
      </w:r>
      <w:r>
        <w:t>on,</w:t>
      </w:r>
      <w:r>
        <w:rPr>
          <w:spacing w:val="2"/>
        </w:rPr>
        <w:t xml:space="preserve"> </w:t>
      </w:r>
      <w:r>
        <w:t>or</w:t>
      </w:r>
      <w:r>
        <w:rPr>
          <w:spacing w:val="59"/>
        </w:rPr>
        <w:t xml:space="preserve"> </w:t>
      </w:r>
      <w:r>
        <w:t>deletion in, the</w:t>
      </w:r>
      <w:r>
        <w:rPr>
          <w:spacing w:val="59"/>
        </w:rPr>
        <w:t xml:space="preserve"> </w:t>
      </w:r>
      <w:r>
        <w:t>policy</w:t>
      </w:r>
      <w:r>
        <w:rPr>
          <w:spacing w:val="55"/>
        </w:rPr>
        <w:t xml:space="preserve"> </w:t>
      </w:r>
      <w:r>
        <w:t xml:space="preserve">itself. </w:t>
      </w:r>
      <w:r>
        <w:rPr>
          <w:spacing w:val="-1"/>
        </w:rPr>
        <w:t>Standard</w:t>
      </w:r>
      <w:r>
        <w:rPr>
          <w:spacing w:val="2"/>
        </w:rPr>
        <w:t xml:space="preserve"> </w:t>
      </w:r>
      <w:r>
        <w:rPr>
          <w:spacing w:val="-1"/>
        </w:rPr>
        <w:t>codes</w:t>
      </w:r>
      <w:r>
        <w:rPr>
          <w:spacing w:val="2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Texas</w:t>
      </w:r>
      <w:r>
        <w:rPr>
          <w:spacing w:val="45"/>
        </w:rPr>
        <w:t xml:space="preserve"> </w:t>
      </w:r>
      <w:r>
        <w:rPr>
          <w:spacing w:val="-1"/>
        </w:rPr>
        <w:t>operations</w:t>
      </w:r>
      <w:r>
        <w:t xml:space="preserve"> are</w:t>
      </w:r>
      <w:r>
        <w:rPr>
          <w:spacing w:val="-1"/>
        </w:rPr>
        <w:t xml:space="preserve"> set</w:t>
      </w:r>
      <w:r>
        <w:t xml:space="preserve"> </w:t>
      </w:r>
      <w:r>
        <w:rPr>
          <w:spacing w:val="-1"/>
        </w:rPr>
        <w:t>forth</w:t>
      </w:r>
      <w:r>
        <w:t xml:space="preserve"> in</w:t>
      </w:r>
      <w:r>
        <w:rPr>
          <w:spacing w:val="2"/>
        </w:rPr>
        <w:t xml:space="preserve"> </w:t>
      </w:r>
      <w:r>
        <w:rPr>
          <w:spacing w:val="-1"/>
        </w:rPr>
        <w:t xml:space="preserve">Table </w:t>
      </w:r>
      <w:r>
        <w:t>4.</w:t>
      </w:r>
    </w:p>
    <w:p w14:paraId="1D24328E" w14:textId="3D3785C2" w:rsidR="003D2DA5" w:rsidRDefault="0061541F" w:rsidP="006A4B41">
      <w:pPr>
        <w:pStyle w:val="BodyText"/>
        <w:numPr>
          <w:ilvl w:val="1"/>
          <w:numId w:val="3"/>
        </w:numPr>
        <w:tabs>
          <w:tab w:val="left" w:pos="840"/>
        </w:tabs>
        <w:spacing w:before="3" w:line="238" w:lineRule="auto"/>
        <w:ind w:right="838"/>
      </w:pPr>
      <w:r>
        <w:rPr>
          <w:spacing w:val="-1"/>
        </w:rPr>
        <w:t>The</w:t>
      </w:r>
      <w:r>
        <w:rPr>
          <w:spacing w:val="30"/>
        </w:rPr>
        <w:t xml:space="preserve"> </w:t>
      </w:r>
      <w:r>
        <w:rPr>
          <w:spacing w:val="-1"/>
        </w:rPr>
        <w:t>Basic</w:t>
      </w:r>
      <w:r>
        <w:rPr>
          <w:spacing w:val="27"/>
        </w:rPr>
        <w:t xml:space="preserve"> </w:t>
      </w:r>
      <w:r>
        <w:rPr>
          <w:spacing w:val="-1"/>
        </w:rPr>
        <w:t>Statistical</w:t>
      </w:r>
      <w:r>
        <w:rPr>
          <w:spacing w:val="29"/>
        </w:rPr>
        <w:t xml:space="preserve"> </w:t>
      </w:r>
      <w:r>
        <w:rPr>
          <w:spacing w:val="-1"/>
        </w:rPr>
        <w:t>Record</w:t>
      </w:r>
      <w:r>
        <w:rPr>
          <w:spacing w:val="28"/>
        </w:rPr>
        <w:t xml:space="preserve"> </w:t>
      </w:r>
      <w:r>
        <w:t>must</w:t>
      </w:r>
      <w:r>
        <w:rPr>
          <w:spacing w:val="29"/>
        </w:rPr>
        <w:t xml:space="preserve"> </w:t>
      </w:r>
      <w:r>
        <w:rPr>
          <w:spacing w:val="-1"/>
        </w:rPr>
        <w:t>record</w:t>
      </w:r>
      <w:r>
        <w:rPr>
          <w:spacing w:val="31"/>
        </w:rPr>
        <w:t xml:space="preserve"> </w:t>
      </w:r>
      <w:r>
        <w:rPr>
          <w:spacing w:val="-1"/>
        </w:rPr>
        <w:t>each</w:t>
      </w:r>
      <w:r>
        <w:rPr>
          <w:spacing w:val="28"/>
        </w:rPr>
        <w:t xml:space="preserve"> </w:t>
      </w:r>
      <w:r>
        <w:rPr>
          <w:spacing w:val="-1"/>
        </w:rPr>
        <w:t>policy,</w:t>
      </w:r>
      <w:r>
        <w:rPr>
          <w:spacing w:val="31"/>
        </w:rPr>
        <w:t xml:space="preserve"> </w:t>
      </w:r>
      <w:r>
        <w:rPr>
          <w:spacing w:val="-1"/>
        </w:rPr>
        <w:t>endorsement,</w:t>
      </w:r>
      <w:r>
        <w:rPr>
          <w:spacing w:val="31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t>discount</w:t>
      </w:r>
      <w:r>
        <w:rPr>
          <w:spacing w:val="77"/>
        </w:rPr>
        <w:t xml:space="preserve"> </w:t>
      </w:r>
      <w:r>
        <w:rPr>
          <w:spacing w:val="-1"/>
        </w:rPr>
        <w:t>separately,</w:t>
      </w:r>
      <w:r>
        <w:rPr>
          <w:spacing w:val="31"/>
        </w:rPr>
        <w:t xml:space="preserve"> </w:t>
      </w:r>
      <w:r>
        <w:rPr>
          <w:spacing w:val="-1"/>
        </w:rPr>
        <w:t>relative</w:t>
      </w:r>
      <w:r>
        <w:rPr>
          <w:spacing w:val="30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rPr>
          <w:spacing w:val="-1"/>
        </w:rPr>
        <w:t>Personal</w:t>
      </w:r>
      <w:r>
        <w:rPr>
          <w:spacing w:val="29"/>
        </w:rPr>
        <w:t xml:space="preserve"> </w:t>
      </w:r>
      <w:r>
        <w:t>Property</w:t>
      </w:r>
      <w:r>
        <w:rPr>
          <w:spacing w:val="24"/>
        </w:rPr>
        <w:t xml:space="preserve"> </w:t>
      </w:r>
      <w:r>
        <w:rPr>
          <w:spacing w:val="-1"/>
        </w:rPr>
        <w:t>Title</w:t>
      </w:r>
      <w:r>
        <w:rPr>
          <w:spacing w:val="30"/>
        </w:rPr>
        <w:t xml:space="preserve"> </w:t>
      </w:r>
      <w:r>
        <w:rPr>
          <w:spacing w:val="-1"/>
        </w:rPr>
        <w:t>Insurance</w:t>
      </w:r>
      <w:r>
        <w:rPr>
          <w:spacing w:val="30"/>
        </w:rPr>
        <w:t xml:space="preserve"> </w:t>
      </w:r>
      <w:r>
        <w:rPr>
          <w:spacing w:val="-1"/>
        </w:rPr>
        <w:t>Transactions.</w:t>
      </w:r>
      <w:r>
        <w:rPr>
          <w:spacing w:val="57"/>
        </w:rPr>
        <w:t xml:space="preserve"> </w:t>
      </w:r>
      <w:r>
        <w:rPr>
          <w:spacing w:val="-1"/>
        </w:rPr>
        <w:t>Standard</w:t>
      </w:r>
      <w:r>
        <w:rPr>
          <w:spacing w:val="85"/>
        </w:rPr>
        <w:t xml:space="preserve"> </w:t>
      </w:r>
      <w:r w:rsidR="007C1E5F">
        <w:rPr>
          <w:spacing w:val="-1"/>
        </w:rPr>
        <w:t>codes</w:t>
      </w:r>
      <w:r w:rsidR="007C1E5F">
        <w:t xml:space="preserve"> </w:t>
      </w:r>
      <w:r>
        <w:rPr>
          <w:spacing w:val="-1"/>
        </w:rPr>
        <w:t>for Texas</w:t>
      </w:r>
      <w:r>
        <w:t xml:space="preserve"> </w:t>
      </w:r>
      <w:r>
        <w:rPr>
          <w:spacing w:val="-1"/>
        </w:rPr>
        <w:t>operations</w:t>
      </w:r>
      <w:r>
        <w:t xml:space="preserve"> </w:t>
      </w:r>
      <w:r>
        <w:rPr>
          <w:spacing w:val="-1"/>
        </w:rPr>
        <w:t>are set</w:t>
      </w:r>
      <w:r>
        <w:t xml:space="preserve"> forth in </w:t>
      </w:r>
      <w:r>
        <w:rPr>
          <w:spacing w:val="-1"/>
        </w:rPr>
        <w:t xml:space="preserve">Table </w:t>
      </w:r>
      <w:r>
        <w:rPr>
          <w:spacing w:val="1"/>
        </w:rPr>
        <w:t>6.</w:t>
      </w:r>
    </w:p>
    <w:p w14:paraId="10B42E6E" w14:textId="77777777" w:rsidR="003D2DA5" w:rsidRDefault="003D2DA5">
      <w:pPr>
        <w:spacing w:line="238" w:lineRule="auto"/>
        <w:jc w:val="both"/>
        <w:sectPr w:rsidR="003D2DA5">
          <w:footerReference w:type="default" r:id="rId12"/>
          <w:pgSz w:w="12240" w:h="15840"/>
          <w:pgMar w:top="1140" w:right="960" w:bottom="1080" w:left="1680" w:header="0" w:footer="897" w:gutter="0"/>
          <w:pgNumType w:start="7"/>
          <w:cols w:space="720"/>
        </w:sectPr>
      </w:pPr>
    </w:p>
    <w:p w14:paraId="6B65F851" w14:textId="77777777" w:rsidR="003D2DA5" w:rsidRDefault="0061541F">
      <w:pPr>
        <w:pStyle w:val="BodyText"/>
        <w:numPr>
          <w:ilvl w:val="0"/>
          <w:numId w:val="3"/>
        </w:numPr>
        <w:tabs>
          <w:tab w:val="left" w:pos="540"/>
        </w:tabs>
        <w:spacing w:before="40"/>
        <w:ind w:left="540" w:hanging="420"/>
      </w:pPr>
      <w:r>
        <w:rPr>
          <w:spacing w:val="-1"/>
        </w:rPr>
        <w:lastRenderedPageBreak/>
        <w:t>Endorsement</w:t>
      </w:r>
      <w:r>
        <w:t xml:space="preserve"> </w:t>
      </w:r>
      <w:r>
        <w:rPr>
          <w:spacing w:val="-1"/>
        </w:rPr>
        <w:t>charge</w:t>
      </w:r>
      <w:r>
        <w:rPr>
          <w:spacing w:val="1"/>
        </w:rPr>
        <w:t xml:space="preserve"> </w:t>
      </w:r>
      <w:r>
        <w:rPr>
          <w:spacing w:val="-1"/>
        </w:rPr>
        <w:t>(repeat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needed)</w:t>
      </w:r>
    </w:p>
    <w:p w14:paraId="41F42AC5" w14:textId="77777777" w:rsidR="003D2DA5" w:rsidRDefault="003D2DA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F199E68" w14:textId="28B40C52" w:rsidR="003D2DA5" w:rsidRDefault="0061541F">
      <w:pPr>
        <w:pStyle w:val="BodyText"/>
        <w:numPr>
          <w:ilvl w:val="0"/>
          <w:numId w:val="3"/>
        </w:numPr>
        <w:tabs>
          <w:tab w:val="left" w:pos="540"/>
        </w:tabs>
        <w:ind w:left="540" w:hanging="420"/>
      </w:pPr>
      <w:r>
        <w:rPr>
          <w:spacing w:val="-1"/>
        </w:rPr>
        <w:t>Standard</w:t>
      </w:r>
      <w:r>
        <w:rPr>
          <w:spacing w:val="2"/>
        </w:rPr>
        <w:t xml:space="preserve"> </w:t>
      </w:r>
      <w:r w:rsidR="007C1E5F">
        <w:rPr>
          <w:spacing w:val="-1"/>
        </w:rPr>
        <w:t>insured</w:t>
      </w:r>
      <w:r w:rsidR="007C1E5F">
        <w:t xml:space="preserve"> closing</w:t>
      </w:r>
      <w:r w:rsidR="007C1E5F">
        <w:rPr>
          <w:spacing w:val="-3"/>
        </w:rPr>
        <w:t xml:space="preserve"> </w:t>
      </w:r>
      <w:r w:rsidR="007C1E5F">
        <w:rPr>
          <w:spacing w:val="-1"/>
        </w:rPr>
        <w:t xml:space="preserve">service </w:t>
      </w:r>
      <w:r>
        <w:rPr>
          <w:spacing w:val="-1"/>
        </w:rPr>
        <w:t>type</w:t>
      </w:r>
    </w:p>
    <w:p w14:paraId="24DEE9A1" w14:textId="3EE691C1" w:rsidR="003D2DA5" w:rsidRDefault="0061541F" w:rsidP="006A4B41">
      <w:pPr>
        <w:pStyle w:val="BodyText"/>
        <w:ind w:left="840" w:right="835"/>
      </w:pPr>
      <w:r>
        <w:rPr>
          <w:spacing w:val="-1"/>
        </w:rPr>
        <w:t>The</w:t>
      </w:r>
      <w:r>
        <w:rPr>
          <w:spacing w:val="56"/>
        </w:rPr>
        <w:t xml:space="preserve"> </w:t>
      </w:r>
      <w:r>
        <w:rPr>
          <w:spacing w:val="-1"/>
        </w:rPr>
        <w:t>Basic</w:t>
      </w:r>
      <w:r>
        <w:rPr>
          <w:spacing w:val="56"/>
        </w:rPr>
        <w:t xml:space="preserve"> </w:t>
      </w:r>
      <w:r>
        <w:rPr>
          <w:spacing w:val="-1"/>
        </w:rPr>
        <w:t>Statistical</w:t>
      </w:r>
      <w:r>
        <w:rPr>
          <w:spacing w:val="58"/>
        </w:rPr>
        <w:t xml:space="preserve"> </w:t>
      </w:r>
      <w:r>
        <w:rPr>
          <w:spacing w:val="-1"/>
        </w:rPr>
        <w:t>Record</w:t>
      </w:r>
      <w:r>
        <w:rPr>
          <w:spacing w:val="57"/>
        </w:rPr>
        <w:t xml:space="preserve"> </w:t>
      </w:r>
      <w:r>
        <w:t>must</w:t>
      </w:r>
      <w:r>
        <w:rPr>
          <w:spacing w:val="58"/>
        </w:rPr>
        <w:t xml:space="preserve"> </w:t>
      </w:r>
      <w:r>
        <w:rPr>
          <w:spacing w:val="-1"/>
        </w:rPr>
        <w:t>record</w:t>
      </w:r>
      <w:r>
        <w:rPr>
          <w:spacing w:val="57"/>
        </w:rPr>
        <w:t xml:space="preserve"> </w:t>
      </w:r>
      <w:r>
        <w:rPr>
          <w:spacing w:val="-1"/>
        </w:rPr>
        <w:t>each</w:t>
      </w:r>
      <w:r>
        <w:rPr>
          <w:spacing w:val="2"/>
        </w:rPr>
        <w:t xml:space="preserve"> </w:t>
      </w:r>
      <w:r>
        <w:rPr>
          <w:spacing w:val="-1"/>
        </w:rPr>
        <w:t>Insured</w:t>
      </w:r>
      <w:r>
        <w:rPr>
          <w:spacing w:val="57"/>
        </w:rPr>
        <w:t xml:space="preserve"> </w:t>
      </w:r>
      <w:r>
        <w:t>Closing</w:t>
      </w:r>
      <w:r>
        <w:rPr>
          <w:spacing w:val="55"/>
        </w:rPr>
        <w:t xml:space="preserve"> </w:t>
      </w:r>
      <w:r>
        <w:t>Service</w:t>
      </w:r>
      <w:r>
        <w:rPr>
          <w:spacing w:val="56"/>
        </w:rPr>
        <w:t xml:space="preserve"> </w:t>
      </w:r>
      <w:r>
        <w:rPr>
          <w:spacing w:val="-1"/>
        </w:rPr>
        <w:t>letter</w:t>
      </w:r>
      <w:r>
        <w:rPr>
          <w:spacing w:val="58"/>
        </w:rPr>
        <w:t xml:space="preserve"> </w:t>
      </w:r>
      <w:r>
        <w:rPr>
          <w:spacing w:val="-1"/>
        </w:rPr>
        <w:t>separately</w:t>
      </w:r>
      <w:r>
        <w:rPr>
          <w:spacing w:val="55"/>
        </w:rPr>
        <w:t xml:space="preserve"> </w:t>
      </w:r>
      <w:r>
        <w:rPr>
          <w:spacing w:val="-1"/>
        </w:rPr>
        <w:t>with</w:t>
      </w:r>
      <w:r>
        <w:rPr>
          <w:spacing w:val="57"/>
        </w:rPr>
        <w:t xml:space="preserve"> </w:t>
      </w:r>
      <w:r>
        <w:rPr>
          <w:spacing w:val="-1"/>
        </w:rPr>
        <w:t>sufficient</w:t>
      </w:r>
      <w:r>
        <w:rPr>
          <w:spacing w:val="58"/>
        </w:rPr>
        <w:t xml:space="preserve"> </w:t>
      </w:r>
      <w:r>
        <w:rPr>
          <w:spacing w:val="-1"/>
        </w:rPr>
        <w:t>information</w:t>
      </w:r>
      <w:r>
        <w:rPr>
          <w:spacing w:val="57"/>
        </w:rPr>
        <w:t xml:space="preserve"> </w:t>
      </w:r>
      <w:r>
        <w:t>to</w:t>
      </w:r>
      <w:r>
        <w:rPr>
          <w:spacing w:val="57"/>
        </w:rPr>
        <w:t xml:space="preserve"> </w:t>
      </w:r>
      <w:r>
        <w:rPr>
          <w:spacing w:val="-1"/>
        </w:rPr>
        <w:t>identify</w:t>
      </w:r>
      <w:r>
        <w:rPr>
          <w:spacing w:val="52"/>
        </w:rPr>
        <w:t xml:space="preserve"> </w:t>
      </w:r>
      <w:r>
        <w:t>the</w:t>
      </w:r>
      <w:r>
        <w:rPr>
          <w:spacing w:val="56"/>
        </w:rPr>
        <w:t xml:space="preserve"> </w:t>
      </w:r>
      <w:r>
        <w:t>type</w:t>
      </w:r>
      <w:r>
        <w:rPr>
          <w:spacing w:val="56"/>
        </w:rPr>
        <w:t xml:space="preserve"> </w:t>
      </w:r>
      <w:r>
        <w:t>of</w:t>
      </w:r>
      <w:r>
        <w:rPr>
          <w:spacing w:val="59"/>
        </w:rPr>
        <w:t xml:space="preserve"> </w:t>
      </w:r>
      <w:r>
        <w:rPr>
          <w:spacing w:val="-1"/>
        </w:rPr>
        <w:t>Insured</w:t>
      </w:r>
      <w:r>
        <w:t xml:space="preserve"> Closing</w:t>
      </w:r>
      <w:r>
        <w:rPr>
          <w:spacing w:val="79"/>
        </w:rPr>
        <w:t xml:space="preserve"> </w:t>
      </w:r>
      <w:r>
        <w:rPr>
          <w:spacing w:val="-1"/>
        </w:rPr>
        <w:t>Service</w:t>
      </w:r>
      <w:r>
        <w:rPr>
          <w:spacing w:val="20"/>
        </w:rPr>
        <w:t xml:space="preserve"> </w:t>
      </w:r>
      <w:r>
        <w:rPr>
          <w:spacing w:val="-1"/>
        </w:rPr>
        <w:t>letter</w:t>
      </w:r>
      <w:r>
        <w:rPr>
          <w:spacing w:val="20"/>
        </w:rPr>
        <w:t xml:space="preserve"> </w:t>
      </w:r>
      <w:r>
        <w:rPr>
          <w:spacing w:val="-1"/>
        </w:rPr>
        <w:t>issued</w:t>
      </w:r>
      <w:r>
        <w:rPr>
          <w:spacing w:val="21"/>
        </w:rPr>
        <w:t xml:space="preserve"> </w:t>
      </w:r>
      <w:r>
        <w:t>(</w:t>
      </w:r>
      <w:r w:rsidR="00227357">
        <w:t>that is,</w:t>
      </w:r>
      <w:r>
        <w:rPr>
          <w:spacing w:val="24"/>
        </w:rPr>
        <w:t xml:space="preserve"> </w:t>
      </w:r>
      <w:r>
        <w:rPr>
          <w:spacing w:val="-1"/>
        </w:rPr>
        <w:t>Lender</w:t>
      </w:r>
      <w:r>
        <w:rPr>
          <w:spacing w:val="20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rPr>
          <w:spacing w:val="-1"/>
        </w:rPr>
        <w:t>Purchaser/Seller)</w:t>
      </w:r>
      <w:r w:rsidR="007C1E5F">
        <w:rPr>
          <w:spacing w:val="-1"/>
        </w:rPr>
        <w:t>.</w:t>
      </w:r>
      <w:r>
        <w:rPr>
          <w:spacing w:val="42"/>
        </w:rPr>
        <w:t xml:space="preserve"> </w:t>
      </w:r>
      <w:r>
        <w:rPr>
          <w:spacing w:val="-1"/>
        </w:rPr>
        <w:t>Standard</w:t>
      </w:r>
      <w:r>
        <w:rPr>
          <w:spacing w:val="21"/>
        </w:rPr>
        <w:t xml:space="preserve"> </w:t>
      </w:r>
      <w:r>
        <w:rPr>
          <w:spacing w:val="-1"/>
        </w:rPr>
        <w:t>codes</w:t>
      </w:r>
      <w:r>
        <w:rPr>
          <w:spacing w:val="21"/>
        </w:rPr>
        <w:t xml:space="preserve"> </w:t>
      </w:r>
      <w:r>
        <w:rPr>
          <w:spacing w:val="-1"/>
        </w:rPr>
        <w:t>for</w:t>
      </w:r>
      <w:r>
        <w:rPr>
          <w:spacing w:val="23"/>
        </w:rPr>
        <w:t xml:space="preserve"> </w:t>
      </w:r>
      <w:r>
        <w:rPr>
          <w:spacing w:val="-1"/>
        </w:rPr>
        <w:t>Texas</w:t>
      </w:r>
      <w:r>
        <w:rPr>
          <w:spacing w:val="80"/>
        </w:rPr>
        <w:t xml:space="preserve"> </w:t>
      </w:r>
      <w:r>
        <w:rPr>
          <w:spacing w:val="-1"/>
        </w:rPr>
        <w:t>operations</w:t>
      </w:r>
      <w:r>
        <w:t xml:space="preserve"> are</w:t>
      </w:r>
      <w:r>
        <w:rPr>
          <w:spacing w:val="-1"/>
        </w:rPr>
        <w:t xml:space="preserve"> set</w:t>
      </w:r>
      <w:r>
        <w:t xml:space="preserve"> </w:t>
      </w:r>
      <w:r>
        <w:rPr>
          <w:spacing w:val="-1"/>
        </w:rPr>
        <w:t>forth</w:t>
      </w:r>
      <w:r>
        <w:t xml:space="preserve"> in</w:t>
      </w:r>
      <w:r>
        <w:rPr>
          <w:spacing w:val="2"/>
        </w:rPr>
        <w:t xml:space="preserve"> </w:t>
      </w:r>
      <w:r>
        <w:rPr>
          <w:spacing w:val="-1"/>
        </w:rPr>
        <w:t xml:space="preserve">Table </w:t>
      </w:r>
      <w:r>
        <w:t xml:space="preserve">5 </w:t>
      </w:r>
      <w:r>
        <w:rPr>
          <w:spacing w:val="-1"/>
        </w:rPr>
        <w:t>and</w:t>
      </w:r>
      <w:r>
        <w:t xml:space="preserve"> Table</w:t>
      </w:r>
      <w:r>
        <w:rPr>
          <w:spacing w:val="-1"/>
        </w:rPr>
        <w:t xml:space="preserve"> </w:t>
      </w:r>
      <w:r>
        <w:t>6.</w:t>
      </w:r>
    </w:p>
    <w:p w14:paraId="16B583E8" w14:textId="77777777" w:rsidR="003D2DA5" w:rsidRDefault="003D2DA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C921A85" w14:textId="77777777" w:rsidR="003D2DA5" w:rsidRDefault="0061541F">
      <w:pPr>
        <w:pStyle w:val="BodyText"/>
        <w:numPr>
          <w:ilvl w:val="0"/>
          <w:numId w:val="3"/>
        </w:numPr>
        <w:tabs>
          <w:tab w:val="left" w:pos="540"/>
        </w:tabs>
        <w:ind w:left="540" w:hanging="420"/>
      </w:pPr>
      <w:r>
        <w:rPr>
          <w:spacing w:val="-1"/>
        </w:rPr>
        <w:t xml:space="preserve">State </w:t>
      </w:r>
      <w:r>
        <w:t>of</w:t>
      </w:r>
      <w:r>
        <w:rPr>
          <w:spacing w:val="-1"/>
        </w:rPr>
        <w:t xml:space="preserve"> </w:t>
      </w:r>
      <w:r>
        <w:t>property</w:t>
      </w:r>
      <w:r w:rsidR="007C1E5F">
        <w:t>.</w:t>
      </w:r>
    </w:p>
    <w:p w14:paraId="1C1045D9" w14:textId="77777777" w:rsidR="003D2DA5" w:rsidRDefault="003D2DA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7544E07" w14:textId="0302E890" w:rsidR="003D2DA5" w:rsidRDefault="0061541F">
      <w:pPr>
        <w:pStyle w:val="BodyText"/>
        <w:numPr>
          <w:ilvl w:val="0"/>
          <w:numId w:val="3"/>
        </w:numPr>
        <w:tabs>
          <w:tab w:val="left" w:pos="540"/>
        </w:tabs>
        <w:ind w:left="540" w:hanging="420"/>
      </w:pPr>
      <w:r>
        <w:t>County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 w:rsidR="007C1E5F">
        <w:t>property.</w:t>
      </w:r>
    </w:p>
    <w:p w14:paraId="38424539" w14:textId="77777777" w:rsidR="003D2DA5" w:rsidRDefault="0061541F">
      <w:pPr>
        <w:pStyle w:val="BodyText"/>
        <w:ind w:left="931"/>
        <w:jc w:val="both"/>
      </w:pPr>
      <w:r>
        <w:rPr>
          <w:spacing w:val="-1"/>
        </w:rPr>
        <w:t>Standard</w:t>
      </w:r>
      <w:r>
        <w:t xml:space="preserve"> county</w:t>
      </w:r>
      <w:r>
        <w:rPr>
          <w:spacing w:val="-5"/>
        </w:rPr>
        <w:t xml:space="preserve"> </w:t>
      </w:r>
      <w:r>
        <w:rPr>
          <w:spacing w:val="-1"/>
        </w:rPr>
        <w:t>codes</w:t>
      </w:r>
      <w:r>
        <w:rPr>
          <w:spacing w:val="2"/>
        </w:rPr>
        <w:t xml:space="preserve"> </w:t>
      </w:r>
      <w:r>
        <w:t>for</w:t>
      </w:r>
      <w:r>
        <w:rPr>
          <w:spacing w:val="-1"/>
        </w:rPr>
        <w:t xml:space="preserve"> Texas</w:t>
      </w:r>
      <w:r>
        <w:t xml:space="preserve"> </w:t>
      </w:r>
      <w:r>
        <w:rPr>
          <w:spacing w:val="-1"/>
        </w:rPr>
        <w:t>operations</w:t>
      </w:r>
      <w:r>
        <w:t xml:space="preserve"> are</w:t>
      </w:r>
      <w:r>
        <w:rPr>
          <w:spacing w:val="-1"/>
        </w:rPr>
        <w:t xml:space="preserve"> set</w:t>
      </w:r>
      <w:r>
        <w:rPr>
          <w:spacing w:val="2"/>
        </w:rPr>
        <w:t xml:space="preserve"> </w:t>
      </w:r>
      <w:r>
        <w:rPr>
          <w:spacing w:val="-1"/>
        </w:rPr>
        <w:t>forth</w:t>
      </w:r>
      <w:r>
        <w:t xml:space="preserve"> in </w:t>
      </w:r>
      <w:r>
        <w:rPr>
          <w:spacing w:val="-1"/>
        </w:rPr>
        <w:t xml:space="preserve">Table </w:t>
      </w:r>
      <w:r>
        <w:t>7.</w:t>
      </w:r>
    </w:p>
    <w:p w14:paraId="61667E03" w14:textId="77777777" w:rsidR="003D2DA5" w:rsidRDefault="003D2DA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3FD1EEB" w14:textId="77777777" w:rsidR="003D2DA5" w:rsidRDefault="0061541F">
      <w:pPr>
        <w:pStyle w:val="BodyText"/>
        <w:numPr>
          <w:ilvl w:val="0"/>
          <w:numId w:val="3"/>
        </w:numPr>
        <w:tabs>
          <w:tab w:val="left" w:pos="540"/>
        </w:tabs>
        <w:ind w:left="540" w:hanging="420"/>
      </w:pPr>
      <w:r>
        <w:t>Mode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issue</w:t>
      </w:r>
      <w:r w:rsidR="007C1E5F">
        <w:t>.</w:t>
      </w:r>
    </w:p>
    <w:p w14:paraId="1097F172" w14:textId="77777777" w:rsidR="003D2DA5" w:rsidRDefault="0061541F">
      <w:pPr>
        <w:pStyle w:val="BodyText"/>
        <w:ind w:left="1127" w:right="609"/>
      </w:pPr>
      <w:r>
        <w:rPr>
          <w:spacing w:val="-1"/>
        </w:rPr>
        <w:t>Transactions</w:t>
      </w:r>
      <w:r>
        <w:rPr>
          <w:spacing w:val="17"/>
        </w:rPr>
        <w:t xml:space="preserve"> </w:t>
      </w:r>
      <w:r>
        <w:t>must</w:t>
      </w:r>
      <w:r>
        <w:rPr>
          <w:spacing w:val="17"/>
        </w:rPr>
        <w:t xml:space="preserve"> </w:t>
      </w:r>
      <w:r>
        <w:t>be</w:t>
      </w:r>
      <w:r>
        <w:rPr>
          <w:spacing w:val="18"/>
        </w:rPr>
        <w:t xml:space="preserve"> </w:t>
      </w:r>
      <w:r>
        <w:rPr>
          <w:spacing w:val="-1"/>
        </w:rPr>
        <w:t>classified</w:t>
      </w:r>
      <w:r>
        <w:rPr>
          <w:spacing w:val="16"/>
        </w:rPr>
        <w:t xml:space="preserve"> </w:t>
      </w:r>
      <w:r>
        <w:t>into</w:t>
      </w:r>
      <w:r>
        <w:rPr>
          <w:spacing w:val="16"/>
        </w:rPr>
        <w:t xml:space="preserve"> </w:t>
      </w:r>
      <w:r>
        <w:t>one</w:t>
      </w:r>
      <w:r>
        <w:rPr>
          <w:spacing w:val="15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following</w:t>
      </w:r>
      <w:r>
        <w:rPr>
          <w:spacing w:val="14"/>
        </w:rPr>
        <w:t xml:space="preserve"> </w:t>
      </w:r>
      <w:r>
        <w:rPr>
          <w:spacing w:val="-1"/>
        </w:rPr>
        <w:t>five</w:t>
      </w:r>
      <w:r>
        <w:rPr>
          <w:spacing w:val="18"/>
        </w:rPr>
        <w:t xml:space="preserve"> </w:t>
      </w:r>
      <w:r>
        <w:rPr>
          <w:spacing w:val="-1"/>
        </w:rPr>
        <w:t>categories</w:t>
      </w:r>
      <w:r>
        <w:rPr>
          <w:spacing w:val="17"/>
        </w:rPr>
        <w:t xml:space="preserve"> </w:t>
      </w:r>
      <w:r>
        <w:t>as</w:t>
      </w:r>
      <w:r>
        <w:rPr>
          <w:spacing w:val="17"/>
        </w:rPr>
        <w:t xml:space="preserve"> </w:t>
      </w:r>
      <w:r>
        <w:t>to</w:t>
      </w:r>
      <w:r>
        <w:rPr>
          <w:spacing w:val="51"/>
        </w:rPr>
        <w:t xml:space="preserve"> </w:t>
      </w:r>
      <w:r>
        <w:t>the</w:t>
      </w:r>
      <w:r>
        <w:rPr>
          <w:spacing w:val="-1"/>
        </w:rPr>
        <w:t xml:space="preserve"> source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business:</w:t>
      </w:r>
    </w:p>
    <w:p w14:paraId="30164E40" w14:textId="77777777" w:rsidR="003D2DA5" w:rsidRDefault="003D2DA5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14:paraId="62C4AAB0" w14:textId="21A093B0" w:rsidR="003D2DA5" w:rsidRDefault="0061541F" w:rsidP="007C1E5F">
      <w:pPr>
        <w:pStyle w:val="BodyText"/>
        <w:numPr>
          <w:ilvl w:val="0"/>
          <w:numId w:val="2"/>
        </w:numPr>
        <w:tabs>
          <w:tab w:val="left" w:pos="1560"/>
        </w:tabs>
        <w:ind w:hanging="120"/>
      </w:pPr>
      <w:r>
        <w:rPr>
          <w:spacing w:val="-1"/>
        </w:rPr>
        <w:t>Through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direct</w:t>
      </w:r>
      <w:r>
        <w:t xml:space="preserve"> </w:t>
      </w:r>
      <w:r>
        <w:rPr>
          <w:spacing w:val="-1"/>
        </w:rPr>
        <w:t>operation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underwriter</w:t>
      </w:r>
    </w:p>
    <w:p w14:paraId="2DD5200B" w14:textId="284E8355" w:rsidR="003D2DA5" w:rsidRDefault="0061541F" w:rsidP="007C1E5F">
      <w:pPr>
        <w:pStyle w:val="BodyText"/>
        <w:numPr>
          <w:ilvl w:val="0"/>
          <w:numId w:val="2"/>
        </w:numPr>
        <w:tabs>
          <w:tab w:val="left" w:pos="1560"/>
        </w:tabs>
        <w:spacing w:before="137"/>
        <w:ind w:hanging="120"/>
      </w:pPr>
      <w:r>
        <w:rPr>
          <w:spacing w:val="-1"/>
        </w:rPr>
        <w:t>Through</w:t>
      </w:r>
      <w:r>
        <w:rPr>
          <w:spacing w:val="2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owned</w:t>
      </w:r>
      <w: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controlled</w:t>
      </w:r>
      <w:r>
        <w:t xml:space="preserve"> </w:t>
      </w:r>
      <w:r>
        <w:rPr>
          <w:spacing w:val="-1"/>
        </w:rPr>
        <w:t>agent</w:t>
      </w:r>
      <w:r>
        <w:t xml:space="preserve"> or</w:t>
      </w:r>
      <w:r>
        <w:rPr>
          <w:spacing w:val="-1"/>
        </w:rPr>
        <w:t xml:space="preserve"> underwritten</w:t>
      </w:r>
      <w:r>
        <w:t xml:space="preserve"> </w:t>
      </w:r>
      <w:r>
        <w:rPr>
          <w:spacing w:val="-1"/>
        </w:rPr>
        <w:t>company</w:t>
      </w:r>
    </w:p>
    <w:p w14:paraId="643B145F" w14:textId="67112DCA" w:rsidR="003D2DA5" w:rsidRDefault="0061541F" w:rsidP="007C1E5F">
      <w:pPr>
        <w:pStyle w:val="BodyText"/>
        <w:numPr>
          <w:ilvl w:val="0"/>
          <w:numId w:val="2"/>
        </w:numPr>
        <w:tabs>
          <w:tab w:val="left" w:pos="1560"/>
        </w:tabs>
        <w:spacing w:before="139"/>
        <w:ind w:hanging="120"/>
      </w:pPr>
      <w:r>
        <w:rPr>
          <w:spacing w:val="-1"/>
        </w:rPr>
        <w:t>Through</w:t>
      </w:r>
      <w:r>
        <w:rPr>
          <w:spacing w:val="2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independent</w:t>
      </w:r>
      <w:r>
        <w:rPr>
          <w:spacing w:val="2"/>
        </w:rPr>
        <w:t xml:space="preserve"> </w:t>
      </w:r>
      <w:r>
        <w:t>non-attorney</w:t>
      </w:r>
      <w:r>
        <w:rPr>
          <w:spacing w:val="-5"/>
        </w:rPr>
        <w:t xml:space="preserve"> </w:t>
      </w:r>
      <w:r>
        <w:t>agent or</w:t>
      </w:r>
      <w:r>
        <w:rPr>
          <w:spacing w:val="-1"/>
        </w:rPr>
        <w:t xml:space="preserve"> underwritten</w:t>
      </w:r>
      <w:r>
        <w:t xml:space="preserve"> </w:t>
      </w:r>
      <w:r>
        <w:rPr>
          <w:spacing w:val="-1"/>
        </w:rPr>
        <w:t>company</w:t>
      </w:r>
    </w:p>
    <w:p w14:paraId="49895A33" w14:textId="19169D64" w:rsidR="003D2DA5" w:rsidRDefault="0061541F" w:rsidP="007C1E5F">
      <w:pPr>
        <w:pStyle w:val="BodyText"/>
        <w:numPr>
          <w:ilvl w:val="0"/>
          <w:numId w:val="2"/>
        </w:numPr>
        <w:tabs>
          <w:tab w:val="left" w:pos="1560"/>
        </w:tabs>
        <w:spacing w:before="137"/>
        <w:ind w:hanging="120"/>
      </w:pPr>
      <w:r>
        <w:rPr>
          <w:spacing w:val="-1"/>
        </w:rPr>
        <w:t>Through</w:t>
      </w:r>
      <w:r>
        <w:rPr>
          <w:spacing w:val="2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independent</w:t>
      </w:r>
      <w:r>
        <w:rPr>
          <w:spacing w:val="2"/>
        </w:rPr>
        <w:t xml:space="preserve"> </w:t>
      </w:r>
      <w:r>
        <w:t>attorney</w:t>
      </w:r>
      <w:r>
        <w:rPr>
          <w:spacing w:val="-5"/>
        </w:rPr>
        <w:t xml:space="preserve"> </w:t>
      </w:r>
      <w:r>
        <w:rPr>
          <w:spacing w:val="-1"/>
        </w:rPr>
        <w:t>agent</w:t>
      </w:r>
    </w:p>
    <w:p w14:paraId="355640A0" w14:textId="77777777" w:rsidR="003D2DA5" w:rsidRDefault="0061541F" w:rsidP="007C1E5F">
      <w:pPr>
        <w:pStyle w:val="BodyText"/>
        <w:numPr>
          <w:ilvl w:val="0"/>
          <w:numId w:val="2"/>
        </w:numPr>
        <w:tabs>
          <w:tab w:val="left" w:pos="1560"/>
        </w:tabs>
        <w:spacing w:before="139"/>
        <w:ind w:hanging="120"/>
      </w:pPr>
      <w:r>
        <w:rPr>
          <w:spacing w:val="-1"/>
        </w:rPr>
        <w:t>Through</w:t>
      </w:r>
      <w:r>
        <w:rPr>
          <w:spacing w:val="2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approved</w:t>
      </w:r>
      <w:r>
        <w:t xml:space="preserve"> </w:t>
      </w:r>
      <w:r>
        <w:rPr>
          <w:spacing w:val="-1"/>
        </w:rPr>
        <w:t>attorney.</w:t>
      </w:r>
    </w:p>
    <w:p w14:paraId="48FA1BC2" w14:textId="77777777" w:rsidR="003D2DA5" w:rsidRDefault="003D2DA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E07AEF4" w14:textId="77777777" w:rsidR="003D2DA5" w:rsidRDefault="003D2DA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7CF9970" w14:textId="172F3066" w:rsidR="003D2DA5" w:rsidRDefault="0061541F">
      <w:pPr>
        <w:pStyle w:val="BodyText"/>
        <w:numPr>
          <w:ilvl w:val="0"/>
          <w:numId w:val="3"/>
        </w:numPr>
        <w:tabs>
          <w:tab w:val="left" w:pos="540"/>
        </w:tabs>
        <w:ind w:left="540" w:hanging="420"/>
      </w:pPr>
      <w:r>
        <w:rPr>
          <w:spacing w:val="-1"/>
        </w:rPr>
        <w:t>Agent</w:t>
      </w:r>
      <w:r w:rsidR="00514751">
        <w:rPr>
          <w:spacing w:val="-1"/>
        </w:rPr>
        <w:t>'</w:t>
      </w:r>
      <w:r>
        <w:rPr>
          <w:spacing w:val="-1"/>
        </w:rPr>
        <w:t>s</w:t>
      </w:r>
      <w:r>
        <w:t xml:space="preserve"> or</w:t>
      </w:r>
      <w:r>
        <w:rPr>
          <w:spacing w:val="-1"/>
        </w:rPr>
        <w:t xml:space="preserve"> underwritten</w:t>
      </w:r>
      <w:r>
        <w:t xml:space="preserve"> </w:t>
      </w:r>
      <w:r>
        <w:rPr>
          <w:spacing w:val="-1"/>
        </w:rPr>
        <w:t>company</w:t>
      </w:r>
      <w:r w:rsidR="00514751">
        <w:rPr>
          <w:spacing w:val="-1"/>
        </w:rPr>
        <w:t>'</w:t>
      </w:r>
      <w:r>
        <w:rPr>
          <w:spacing w:val="-1"/>
        </w:rPr>
        <w:t>s</w:t>
      </w:r>
      <w:r>
        <w:t xml:space="preserve"> </w:t>
      </w:r>
      <w:r>
        <w:rPr>
          <w:spacing w:val="-1"/>
        </w:rPr>
        <w:t>commission/retention</w:t>
      </w:r>
      <w:r>
        <w:t xml:space="preserve"> </w:t>
      </w:r>
      <w:r>
        <w:rPr>
          <w:spacing w:val="-1"/>
        </w:rPr>
        <w:t>amount</w:t>
      </w:r>
      <w:r w:rsidR="007C1E5F">
        <w:rPr>
          <w:spacing w:val="-1"/>
        </w:rPr>
        <w:t>.</w:t>
      </w:r>
    </w:p>
    <w:p w14:paraId="023E2C84" w14:textId="77777777" w:rsidR="003D2DA5" w:rsidRDefault="003D2DA5">
      <w:pPr>
        <w:spacing w:before="8"/>
        <w:rPr>
          <w:rFonts w:ascii="Times New Roman" w:eastAsia="Times New Roman" w:hAnsi="Times New Roman" w:cs="Times New Roman"/>
          <w:sz w:val="35"/>
          <w:szCs w:val="35"/>
        </w:rPr>
      </w:pPr>
    </w:p>
    <w:p w14:paraId="263E7ABA" w14:textId="0860814A" w:rsidR="003D2DA5" w:rsidRDefault="0061541F">
      <w:pPr>
        <w:pStyle w:val="BodyText"/>
        <w:numPr>
          <w:ilvl w:val="0"/>
          <w:numId w:val="3"/>
        </w:numPr>
        <w:tabs>
          <w:tab w:val="left" w:pos="540"/>
        </w:tabs>
        <w:ind w:left="540" w:hanging="420"/>
      </w:pPr>
      <w:r>
        <w:rPr>
          <w:spacing w:val="-1"/>
        </w:rPr>
        <w:t>On</w:t>
      </w:r>
      <w:r>
        <w:t xml:space="preserve"> </w:t>
      </w:r>
      <w:r w:rsidR="007C1E5F">
        <w:rPr>
          <w:spacing w:val="-1"/>
        </w:rPr>
        <w:t>co</w:t>
      </w:r>
      <w:r>
        <w:rPr>
          <w:spacing w:val="-1"/>
        </w:rPr>
        <w:t xml:space="preserve">-insurance </w:t>
      </w:r>
      <w:r>
        <w:t>policies:</w:t>
      </w:r>
    </w:p>
    <w:p w14:paraId="45F702F2" w14:textId="77777777" w:rsidR="003D2DA5" w:rsidRDefault="003D2DA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038D26F" w14:textId="77777777" w:rsidR="003D2DA5" w:rsidRDefault="0061541F">
      <w:pPr>
        <w:pStyle w:val="BodyText"/>
        <w:numPr>
          <w:ilvl w:val="0"/>
          <w:numId w:val="1"/>
        </w:numPr>
        <w:tabs>
          <w:tab w:val="left" w:pos="1224"/>
        </w:tabs>
        <w:jc w:val="both"/>
      </w:pPr>
      <w:r>
        <w:t>Name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each</w:t>
      </w:r>
      <w:r>
        <w:rPr>
          <w:spacing w:val="2"/>
        </w:rPr>
        <w:t xml:space="preserve"> </w:t>
      </w:r>
      <w:r>
        <w:rPr>
          <w:spacing w:val="-1"/>
        </w:rPr>
        <w:t>co-insuring</w:t>
      </w:r>
      <w:r>
        <w:rPr>
          <w:spacing w:val="-3"/>
        </w:rPr>
        <w:t xml:space="preserve"> </w:t>
      </w:r>
      <w:r>
        <w:t>company</w:t>
      </w:r>
    </w:p>
    <w:p w14:paraId="0EEDC1F8" w14:textId="77777777" w:rsidR="003D2DA5" w:rsidRDefault="0061541F">
      <w:pPr>
        <w:pStyle w:val="BodyText"/>
        <w:numPr>
          <w:ilvl w:val="0"/>
          <w:numId w:val="1"/>
        </w:numPr>
        <w:tabs>
          <w:tab w:val="left" w:pos="1239"/>
        </w:tabs>
        <w:ind w:left="1238" w:hanging="398"/>
        <w:jc w:val="both"/>
      </w:pPr>
      <w:r>
        <w:t>Policy</w:t>
      </w:r>
      <w:r>
        <w:rPr>
          <w:spacing w:val="-5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each </w:t>
      </w:r>
      <w:r>
        <w:rPr>
          <w:spacing w:val="-1"/>
        </w:rPr>
        <w:t>co-insuring</w:t>
      </w:r>
      <w:r>
        <w:rPr>
          <w:spacing w:val="-3"/>
        </w:rPr>
        <w:t xml:space="preserve"> </w:t>
      </w:r>
      <w:r>
        <w:t>company</w:t>
      </w:r>
    </w:p>
    <w:p w14:paraId="5237122C" w14:textId="77777777" w:rsidR="003D2DA5" w:rsidRDefault="0061541F">
      <w:pPr>
        <w:pStyle w:val="BodyText"/>
        <w:numPr>
          <w:ilvl w:val="0"/>
          <w:numId w:val="1"/>
        </w:numPr>
        <w:tabs>
          <w:tab w:val="left" w:pos="1227"/>
        </w:tabs>
        <w:ind w:left="1226" w:hanging="386"/>
        <w:jc w:val="both"/>
      </w:pPr>
      <w:r>
        <w:rPr>
          <w:spacing w:val="-1"/>
        </w:rPr>
        <w:t>Liability</w:t>
      </w:r>
      <w:r>
        <w:rPr>
          <w:spacing w:val="-3"/>
        </w:rPr>
        <w:t xml:space="preserve"> </w:t>
      </w:r>
      <w:r>
        <w:rPr>
          <w:spacing w:val="-1"/>
        </w:rPr>
        <w:t>assumed</w:t>
      </w:r>
      <w:r>
        <w:t xml:space="preserve"> </w:t>
      </w:r>
      <w:r>
        <w:rPr>
          <w:spacing w:val="2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each</w:t>
      </w:r>
      <w:r>
        <w:rPr>
          <w:spacing w:val="2"/>
        </w:rPr>
        <w:t xml:space="preserve"> </w:t>
      </w:r>
      <w:r>
        <w:rPr>
          <w:spacing w:val="-1"/>
        </w:rPr>
        <w:t>co-insuring</w:t>
      </w:r>
      <w:r>
        <w:rPr>
          <w:spacing w:val="-3"/>
        </w:rPr>
        <w:t xml:space="preserve"> </w:t>
      </w:r>
      <w:r>
        <w:rPr>
          <w:spacing w:val="-1"/>
        </w:rPr>
        <w:t>company.</w:t>
      </w:r>
    </w:p>
    <w:p w14:paraId="25C0FBFA" w14:textId="77777777" w:rsidR="003D2DA5" w:rsidRDefault="003D2DA5">
      <w:pPr>
        <w:jc w:val="both"/>
        <w:sectPr w:rsidR="003D2DA5">
          <w:pgSz w:w="12240" w:h="15840"/>
          <w:pgMar w:top="960" w:right="960" w:bottom="1080" w:left="1680" w:header="0" w:footer="897" w:gutter="0"/>
          <w:cols w:space="720"/>
        </w:sectPr>
      </w:pPr>
    </w:p>
    <w:p w14:paraId="778F5F10" w14:textId="77777777" w:rsidR="003D2DA5" w:rsidRDefault="0061541F">
      <w:pPr>
        <w:pStyle w:val="Heading1"/>
        <w:ind w:left="460"/>
        <w:rPr>
          <w:b w:val="0"/>
          <w:bCs w:val="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184608" behindDoc="1" locked="0" layoutInCell="1" allowOverlap="1" wp14:anchorId="557E59BE" wp14:editId="6B45AF34">
                <wp:simplePos x="0" y="0"/>
                <wp:positionH relativeFrom="page">
                  <wp:posOffset>3788410</wp:posOffset>
                </wp:positionH>
                <wp:positionV relativeFrom="page">
                  <wp:posOffset>4130040</wp:posOffset>
                </wp:positionV>
                <wp:extent cx="38100" cy="7620"/>
                <wp:effectExtent l="6985" t="5715" r="12065" b="5715"/>
                <wp:wrapNone/>
                <wp:docPr id="29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7620"/>
                          <a:chOff x="5966" y="6504"/>
                          <a:chExt cx="60" cy="12"/>
                        </a:xfrm>
                      </wpg:grpSpPr>
                      <wps:wsp>
                        <wps:cNvPr id="30" name="Freeform 14"/>
                        <wps:cNvSpPr>
                          <a:spLocks/>
                        </wps:cNvSpPr>
                        <wps:spPr bwMode="auto">
                          <a:xfrm>
                            <a:off x="5966" y="6504"/>
                            <a:ext cx="60" cy="12"/>
                          </a:xfrm>
                          <a:custGeom>
                            <a:avLst/>
                            <a:gdLst>
                              <a:gd name="T0" fmla="+- 0 5966 5966"/>
                              <a:gd name="T1" fmla="*/ T0 w 60"/>
                              <a:gd name="T2" fmla="+- 0 6510 6504"/>
                              <a:gd name="T3" fmla="*/ 6510 h 12"/>
                              <a:gd name="T4" fmla="+- 0 6026 5966"/>
                              <a:gd name="T5" fmla="*/ T4 w 60"/>
                              <a:gd name="T6" fmla="+- 0 6510 6504"/>
                              <a:gd name="T7" fmla="*/ 6510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0" h="12">
                                <a:moveTo>
                                  <a:pt x="0" y="6"/>
                                </a:moveTo>
                                <a:lnTo>
                                  <a:pt x="60" y="6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9D3F86" id="Group 13" o:spid="_x0000_s1026" style="position:absolute;margin-left:298.3pt;margin-top:325.2pt;width:3pt;height:.6pt;z-index:-131872;mso-position-horizontal-relative:page;mso-position-vertical-relative:page" coordorigin="5966,6504" coordsize="6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">
                <v:shape id="Freeform 14" o:spid="_x0000_s1027" style="position:absolute;left:5966;top:6504;width:60;height:12;visibility:visible;mso-wrap-style:square;v-text-anchor:top" coordsize="60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ayB8IA&#10;AADbAAAADwAAAGRycy9kb3ducmV2LnhtbERPTWuDQBC9B/oflin0Epo1BoPYbEIpaJNjTKHtbXCn&#10;KnVnxd2q/ffZQyDHx/veHWbTiZEG11pWsF5FIIgrq1uuFXxc8ucUhPPIGjvLpOCfHBz2D4sdZtpO&#10;fKax9LUIIewyVNB432dSuqohg25le+LA/djBoA9wqKUecArhppNxFG2lwZZDQ4M9vTVU/ZZ/RkFR&#10;pvFyvfxKTun353tUXOIkL2Klnh7n1xcQnmZ/F9/cR61gE9aHL+EHyP0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NrIHwgAAANsAAAAPAAAAAAAAAAAAAAAAAJgCAABkcnMvZG93&#10;bnJldi54bWxQSwUGAAAAAAQABAD1AAAAhwMAAAAA&#10;" path="m,6r60,e" filled="f" strokeweight=".7pt">
                  <v:path arrowok="t" o:connecttype="custom" o:connectlocs="0,6510;60,6510" o:connectangles="0,0"/>
                </v:shape>
                <w10:wrap anchorx="page" anchory="page"/>
              </v:group>
            </w:pict>
          </mc:Fallback>
        </mc:AlternateContent>
      </w:r>
      <w:bookmarkStart w:id="19" w:name="TABLE_2"/>
      <w:bookmarkEnd w:id="19"/>
      <w:r>
        <w:rPr>
          <w:spacing w:val="-1"/>
        </w:rPr>
        <w:t>TABLE</w:t>
      </w:r>
      <w:r>
        <w:t xml:space="preserve"> 2</w:t>
      </w:r>
    </w:p>
    <w:p w14:paraId="523EE053" w14:textId="77777777" w:rsidR="003D2DA5" w:rsidRDefault="003D2DA5">
      <w:pPr>
        <w:spacing w:before="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1309F33" w14:textId="77777777" w:rsidR="003D2DA5" w:rsidRDefault="0061541F">
      <w:pPr>
        <w:pStyle w:val="BodyText"/>
        <w:ind w:left="460"/>
      </w:pPr>
      <w:r>
        <w:rPr>
          <w:spacing w:val="-1"/>
        </w:rPr>
        <w:t>Standard</w:t>
      </w:r>
      <w:r>
        <w:t xml:space="preserve"> </w:t>
      </w:r>
      <w:r>
        <w:rPr>
          <w:spacing w:val="-1"/>
        </w:rPr>
        <w:t>Transaction</w:t>
      </w:r>
      <w:r>
        <w:t xml:space="preserve"> </w:t>
      </w:r>
      <w:r>
        <w:rPr>
          <w:spacing w:val="-1"/>
        </w:rPr>
        <w:t>Codes</w:t>
      </w:r>
      <w:r>
        <w:t xml:space="preserve"> </w:t>
      </w:r>
      <w:r>
        <w:rPr>
          <w:spacing w:val="-1"/>
        </w:rPr>
        <w:t>for Texas</w:t>
      </w:r>
      <w:r>
        <w:t xml:space="preserve"> </w:t>
      </w:r>
      <w:r>
        <w:rPr>
          <w:spacing w:val="-1"/>
        </w:rPr>
        <w:t>Operations</w:t>
      </w:r>
    </w:p>
    <w:p w14:paraId="51585991" w14:textId="77777777" w:rsidR="003D2DA5" w:rsidRDefault="003D2DA5">
      <w:pPr>
        <w:spacing w:before="8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Ind w:w="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60"/>
        <w:gridCol w:w="1404"/>
        <w:gridCol w:w="936"/>
        <w:gridCol w:w="1080"/>
      </w:tblGrid>
      <w:tr w:rsidR="003D2DA5" w14:paraId="3420BA48" w14:textId="77777777">
        <w:trPr>
          <w:trHeight w:hRule="exact" w:val="571"/>
        </w:trPr>
        <w:tc>
          <w:tcPr>
            <w:tcW w:w="6660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4570FB0C" w14:textId="77777777" w:rsidR="003D2DA5" w:rsidRDefault="003D2DA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1A5BE05E" w14:textId="77777777" w:rsidR="003D2DA5" w:rsidRDefault="0061541F">
            <w:pPr>
              <w:pStyle w:val="TableParagraph"/>
              <w:ind w:left="20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Description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1"/>
                <w:sz w:val="24"/>
              </w:rPr>
              <w:t xml:space="preserve"> Transaction</w:t>
            </w:r>
          </w:p>
        </w:tc>
        <w:tc>
          <w:tcPr>
            <w:tcW w:w="1404" w:type="dxa"/>
            <w:tcBorders>
              <w:top w:val="single" w:sz="1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BB23EE" w14:textId="77777777" w:rsidR="003D2DA5" w:rsidRDefault="0061541F">
            <w:pPr>
              <w:pStyle w:val="TableParagraph"/>
              <w:ind w:left="205" w:right="205" w:firstLin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Rate </w:t>
            </w:r>
            <w:r>
              <w:rPr>
                <w:rFonts w:ascii="Times New Roman"/>
                <w:sz w:val="24"/>
              </w:rPr>
              <w:t>Rule</w:t>
            </w:r>
            <w:r>
              <w:rPr>
                <w:rFonts w:ascii="Times New Roman"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Reference</w:t>
            </w:r>
          </w:p>
        </w:tc>
        <w:tc>
          <w:tcPr>
            <w:tcW w:w="936" w:type="dxa"/>
            <w:tcBorders>
              <w:top w:val="single" w:sz="19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35E3AA1" w14:textId="77777777" w:rsidR="003D2DA5" w:rsidRDefault="003D2DA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20FBEBD0" w14:textId="77777777" w:rsidR="003D2DA5" w:rsidRDefault="0061541F">
            <w:pPr>
              <w:pStyle w:val="TableParagraph"/>
              <w:ind w:left="2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Code</w:t>
            </w:r>
          </w:p>
        </w:tc>
        <w:tc>
          <w:tcPr>
            <w:tcW w:w="1080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7B923C50" w14:textId="77777777" w:rsidR="003D2DA5" w:rsidRDefault="0061541F">
            <w:pPr>
              <w:pStyle w:val="TableParagraph"/>
              <w:ind w:left="123" w:right="123" w:firstLine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Change</w:t>
            </w:r>
            <w:r>
              <w:rPr>
                <w:rFonts w:ascii="Times New Roman"/>
                <w:spacing w:val="2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Number</w:t>
            </w:r>
          </w:p>
        </w:tc>
      </w:tr>
      <w:tr w:rsidR="003D2DA5" w14:paraId="471213E7" w14:textId="77777777">
        <w:trPr>
          <w:trHeight w:hRule="exact" w:val="571"/>
        </w:trPr>
        <w:tc>
          <w:tcPr>
            <w:tcW w:w="66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nil"/>
            </w:tcBorders>
          </w:tcPr>
          <w:p w14:paraId="66972150" w14:textId="77777777" w:rsidR="003D2DA5" w:rsidRDefault="003D2DA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4EE5ED00" w14:textId="794CAB40" w:rsidR="003D2DA5" w:rsidRDefault="0061541F" w:rsidP="007C1E5F">
            <w:pPr>
              <w:pStyle w:val="TableParagraph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Owner</w:t>
            </w:r>
            <w:r w:rsidR="0051475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'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Policies</w:t>
            </w:r>
          </w:p>
        </w:tc>
        <w:tc>
          <w:tcPr>
            <w:tcW w:w="140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5C20B43" w14:textId="77777777" w:rsidR="003D2DA5" w:rsidRDefault="003D2DA5"/>
        </w:tc>
        <w:tc>
          <w:tcPr>
            <w:tcW w:w="9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18" w:space="0" w:color="000000"/>
            </w:tcBorders>
          </w:tcPr>
          <w:p w14:paraId="6037099E" w14:textId="77777777" w:rsidR="003D2DA5" w:rsidRDefault="003D2DA5"/>
        </w:tc>
        <w:tc>
          <w:tcPr>
            <w:tcW w:w="108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3A78CB0A" w14:textId="77777777" w:rsidR="003D2DA5" w:rsidRDefault="003D2DA5"/>
        </w:tc>
      </w:tr>
      <w:tr w:rsidR="003D2DA5" w14:paraId="0DF587E2" w14:textId="77777777">
        <w:trPr>
          <w:trHeight w:hRule="exact" w:val="290"/>
        </w:trPr>
        <w:tc>
          <w:tcPr>
            <w:tcW w:w="6660" w:type="dxa"/>
            <w:tcBorders>
              <w:top w:val="single" w:sz="8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1B925385" w14:textId="77777777" w:rsidR="003D2DA5" w:rsidRDefault="0061541F">
            <w:pPr>
              <w:pStyle w:val="TableParagraph"/>
              <w:spacing w:line="267" w:lineRule="exact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Single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Issue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9ADD8C" w14:textId="77777777" w:rsidR="003D2DA5" w:rsidRDefault="0061541F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R-1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6B322198" w14:textId="77777777" w:rsidR="003D2DA5" w:rsidRDefault="0061541F">
            <w:pPr>
              <w:pStyle w:val="TableParagraph"/>
              <w:spacing w:line="267" w:lineRule="exact"/>
              <w:ind w:left="2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7D3FA6F9" w14:textId="77777777" w:rsidR="003D2DA5" w:rsidRDefault="0061541F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3D2DA5" w14:paraId="77535745" w14:textId="77777777">
        <w:trPr>
          <w:trHeight w:hRule="exact" w:val="293"/>
        </w:trPr>
        <w:tc>
          <w:tcPr>
            <w:tcW w:w="666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1F6AB275" w14:textId="0D52BF5F" w:rsidR="003D2DA5" w:rsidRDefault="0061541F" w:rsidP="007C1E5F">
            <w:pPr>
              <w:pStyle w:val="TableParagraph"/>
              <w:spacing w:line="269" w:lineRule="exact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Single Owner</w:t>
            </w:r>
            <w:r w:rsidR="005147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'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Policy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Separate Purchases</w:t>
            </w:r>
          </w:p>
        </w:tc>
        <w:tc>
          <w:tcPr>
            <w:tcW w:w="14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4D05AC" w14:textId="77777777" w:rsidR="003D2DA5" w:rsidRDefault="0061541F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R-3b</w:t>
            </w:r>
          </w:p>
        </w:tc>
        <w:tc>
          <w:tcPr>
            <w:tcW w:w="9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34DF8927" w14:textId="77777777" w:rsidR="003D2DA5" w:rsidRDefault="0061541F">
            <w:pPr>
              <w:pStyle w:val="TableParagraph"/>
              <w:spacing w:line="269" w:lineRule="exact"/>
              <w:ind w:left="2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1001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7E9D65B2" w14:textId="77777777" w:rsidR="003D2DA5" w:rsidRDefault="0061541F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</w:tr>
      <w:tr w:rsidR="003D2DA5" w14:paraId="60230B55" w14:textId="77777777">
        <w:trPr>
          <w:trHeight w:hRule="exact" w:val="290"/>
        </w:trPr>
        <w:tc>
          <w:tcPr>
            <w:tcW w:w="666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5347EAC6" w14:textId="77777777" w:rsidR="003D2DA5" w:rsidRDefault="0061541F">
            <w:pPr>
              <w:pStyle w:val="TableParagraph"/>
              <w:spacing w:line="267" w:lineRule="exact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Single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Issue Pay-As-You-Go</w:t>
            </w:r>
          </w:p>
        </w:tc>
        <w:tc>
          <w:tcPr>
            <w:tcW w:w="14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069FC0" w14:textId="77777777" w:rsidR="003D2DA5" w:rsidRDefault="0061541F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R-2c</w:t>
            </w:r>
          </w:p>
        </w:tc>
        <w:tc>
          <w:tcPr>
            <w:tcW w:w="9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5E2B38DA" w14:textId="77777777" w:rsidR="003D2DA5" w:rsidRDefault="0061541F">
            <w:pPr>
              <w:pStyle w:val="TableParagraph"/>
              <w:spacing w:line="267" w:lineRule="exact"/>
              <w:ind w:left="2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1005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3B30F490" w14:textId="77777777" w:rsidR="003D2DA5" w:rsidRDefault="003D2DA5"/>
        </w:tc>
      </w:tr>
      <w:tr w:rsidR="003D2DA5" w14:paraId="20509EA0" w14:textId="77777777">
        <w:trPr>
          <w:trHeight w:hRule="exact" w:val="842"/>
        </w:trPr>
        <w:tc>
          <w:tcPr>
            <w:tcW w:w="666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3B769F9C" w14:textId="3A846293" w:rsidR="003D2DA5" w:rsidRDefault="0061541F" w:rsidP="007C1E5F">
            <w:pPr>
              <w:pStyle w:val="TableParagraph"/>
              <w:ind w:left="85" w:right="2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Single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Issue with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Subsequent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Improvements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Multiple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Owner</w:t>
            </w:r>
            <w:r w:rsidR="005147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'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Policies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surrendered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with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Single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Issue with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Subsequent</w:t>
            </w:r>
            <w:r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Improvements</w:t>
            </w:r>
          </w:p>
        </w:tc>
        <w:tc>
          <w:tcPr>
            <w:tcW w:w="14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D5F472" w14:textId="77777777" w:rsidR="003D2DA5" w:rsidRDefault="0061541F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R-3a</w:t>
            </w:r>
          </w:p>
        </w:tc>
        <w:tc>
          <w:tcPr>
            <w:tcW w:w="9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3B0F8BE9" w14:textId="77777777" w:rsidR="003D2DA5" w:rsidRDefault="0061541F">
            <w:pPr>
              <w:pStyle w:val="TableParagraph"/>
              <w:spacing w:line="267" w:lineRule="exact"/>
              <w:ind w:left="2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1100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5E7742F5" w14:textId="77777777" w:rsidR="003D2DA5" w:rsidRDefault="0061541F">
            <w:pPr>
              <w:pStyle w:val="TableParagraph"/>
              <w:spacing w:line="267" w:lineRule="exact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3(a)</w:t>
            </w:r>
          </w:p>
        </w:tc>
      </w:tr>
      <w:tr w:rsidR="003D2DA5" w14:paraId="4E281E46" w14:textId="77777777">
        <w:trPr>
          <w:trHeight w:hRule="exact" w:val="290"/>
        </w:trPr>
        <w:tc>
          <w:tcPr>
            <w:tcW w:w="666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4FE22FFF" w14:textId="77777777" w:rsidR="003D2DA5" w:rsidRDefault="0061541F">
            <w:pPr>
              <w:pStyle w:val="TableParagraph"/>
              <w:spacing w:line="267" w:lineRule="exact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Single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Issue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Following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Construction in </w:t>
            </w:r>
            <w:r>
              <w:rPr>
                <w:rFonts w:ascii="Times New Roman"/>
                <w:spacing w:val="-1"/>
                <w:sz w:val="24"/>
              </w:rPr>
              <w:t>excess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$5,000,000</w:t>
            </w:r>
          </w:p>
        </w:tc>
        <w:tc>
          <w:tcPr>
            <w:tcW w:w="14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583B9B" w14:textId="77777777" w:rsidR="003D2DA5" w:rsidRDefault="0061541F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R-20</w:t>
            </w:r>
          </w:p>
        </w:tc>
        <w:tc>
          <w:tcPr>
            <w:tcW w:w="9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5AF36759" w14:textId="77777777" w:rsidR="003D2DA5" w:rsidRDefault="0061541F">
            <w:pPr>
              <w:pStyle w:val="TableParagraph"/>
              <w:spacing w:line="267" w:lineRule="exact"/>
              <w:ind w:left="2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1190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46D0AA75" w14:textId="77777777" w:rsidR="003D2DA5" w:rsidRDefault="0061541F">
            <w:pPr>
              <w:pStyle w:val="TableParagraph"/>
              <w:spacing w:line="267" w:lineRule="exact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3(c)</w:t>
            </w:r>
          </w:p>
        </w:tc>
      </w:tr>
      <w:tr w:rsidR="003D2DA5" w14:paraId="56AB0F0D" w14:textId="77777777">
        <w:trPr>
          <w:trHeight w:hRule="exact" w:val="293"/>
        </w:trPr>
        <w:tc>
          <w:tcPr>
            <w:tcW w:w="666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741E401D" w14:textId="77777777" w:rsidR="003D2DA5" w:rsidRDefault="0061541F">
            <w:pPr>
              <w:pStyle w:val="TableParagraph"/>
              <w:spacing w:line="269" w:lineRule="exact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Single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Issue U.S.A.</w:t>
            </w:r>
            <w:r>
              <w:rPr>
                <w:rFonts w:ascii="Times New Roman"/>
                <w:sz w:val="24"/>
              </w:rPr>
              <w:t xml:space="preserve"> (Forms </w:t>
            </w:r>
            <w:r>
              <w:rPr>
                <w:rFonts w:ascii="Times New Roman"/>
                <w:spacing w:val="-1"/>
                <w:sz w:val="24"/>
              </w:rPr>
              <w:t>T-6</w:t>
            </w:r>
            <w:r>
              <w:rPr>
                <w:rFonts w:ascii="Times New Roman"/>
                <w:sz w:val="24"/>
              </w:rPr>
              <w:t xml:space="preserve"> or</w:t>
            </w:r>
            <w:r>
              <w:rPr>
                <w:rFonts w:ascii="Times New Roman"/>
                <w:spacing w:val="-1"/>
                <w:sz w:val="24"/>
              </w:rPr>
              <w:t xml:space="preserve"> T-9)</w:t>
            </w:r>
          </w:p>
        </w:tc>
        <w:tc>
          <w:tcPr>
            <w:tcW w:w="14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8E8CD3" w14:textId="77777777" w:rsidR="003D2DA5" w:rsidRDefault="0061541F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R-17</w:t>
            </w:r>
          </w:p>
        </w:tc>
        <w:tc>
          <w:tcPr>
            <w:tcW w:w="9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42BD50E5" w14:textId="77777777" w:rsidR="003D2DA5" w:rsidRDefault="0061541F">
            <w:pPr>
              <w:pStyle w:val="TableParagraph"/>
              <w:spacing w:line="269" w:lineRule="exact"/>
              <w:ind w:left="2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7000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73D53DA6" w14:textId="77777777" w:rsidR="003D2DA5" w:rsidRDefault="003D2DA5"/>
        </w:tc>
      </w:tr>
      <w:tr w:rsidR="003D2DA5" w14:paraId="213B68F4" w14:textId="77777777">
        <w:trPr>
          <w:trHeight w:hRule="exact" w:val="362"/>
        </w:trPr>
        <w:tc>
          <w:tcPr>
            <w:tcW w:w="6660" w:type="dxa"/>
            <w:tcBorders>
              <w:top w:val="single" w:sz="7" w:space="0" w:color="000000"/>
              <w:left w:val="single" w:sz="18" w:space="0" w:color="000000"/>
              <w:bottom w:val="single" w:sz="19" w:space="0" w:color="000000"/>
              <w:right w:val="single" w:sz="7" w:space="0" w:color="000000"/>
            </w:tcBorders>
          </w:tcPr>
          <w:p w14:paraId="7B6D4866" w14:textId="77777777" w:rsidR="003D2DA5" w:rsidRDefault="0061541F">
            <w:pPr>
              <w:pStyle w:val="TableParagraph"/>
              <w:spacing w:line="267" w:lineRule="exact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Single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Issue U.S.A.</w:t>
            </w:r>
            <w:r>
              <w:rPr>
                <w:rFonts w:ascii="Times New Roman"/>
                <w:sz w:val="24"/>
              </w:rPr>
              <w:t xml:space="preserve"> (Form </w:t>
            </w:r>
            <w:r>
              <w:rPr>
                <w:rFonts w:ascii="Times New Roman"/>
                <w:spacing w:val="-1"/>
                <w:sz w:val="24"/>
              </w:rPr>
              <w:t>T-11)</w:t>
            </w:r>
          </w:p>
        </w:tc>
        <w:tc>
          <w:tcPr>
            <w:tcW w:w="1404" w:type="dxa"/>
            <w:tcBorders>
              <w:top w:val="single" w:sz="7" w:space="0" w:color="000000"/>
              <w:left w:val="single" w:sz="7" w:space="0" w:color="000000"/>
              <w:bottom w:val="single" w:sz="19" w:space="0" w:color="000000"/>
              <w:right w:val="single" w:sz="7" w:space="0" w:color="000000"/>
            </w:tcBorders>
          </w:tcPr>
          <w:p w14:paraId="2A7F79BA" w14:textId="77777777" w:rsidR="003D2DA5" w:rsidRDefault="0061541F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R-17</w:t>
            </w:r>
          </w:p>
        </w:tc>
        <w:tc>
          <w:tcPr>
            <w:tcW w:w="936" w:type="dxa"/>
            <w:tcBorders>
              <w:top w:val="single" w:sz="7" w:space="0" w:color="000000"/>
              <w:left w:val="single" w:sz="7" w:space="0" w:color="000000"/>
              <w:bottom w:val="single" w:sz="19" w:space="0" w:color="000000"/>
              <w:right w:val="single" w:sz="18" w:space="0" w:color="000000"/>
            </w:tcBorders>
          </w:tcPr>
          <w:p w14:paraId="776D9408" w14:textId="77777777" w:rsidR="003D2DA5" w:rsidRDefault="0061541F">
            <w:pPr>
              <w:pStyle w:val="TableParagraph"/>
              <w:spacing w:line="267" w:lineRule="exact"/>
              <w:ind w:left="2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7050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14:paraId="41D4F157" w14:textId="77777777" w:rsidR="003D2DA5" w:rsidRDefault="0061541F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</w:tr>
      <w:tr w:rsidR="003D2DA5" w14:paraId="4DC70DCA" w14:textId="77777777">
        <w:trPr>
          <w:trHeight w:hRule="exact" w:val="566"/>
        </w:trPr>
        <w:tc>
          <w:tcPr>
            <w:tcW w:w="6660" w:type="dxa"/>
            <w:tcBorders>
              <w:top w:val="single" w:sz="19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7F362404" w14:textId="03C66AB0" w:rsidR="003D2DA5" w:rsidRDefault="0061541F">
            <w:pPr>
              <w:pStyle w:val="TableParagraph"/>
              <w:ind w:left="85" w:right="2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Single Owner</w:t>
            </w:r>
            <w:r w:rsidR="005147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'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Policy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Separate Purchases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Simultaneous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7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Loan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Policy</w:t>
            </w:r>
          </w:p>
        </w:tc>
        <w:tc>
          <w:tcPr>
            <w:tcW w:w="1404" w:type="dxa"/>
            <w:tcBorders>
              <w:top w:val="single" w:sz="19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10A350" w14:textId="77777777" w:rsidR="003D2DA5" w:rsidRDefault="0061541F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R-3b</w:t>
            </w:r>
          </w:p>
        </w:tc>
        <w:tc>
          <w:tcPr>
            <w:tcW w:w="936" w:type="dxa"/>
            <w:tcBorders>
              <w:top w:val="single" w:sz="19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285629A0" w14:textId="77777777" w:rsidR="003D2DA5" w:rsidRDefault="0061541F">
            <w:pPr>
              <w:pStyle w:val="TableParagraph"/>
              <w:spacing w:line="267" w:lineRule="exact"/>
              <w:ind w:left="2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1002</w:t>
            </w:r>
          </w:p>
        </w:tc>
        <w:tc>
          <w:tcPr>
            <w:tcW w:w="1080" w:type="dxa"/>
            <w:tcBorders>
              <w:top w:val="single" w:sz="19" w:space="0" w:color="000000"/>
              <w:left w:val="nil"/>
              <w:bottom w:val="single" w:sz="7" w:space="0" w:color="000000"/>
              <w:right w:val="single" w:sz="18" w:space="0" w:color="000000"/>
            </w:tcBorders>
          </w:tcPr>
          <w:p w14:paraId="0C87B8BE" w14:textId="77777777" w:rsidR="003D2DA5" w:rsidRDefault="0061541F">
            <w:pPr>
              <w:pStyle w:val="TableParagraph"/>
              <w:spacing w:line="267" w:lineRule="exact"/>
              <w:ind w:lef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</w:tr>
      <w:tr w:rsidR="003D2DA5" w14:paraId="267187E8" w14:textId="77777777">
        <w:trPr>
          <w:trHeight w:hRule="exact" w:val="290"/>
        </w:trPr>
        <w:tc>
          <w:tcPr>
            <w:tcW w:w="666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6868E422" w14:textId="77777777" w:rsidR="003D2DA5" w:rsidRDefault="0061541F">
            <w:pPr>
              <w:pStyle w:val="TableParagraph"/>
              <w:spacing w:line="267" w:lineRule="exact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Simultaneous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with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Loan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Policy</w:t>
            </w:r>
          </w:p>
        </w:tc>
        <w:tc>
          <w:tcPr>
            <w:tcW w:w="14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04DFD2" w14:textId="77777777" w:rsidR="003D2DA5" w:rsidRDefault="0061541F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R-5a</w:t>
            </w:r>
          </w:p>
        </w:tc>
        <w:tc>
          <w:tcPr>
            <w:tcW w:w="9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250B2B3F" w14:textId="77777777" w:rsidR="003D2DA5" w:rsidRDefault="0061541F">
            <w:pPr>
              <w:pStyle w:val="TableParagraph"/>
              <w:spacing w:line="267" w:lineRule="exact"/>
              <w:ind w:left="2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1200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3886CCF4" w14:textId="77777777" w:rsidR="003D2DA5" w:rsidRDefault="003D2DA5"/>
        </w:tc>
      </w:tr>
      <w:tr w:rsidR="003D2DA5" w14:paraId="5568C019" w14:textId="77777777">
        <w:trPr>
          <w:trHeight w:hRule="exact" w:val="290"/>
        </w:trPr>
        <w:tc>
          <w:tcPr>
            <w:tcW w:w="666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6C778BE5" w14:textId="6DF787C6" w:rsidR="003D2DA5" w:rsidRDefault="0061541F">
            <w:pPr>
              <w:pStyle w:val="TableParagraph"/>
              <w:spacing w:line="267" w:lineRule="exact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Simultaneous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with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Loan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that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Exceeds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Owner</w:t>
            </w:r>
            <w:r w:rsidR="005147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'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</w:p>
        </w:tc>
        <w:tc>
          <w:tcPr>
            <w:tcW w:w="14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3ECE5F" w14:textId="77777777" w:rsidR="003D2DA5" w:rsidRDefault="0061541F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R-5b</w:t>
            </w:r>
          </w:p>
        </w:tc>
        <w:tc>
          <w:tcPr>
            <w:tcW w:w="9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217FE7DB" w14:textId="77777777" w:rsidR="003D2DA5" w:rsidRDefault="0061541F">
            <w:pPr>
              <w:pStyle w:val="TableParagraph"/>
              <w:spacing w:line="267" w:lineRule="exact"/>
              <w:ind w:left="2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1201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42EE9220" w14:textId="77777777" w:rsidR="003D2DA5" w:rsidRDefault="0061541F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</w:tr>
      <w:tr w:rsidR="003D2DA5" w14:paraId="12B1CF68" w14:textId="77777777">
        <w:trPr>
          <w:trHeight w:hRule="exact" w:val="293"/>
        </w:trPr>
        <w:tc>
          <w:tcPr>
            <w:tcW w:w="666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2E9E5D31" w14:textId="77777777" w:rsidR="003D2DA5" w:rsidRDefault="0061541F">
            <w:pPr>
              <w:pStyle w:val="TableParagraph"/>
              <w:spacing w:line="269" w:lineRule="exact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Simultaneous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with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Pay-As-You-Go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Loan</w:t>
            </w:r>
          </w:p>
        </w:tc>
        <w:tc>
          <w:tcPr>
            <w:tcW w:w="14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6A000A" w14:textId="77777777" w:rsidR="003D2DA5" w:rsidRDefault="0061541F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R-5e</w:t>
            </w:r>
          </w:p>
        </w:tc>
        <w:tc>
          <w:tcPr>
            <w:tcW w:w="9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59902DF0" w14:textId="77777777" w:rsidR="003D2DA5" w:rsidRDefault="0061541F">
            <w:pPr>
              <w:pStyle w:val="TableParagraph"/>
              <w:spacing w:line="269" w:lineRule="exact"/>
              <w:ind w:left="2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1205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0B3F33C5" w14:textId="77777777" w:rsidR="003D2DA5" w:rsidRDefault="0061541F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</w:tr>
      <w:tr w:rsidR="003D2DA5" w14:paraId="01506704" w14:textId="77777777">
        <w:trPr>
          <w:trHeight w:hRule="exact" w:val="566"/>
        </w:trPr>
        <w:tc>
          <w:tcPr>
            <w:tcW w:w="666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4A6E7D28" w14:textId="4C20ACB7" w:rsidR="003D2DA5" w:rsidRDefault="0061541F">
            <w:pPr>
              <w:pStyle w:val="TableParagraph"/>
              <w:ind w:left="85" w:right="6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Simultaneous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with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Pay-As-You-Go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Loan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Owner</w:t>
            </w:r>
            <w:r w:rsidR="005147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'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Exceeds</w:t>
            </w:r>
            <w:r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Loan</w:t>
            </w:r>
          </w:p>
        </w:tc>
        <w:tc>
          <w:tcPr>
            <w:tcW w:w="14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C4401A" w14:textId="77777777" w:rsidR="003D2DA5" w:rsidRDefault="0061541F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R-5e</w:t>
            </w:r>
          </w:p>
        </w:tc>
        <w:tc>
          <w:tcPr>
            <w:tcW w:w="9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02DBCD63" w14:textId="77777777" w:rsidR="003D2DA5" w:rsidRDefault="0061541F">
            <w:pPr>
              <w:pStyle w:val="TableParagraph"/>
              <w:spacing w:line="267" w:lineRule="exact"/>
              <w:ind w:left="2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1215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4562FB53" w14:textId="77777777" w:rsidR="003D2DA5" w:rsidRDefault="0061541F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</w:tr>
      <w:tr w:rsidR="003D2DA5" w14:paraId="1F816E8E" w14:textId="77777777">
        <w:trPr>
          <w:trHeight w:hRule="exact" w:val="566"/>
        </w:trPr>
        <w:tc>
          <w:tcPr>
            <w:tcW w:w="666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048CAFFE" w14:textId="2EDAF1C5" w:rsidR="003D2DA5" w:rsidRDefault="0061541F">
            <w:pPr>
              <w:pStyle w:val="TableParagraph"/>
              <w:ind w:left="85" w:right="2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Simultaneous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with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Loan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with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Credit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for Previous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Owner</w:t>
            </w:r>
            <w:r w:rsidR="005147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'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Policy</w:t>
            </w:r>
            <w:r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Policies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(Owner</w:t>
            </w:r>
            <w:r w:rsidR="005147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'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Policy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issued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P-8a)</w:t>
            </w:r>
          </w:p>
        </w:tc>
        <w:tc>
          <w:tcPr>
            <w:tcW w:w="14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4844D8" w14:textId="77777777" w:rsidR="003D2DA5" w:rsidRDefault="0061541F">
            <w:pPr>
              <w:pStyle w:val="TableParagraph"/>
              <w:ind w:left="99" w:right="8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R-5c</w:t>
            </w:r>
            <w:r>
              <w:rPr>
                <w:rFonts w:ascii="Times New Roman"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R-5d</w:t>
            </w:r>
          </w:p>
        </w:tc>
        <w:tc>
          <w:tcPr>
            <w:tcW w:w="9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0385DFD5" w14:textId="77777777" w:rsidR="003D2DA5" w:rsidRDefault="003D2DA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41E89BE6" w14:textId="77777777" w:rsidR="003D2DA5" w:rsidRDefault="0061541F">
            <w:pPr>
              <w:pStyle w:val="TableParagraph"/>
              <w:ind w:left="2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1230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13B19A84" w14:textId="77777777" w:rsidR="003D2DA5" w:rsidRDefault="0061541F">
            <w:pPr>
              <w:pStyle w:val="TableParagraph"/>
              <w:spacing w:line="267" w:lineRule="exact"/>
              <w:ind w:left="2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9, 10</w:t>
            </w:r>
          </w:p>
        </w:tc>
      </w:tr>
      <w:tr w:rsidR="003D2DA5" w14:paraId="214CF770" w14:textId="77777777">
        <w:trPr>
          <w:trHeight w:hRule="exact" w:val="566"/>
        </w:trPr>
        <w:tc>
          <w:tcPr>
            <w:tcW w:w="666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437B04B1" w14:textId="29B8237D" w:rsidR="003D2DA5" w:rsidRDefault="0061541F">
            <w:pPr>
              <w:pStyle w:val="TableParagraph"/>
              <w:ind w:left="85" w:right="2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Owner</w:t>
            </w:r>
            <w:r w:rsidR="005147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'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Policy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Simultaneous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Loan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with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Credit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for Previous</w:t>
            </w:r>
            <w:r>
              <w:rPr>
                <w:rFonts w:ascii="Times New Roman" w:eastAsia="Times New Roman" w:hAnsi="Times New Roman" w:cs="Times New Roman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Owner</w:t>
            </w:r>
            <w:r w:rsidR="005147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'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Policy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Policies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(Owner</w:t>
            </w:r>
            <w:r w:rsidR="005147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'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Policy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issued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without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P-8a)</w:t>
            </w:r>
          </w:p>
        </w:tc>
        <w:tc>
          <w:tcPr>
            <w:tcW w:w="14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6FE299" w14:textId="77777777" w:rsidR="003D2DA5" w:rsidRDefault="0061541F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R-5d</w:t>
            </w:r>
          </w:p>
        </w:tc>
        <w:tc>
          <w:tcPr>
            <w:tcW w:w="9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1C5501CB" w14:textId="77777777" w:rsidR="003D2DA5" w:rsidRDefault="0061541F">
            <w:pPr>
              <w:pStyle w:val="TableParagraph"/>
              <w:spacing w:line="267" w:lineRule="exact"/>
              <w:ind w:left="2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1231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0432860B" w14:textId="77777777" w:rsidR="003D2DA5" w:rsidRDefault="0061541F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</w:t>
            </w:r>
          </w:p>
        </w:tc>
      </w:tr>
      <w:tr w:rsidR="003D2DA5" w14:paraId="0AEACE0D" w14:textId="77777777">
        <w:trPr>
          <w:trHeight w:hRule="exact" w:val="293"/>
        </w:trPr>
        <w:tc>
          <w:tcPr>
            <w:tcW w:w="666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20BD5A4F" w14:textId="1836352D" w:rsidR="003D2DA5" w:rsidRDefault="0061541F">
            <w:pPr>
              <w:pStyle w:val="TableParagraph"/>
              <w:spacing w:line="269" w:lineRule="exact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Simultaneous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with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Grantor</w:t>
            </w:r>
            <w:r w:rsidR="005147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'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</w:p>
        </w:tc>
        <w:tc>
          <w:tcPr>
            <w:tcW w:w="14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3E3B47" w14:textId="77777777" w:rsidR="003D2DA5" w:rsidRDefault="0061541F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R-21</w:t>
            </w:r>
          </w:p>
        </w:tc>
        <w:tc>
          <w:tcPr>
            <w:tcW w:w="9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3D74DD92" w14:textId="77777777" w:rsidR="003D2DA5" w:rsidRDefault="0061541F">
            <w:pPr>
              <w:pStyle w:val="TableParagraph"/>
              <w:spacing w:line="269" w:lineRule="exact"/>
              <w:ind w:left="2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1250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47650E85" w14:textId="77777777" w:rsidR="003D2DA5" w:rsidRDefault="0061541F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</w:t>
            </w:r>
          </w:p>
        </w:tc>
      </w:tr>
      <w:tr w:rsidR="003D2DA5" w14:paraId="0436795A" w14:textId="77777777">
        <w:trPr>
          <w:trHeight w:hRule="exact" w:val="566"/>
        </w:trPr>
        <w:tc>
          <w:tcPr>
            <w:tcW w:w="666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6CEF7201" w14:textId="77777777" w:rsidR="003D2DA5" w:rsidRDefault="0061541F">
            <w:pPr>
              <w:pStyle w:val="TableParagraph"/>
              <w:spacing w:line="267" w:lineRule="exact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Simultaneous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with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Loan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Following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Construction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in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excess</w:t>
            </w:r>
            <w:r>
              <w:rPr>
                <w:rFonts w:ascii="Times New Roman"/>
                <w:sz w:val="24"/>
              </w:rPr>
              <w:t xml:space="preserve"> of</w:t>
            </w:r>
          </w:p>
          <w:p w14:paraId="38F593CA" w14:textId="77777777" w:rsidR="003D2DA5" w:rsidRDefault="0061541F">
            <w:pPr>
              <w:pStyle w:val="TableParagraph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$5,000,000</w:t>
            </w:r>
          </w:p>
        </w:tc>
        <w:tc>
          <w:tcPr>
            <w:tcW w:w="14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3376F0" w14:textId="77777777" w:rsidR="003D2DA5" w:rsidRDefault="0061541F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R-20</w:t>
            </w:r>
          </w:p>
        </w:tc>
        <w:tc>
          <w:tcPr>
            <w:tcW w:w="9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1166A4C4" w14:textId="77777777" w:rsidR="003D2DA5" w:rsidRDefault="0061541F">
            <w:pPr>
              <w:pStyle w:val="TableParagraph"/>
              <w:spacing w:line="267" w:lineRule="exact"/>
              <w:ind w:left="2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1290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29CBA2EF" w14:textId="77777777" w:rsidR="003D2DA5" w:rsidRDefault="0061541F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</w:t>
            </w:r>
          </w:p>
        </w:tc>
      </w:tr>
      <w:tr w:rsidR="003D2DA5" w14:paraId="6E7C2783" w14:textId="77777777">
        <w:trPr>
          <w:trHeight w:hRule="exact" w:val="336"/>
        </w:trPr>
        <w:tc>
          <w:tcPr>
            <w:tcW w:w="6660" w:type="dxa"/>
            <w:tcBorders>
              <w:top w:val="single" w:sz="7" w:space="0" w:color="000000"/>
              <w:left w:val="single" w:sz="18" w:space="0" w:color="000000"/>
              <w:bottom w:val="single" w:sz="25" w:space="0" w:color="000000"/>
              <w:right w:val="single" w:sz="7" w:space="0" w:color="000000"/>
            </w:tcBorders>
          </w:tcPr>
          <w:p w14:paraId="38DA32F5" w14:textId="77777777" w:rsidR="003D2DA5" w:rsidRDefault="0061541F">
            <w:pPr>
              <w:pStyle w:val="TableParagraph"/>
              <w:spacing w:line="267" w:lineRule="exact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Subsequent</w:t>
            </w:r>
            <w:r>
              <w:rPr>
                <w:rFonts w:ascii="Times New Roman"/>
                <w:sz w:val="24"/>
              </w:rPr>
              <w:t xml:space="preserve"> to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Interim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Construction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Loan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Binder</w:t>
            </w:r>
          </w:p>
        </w:tc>
        <w:tc>
          <w:tcPr>
            <w:tcW w:w="1404" w:type="dxa"/>
            <w:tcBorders>
              <w:top w:val="single" w:sz="7" w:space="0" w:color="000000"/>
              <w:left w:val="single" w:sz="7" w:space="0" w:color="000000"/>
              <w:bottom w:val="single" w:sz="25" w:space="0" w:color="000000"/>
              <w:right w:val="single" w:sz="7" w:space="0" w:color="000000"/>
            </w:tcBorders>
          </w:tcPr>
          <w:p w14:paraId="25E1C2DD" w14:textId="77777777" w:rsidR="003D2DA5" w:rsidRDefault="0061541F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R-13B(2)</w:t>
            </w:r>
          </w:p>
        </w:tc>
        <w:tc>
          <w:tcPr>
            <w:tcW w:w="936" w:type="dxa"/>
            <w:tcBorders>
              <w:top w:val="single" w:sz="7" w:space="0" w:color="000000"/>
              <w:left w:val="single" w:sz="7" w:space="0" w:color="000000"/>
              <w:bottom w:val="single" w:sz="25" w:space="0" w:color="000000"/>
              <w:right w:val="single" w:sz="18" w:space="0" w:color="000000"/>
            </w:tcBorders>
          </w:tcPr>
          <w:p w14:paraId="60FD544D" w14:textId="77777777" w:rsidR="003D2DA5" w:rsidRDefault="0061541F">
            <w:pPr>
              <w:pStyle w:val="TableParagraph"/>
              <w:spacing w:line="267" w:lineRule="exact"/>
              <w:ind w:left="2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0040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18" w:space="0" w:color="000000"/>
              <w:bottom w:val="single" w:sz="25" w:space="0" w:color="000000"/>
              <w:right w:val="single" w:sz="18" w:space="0" w:color="000000"/>
            </w:tcBorders>
          </w:tcPr>
          <w:p w14:paraId="7197FAC4" w14:textId="77777777" w:rsidR="003D2DA5" w:rsidRDefault="0061541F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</w:t>
            </w:r>
          </w:p>
        </w:tc>
      </w:tr>
      <w:tr w:rsidR="003D2DA5" w14:paraId="0C80BA36" w14:textId="77777777">
        <w:trPr>
          <w:trHeight w:hRule="exact" w:val="290"/>
        </w:trPr>
        <w:tc>
          <w:tcPr>
            <w:tcW w:w="6660" w:type="dxa"/>
            <w:tcBorders>
              <w:top w:val="single" w:sz="25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2C04C59A" w14:textId="77777777" w:rsidR="003D2DA5" w:rsidRDefault="0061541F">
            <w:pPr>
              <w:pStyle w:val="TableParagraph"/>
              <w:spacing w:line="267" w:lineRule="exact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Leasehold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(Single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Issue)</w:t>
            </w:r>
          </w:p>
        </w:tc>
        <w:tc>
          <w:tcPr>
            <w:tcW w:w="1404" w:type="dxa"/>
            <w:tcBorders>
              <w:top w:val="single" w:sz="2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1D65E8" w14:textId="77777777" w:rsidR="003D2DA5" w:rsidRDefault="0061541F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R-1</w:t>
            </w:r>
          </w:p>
        </w:tc>
        <w:tc>
          <w:tcPr>
            <w:tcW w:w="936" w:type="dxa"/>
            <w:tcBorders>
              <w:top w:val="single" w:sz="25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58DB61A0" w14:textId="77777777" w:rsidR="003D2DA5" w:rsidRDefault="0061541F">
            <w:pPr>
              <w:pStyle w:val="TableParagraph"/>
              <w:spacing w:line="267" w:lineRule="exact"/>
              <w:ind w:left="2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1300</w:t>
            </w:r>
          </w:p>
        </w:tc>
        <w:tc>
          <w:tcPr>
            <w:tcW w:w="1080" w:type="dxa"/>
            <w:tcBorders>
              <w:top w:val="single" w:sz="25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733D29FD" w14:textId="77777777" w:rsidR="003D2DA5" w:rsidRDefault="0061541F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</w:t>
            </w:r>
          </w:p>
        </w:tc>
      </w:tr>
      <w:tr w:rsidR="003D2DA5" w14:paraId="43F813F5" w14:textId="77777777">
        <w:trPr>
          <w:trHeight w:hRule="exact" w:val="290"/>
        </w:trPr>
        <w:tc>
          <w:tcPr>
            <w:tcW w:w="666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4174614A" w14:textId="72A2ACC0" w:rsidR="003D2DA5" w:rsidRDefault="0061541F">
            <w:pPr>
              <w:pStyle w:val="TableParagraph"/>
              <w:spacing w:line="267" w:lineRule="exact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Leasehold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Simultaneous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with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Owner</w:t>
            </w:r>
            <w:r w:rsidR="005147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'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Policy</w:t>
            </w:r>
          </w:p>
        </w:tc>
        <w:tc>
          <w:tcPr>
            <w:tcW w:w="14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C52C26" w14:textId="77777777" w:rsidR="003D2DA5" w:rsidRDefault="0061541F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R-22</w:t>
            </w:r>
          </w:p>
        </w:tc>
        <w:tc>
          <w:tcPr>
            <w:tcW w:w="9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2F3B8699" w14:textId="77777777" w:rsidR="003D2DA5" w:rsidRDefault="0061541F">
            <w:pPr>
              <w:pStyle w:val="TableParagraph"/>
              <w:spacing w:line="267" w:lineRule="exact"/>
              <w:ind w:left="2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1350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19A7586D" w14:textId="77777777" w:rsidR="003D2DA5" w:rsidRDefault="003D2DA5"/>
        </w:tc>
      </w:tr>
      <w:tr w:rsidR="003D2DA5" w14:paraId="3D52C418" w14:textId="77777777">
        <w:trPr>
          <w:trHeight w:hRule="exact" w:val="293"/>
        </w:trPr>
        <w:tc>
          <w:tcPr>
            <w:tcW w:w="666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1F2266FD" w14:textId="77777777" w:rsidR="003D2DA5" w:rsidRDefault="0061541F">
            <w:pPr>
              <w:pStyle w:val="TableParagraph"/>
              <w:spacing w:line="269" w:lineRule="exact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Leasehold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Pay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As-You-Go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(Single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Issue)</w:t>
            </w:r>
          </w:p>
        </w:tc>
        <w:tc>
          <w:tcPr>
            <w:tcW w:w="14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D5A83E" w14:textId="77777777" w:rsidR="003D2DA5" w:rsidRDefault="0061541F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R-2c</w:t>
            </w:r>
          </w:p>
        </w:tc>
        <w:tc>
          <w:tcPr>
            <w:tcW w:w="9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70A40C11" w14:textId="77777777" w:rsidR="003D2DA5" w:rsidRDefault="0061541F">
            <w:pPr>
              <w:pStyle w:val="TableParagraph"/>
              <w:spacing w:line="269" w:lineRule="exact"/>
              <w:ind w:left="2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1305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606FD532" w14:textId="77777777" w:rsidR="003D2DA5" w:rsidRDefault="003D2DA5"/>
        </w:tc>
      </w:tr>
      <w:tr w:rsidR="003D2DA5" w14:paraId="3D9AA516" w14:textId="77777777">
        <w:trPr>
          <w:trHeight w:hRule="exact" w:val="290"/>
        </w:trPr>
        <w:tc>
          <w:tcPr>
            <w:tcW w:w="666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2B3999E6" w14:textId="77777777" w:rsidR="003D2DA5" w:rsidRDefault="0061541F">
            <w:pPr>
              <w:pStyle w:val="TableParagraph"/>
              <w:spacing w:line="267" w:lineRule="exact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Leasehold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(Simultaneous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Issue)</w:t>
            </w:r>
          </w:p>
        </w:tc>
        <w:tc>
          <w:tcPr>
            <w:tcW w:w="14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D1C37A" w14:textId="77777777" w:rsidR="003D2DA5" w:rsidRDefault="0061541F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R-5a</w:t>
            </w:r>
          </w:p>
        </w:tc>
        <w:tc>
          <w:tcPr>
            <w:tcW w:w="9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1944FEA2" w14:textId="77777777" w:rsidR="003D2DA5" w:rsidRDefault="0061541F">
            <w:pPr>
              <w:pStyle w:val="TableParagraph"/>
              <w:spacing w:line="267" w:lineRule="exact"/>
              <w:ind w:left="2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1400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06E94221" w14:textId="77777777" w:rsidR="003D2DA5" w:rsidRDefault="003D2DA5"/>
        </w:tc>
      </w:tr>
      <w:tr w:rsidR="003D2DA5" w14:paraId="42777407" w14:textId="77777777">
        <w:trPr>
          <w:trHeight w:hRule="exact" w:val="290"/>
        </w:trPr>
        <w:tc>
          <w:tcPr>
            <w:tcW w:w="666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70BC0033" w14:textId="77777777" w:rsidR="003D2DA5" w:rsidRDefault="0061541F">
            <w:pPr>
              <w:pStyle w:val="TableParagraph"/>
              <w:spacing w:line="267" w:lineRule="exact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Leasehold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Pay-As-You-Go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(Simultaneous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Issue)</w:t>
            </w:r>
          </w:p>
        </w:tc>
        <w:tc>
          <w:tcPr>
            <w:tcW w:w="14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60A21B" w14:textId="77777777" w:rsidR="003D2DA5" w:rsidRDefault="0061541F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R-5e</w:t>
            </w:r>
          </w:p>
        </w:tc>
        <w:tc>
          <w:tcPr>
            <w:tcW w:w="9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5137D022" w14:textId="77777777" w:rsidR="003D2DA5" w:rsidRDefault="0061541F">
            <w:pPr>
              <w:pStyle w:val="TableParagraph"/>
              <w:spacing w:line="267" w:lineRule="exact"/>
              <w:ind w:left="2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1405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65387899" w14:textId="77777777" w:rsidR="003D2DA5" w:rsidRDefault="0061541F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16</w:t>
            </w:r>
          </w:p>
        </w:tc>
      </w:tr>
      <w:tr w:rsidR="003D2DA5" w14:paraId="1D347B43" w14:textId="77777777">
        <w:trPr>
          <w:trHeight w:hRule="exact" w:val="290"/>
        </w:trPr>
        <w:tc>
          <w:tcPr>
            <w:tcW w:w="666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7BAB0057" w14:textId="65CA44CC" w:rsidR="003D2DA5" w:rsidRDefault="0061541F">
            <w:pPr>
              <w:pStyle w:val="TableParagraph"/>
              <w:spacing w:line="267" w:lineRule="exact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Leasehold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(Simultaneous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Issue)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Loan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Exceeds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Owner</w:t>
            </w:r>
            <w:r w:rsidR="005147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'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</w:p>
        </w:tc>
        <w:tc>
          <w:tcPr>
            <w:tcW w:w="14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38F49A" w14:textId="77777777" w:rsidR="003D2DA5" w:rsidRDefault="0061541F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R-5b</w:t>
            </w:r>
          </w:p>
        </w:tc>
        <w:tc>
          <w:tcPr>
            <w:tcW w:w="9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260CA079" w14:textId="77777777" w:rsidR="003D2DA5" w:rsidRDefault="0061541F">
            <w:pPr>
              <w:pStyle w:val="TableParagraph"/>
              <w:spacing w:line="267" w:lineRule="exact"/>
              <w:ind w:left="2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1500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4D750458" w14:textId="77777777" w:rsidR="003D2DA5" w:rsidRDefault="0061541F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</w:t>
            </w:r>
          </w:p>
        </w:tc>
      </w:tr>
      <w:tr w:rsidR="003D2DA5" w14:paraId="01185807" w14:textId="77777777">
        <w:trPr>
          <w:trHeight w:hRule="exact" w:val="598"/>
        </w:trPr>
        <w:tc>
          <w:tcPr>
            <w:tcW w:w="6660" w:type="dxa"/>
            <w:tcBorders>
              <w:top w:val="single" w:sz="7" w:space="0" w:color="000000"/>
              <w:left w:val="single" w:sz="18" w:space="0" w:color="000000"/>
              <w:bottom w:val="single" w:sz="18" w:space="0" w:color="000000"/>
              <w:right w:val="single" w:sz="7" w:space="0" w:color="000000"/>
            </w:tcBorders>
          </w:tcPr>
          <w:p w14:paraId="01698446" w14:textId="6BD6112A" w:rsidR="003D2DA5" w:rsidRDefault="0061541F" w:rsidP="007C1E5F">
            <w:pPr>
              <w:pStyle w:val="TableParagraph"/>
              <w:ind w:left="85" w:right="3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Leasehold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Pay-As-You-Go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(Simultaneous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Issue)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Loan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Exceeds</w:t>
            </w:r>
            <w:r>
              <w:rPr>
                <w:rFonts w:ascii="Times New Roman" w:eastAsia="Times New Roman" w:hAnsi="Times New Roman" w:cs="Times New Roman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Owner</w:t>
            </w:r>
            <w:r w:rsidR="005147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'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</w:p>
        </w:tc>
        <w:tc>
          <w:tcPr>
            <w:tcW w:w="1404" w:type="dxa"/>
            <w:tcBorders>
              <w:top w:val="single" w:sz="7" w:space="0" w:color="000000"/>
              <w:left w:val="single" w:sz="7" w:space="0" w:color="000000"/>
              <w:bottom w:val="single" w:sz="18" w:space="0" w:color="000000"/>
              <w:right w:val="single" w:sz="7" w:space="0" w:color="000000"/>
            </w:tcBorders>
          </w:tcPr>
          <w:p w14:paraId="4804171E" w14:textId="77777777" w:rsidR="003D2DA5" w:rsidRDefault="003D2DA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5FF7C1C0" w14:textId="77777777" w:rsidR="003D2DA5" w:rsidRDefault="0061541F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R-5e</w:t>
            </w:r>
          </w:p>
        </w:tc>
        <w:tc>
          <w:tcPr>
            <w:tcW w:w="936" w:type="dxa"/>
            <w:tcBorders>
              <w:top w:val="single" w:sz="7" w:space="0" w:color="000000"/>
              <w:left w:val="single" w:sz="7" w:space="0" w:color="000000"/>
              <w:bottom w:val="single" w:sz="18" w:space="0" w:color="000000"/>
              <w:right w:val="single" w:sz="18" w:space="0" w:color="000000"/>
            </w:tcBorders>
          </w:tcPr>
          <w:p w14:paraId="3ED0BE9D" w14:textId="77777777" w:rsidR="003D2DA5" w:rsidRDefault="003D2DA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692D5B09" w14:textId="77777777" w:rsidR="003D2DA5" w:rsidRDefault="0061541F">
            <w:pPr>
              <w:pStyle w:val="TableParagraph"/>
              <w:ind w:left="2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1505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C0A457C" w14:textId="77777777" w:rsidR="003D2DA5" w:rsidRDefault="0061541F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18</w:t>
            </w:r>
          </w:p>
        </w:tc>
      </w:tr>
    </w:tbl>
    <w:p w14:paraId="1DF5BDF1" w14:textId="77777777" w:rsidR="003D2DA5" w:rsidRDefault="003D2DA5">
      <w:pPr>
        <w:spacing w:line="269" w:lineRule="exact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3D2DA5">
          <w:pgSz w:w="12240" w:h="15840"/>
          <w:pgMar w:top="1200" w:right="620" w:bottom="1080" w:left="1340" w:header="0" w:footer="897" w:gutter="0"/>
          <w:cols w:space="720"/>
        </w:sectPr>
      </w:pPr>
    </w:p>
    <w:p w14:paraId="77847F45" w14:textId="77777777" w:rsidR="003D2DA5" w:rsidRDefault="0061541F">
      <w:pPr>
        <w:pStyle w:val="Heading1"/>
        <w:spacing w:before="56"/>
        <w:ind w:left="3982" w:right="3979"/>
        <w:jc w:val="center"/>
        <w:rPr>
          <w:b w:val="0"/>
          <w:bCs w:val="0"/>
        </w:rPr>
      </w:pPr>
      <w:r>
        <w:rPr>
          <w:spacing w:val="-1"/>
        </w:rPr>
        <w:lastRenderedPageBreak/>
        <w:t>TABLE</w:t>
      </w:r>
      <w:r>
        <w:t xml:space="preserve"> 2 </w:t>
      </w:r>
      <w:r>
        <w:rPr>
          <w:spacing w:val="-1"/>
        </w:rPr>
        <w:t>(Continued)</w:t>
      </w:r>
    </w:p>
    <w:p w14:paraId="311372AA" w14:textId="77777777" w:rsidR="003D2DA5" w:rsidRDefault="003D2DA5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5222B7E7" w14:textId="77777777" w:rsidR="003D2DA5" w:rsidRDefault="0061541F">
      <w:pPr>
        <w:pStyle w:val="BodyText"/>
        <w:ind w:left="460"/>
      </w:pPr>
      <w:bookmarkStart w:id="20" w:name="Standard_Transaction_Codes_for_Texas_Ope"/>
      <w:bookmarkEnd w:id="20"/>
      <w:r>
        <w:rPr>
          <w:spacing w:val="-1"/>
        </w:rPr>
        <w:t>Standard</w:t>
      </w:r>
      <w:r>
        <w:t xml:space="preserve"> </w:t>
      </w:r>
      <w:r>
        <w:rPr>
          <w:spacing w:val="-1"/>
        </w:rPr>
        <w:t>Transaction</w:t>
      </w:r>
      <w:r>
        <w:t xml:space="preserve"> </w:t>
      </w:r>
      <w:r>
        <w:rPr>
          <w:spacing w:val="-1"/>
        </w:rPr>
        <w:t>Codes</w:t>
      </w:r>
      <w:r>
        <w:t xml:space="preserve"> </w:t>
      </w:r>
      <w:r>
        <w:rPr>
          <w:spacing w:val="-1"/>
        </w:rPr>
        <w:t>for Texas</w:t>
      </w:r>
      <w:r>
        <w:t xml:space="preserve"> </w:t>
      </w:r>
      <w:r>
        <w:rPr>
          <w:spacing w:val="-1"/>
        </w:rPr>
        <w:t>Operations</w:t>
      </w:r>
    </w:p>
    <w:p w14:paraId="18F5F216" w14:textId="77777777" w:rsidR="003D2DA5" w:rsidRDefault="003D2DA5">
      <w:pPr>
        <w:spacing w:before="8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Ind w:w="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60"/>
        <w:gridCol w:w="1440"/>
        <w:gridCol w:w="972"/>
        <w:gridCol w:w="1008"/>
      </w:tblGrid>
      <w:tr w:rsidR="003D2DA5" w14:paraId="54249BCD" w14:textId="77777777">
        <w:trPr>
          <w:trHeight w:hRule="exact" w:val="583"/>
        </w:trPr>
        <w:tc>
          <w:tcPr>
            <w:tcW w:w="6660" w:type="dxa"/>
            <w:tcBorders>
              <w:top w:val="single" w:sz="19" w:space="0" w:color="000000"/>
              <w:left w:val="single" w:sz="18" w:space="0" w:color="000000"/>
              <w:bottom w:val="single" w:sz="13" w:space="0" w:color="000000"/>
              <w:right w:val="single" w:sz="7" w:space="0" w:color="000000"/>
            </w:tcBorders>
          </w:tcPr>
          <w:p w14:paraId="2E54EF50" w14:textId="77777777" w:rsidR="003D2DA5" w:rsidRDefault="003D2DA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0B6DA82F" w14:textId="77777777" w:rsidR="003D2DA5" w:rsidRDefault="0061541F">
            <w:pPr>
              <w:pStyle w:val="TableParagraph"/>
              <w:ind w:left="20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Description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1"/>
                <w:sz w:val="24"/>
              </w:rPr>
              <w:t xml:space="preserve"> Transaction</w:t>
            </w:r>
          </w:p>
        </w:tc>
        <w:tc>
          <w:tcPr>
            <w:tcW w:w="1440" w:type="dxa"/>
            <w:tcBorders>
              <w:top w:val="single" w:sz="19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08D9B791" w14:textId="77777777" w:rsidR="003D2DA5" w:rsidRDefault="0061541F">
            <w:pPr>
              <w:pStyle w:val="TableParagraph"/>
              <w:ind w:left="99" w:right="3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Rate </w:t>
            </w:r>
            <w:r>
              <w:rPr>
                <w:rFonts w:ascii="Times New Roman"/>
                <w:sz w:val="24"/>
              </w:rPr>
              <w:t>Rule</w:t>
            </w:r>
            <w:r>
              <w:rPr>
                <w:rFonts w:ascii="Times New Roman"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Reference</w:t>
            </w:r>
          </w:p>
        </w:tc>
        <w:tc>
          <w:tcPr>
            <w:tcW w:w="972" w:type="dxa"/>
            <w:tcBorders>
              <w:top w:val="single" w:sz="19" w:space="0" w:color="000000"/>
              <w:left w:val="single" w:sz="7" w:space="0" w:color="000000"/>
              <w:bottom w:val="single" w:sz="13" w:space="0" w:color="000000"/>
              <w:right w:val="single" w:sz="18" w:space="0" w:color="000000"/>
            </w:tcBorders>
          </w:tcPr>
          <w:p w14:paraId="2363FAC3" w14:textId="77777777" w:rsidR="003D2DA5" w:rsidRDefault="0061541F">
            <w:pPr>
              <w:pStyle w:val="TableParagraph"/>
              <w:spacing w:line="267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Code</w:t>
            </w:r>
          </w:p>
        </w:tc>
        <w:tc>
          <w:tcPr>
            <w:tcW w:w="1008" w:type="dxa"/>
            <w:tcBorders>
              <w:top w:val="single" w:sz="19" w:space="0" w:color="000000"/>
              <w:left w:val="single" w:sz="18" w:space="0" w:color="000000"/>
              <w:bottom w:val="single" w:sz="13" w:space="0" w:color="000000"/>
              <w:right w:val="single" w:sz="18" w:space="0" w:color="000000"/>
            </w:tcBorders>
          </w:tcPr>
          <w:p w14:paraId="4D97D073" w14:textId="77777777" w:rsidR="003D2DA5" w:rsidRDefault="0061541F">
            <w:pPr>
              <w:pStyle w:val="TableParagraph"/>
              <w:ind w:left="87" w:right="87" w:firstLine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Change</w:t>
            </w:r>
            <w:r>
              <w:rPr>
                <w:rFonts w:ascii="Times New Roman"/>
                <w:spacing w:val="2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Number</w:t>
            </w:r>
          </w:p>
        </w:tc>
      </w:tr>
      <w:tr w:rsidR="003D2DA5" w14:paraId="216F4085" w14:textId="77777777">
        <w:trPr>
          <w:trHeight w:hRule="exact" w:val="857"/>
        </w:trPr>
        <w:tc>
          <w:tcPr>
            <w:tcW w:w="6660" w:type="dxa"/>
            <w:tcBorders>
              <w:top w:val="single" w:sz="13" w:space="0" w:color="000000"/>
              <w:left w:val="single" w:sz="18" w:space="0" w:color="000000"/>
              <w:bottom w:val="single" w:sz="13" w:space="0" w:color="000000"/>
              <w:right w:val="nil"/>
            </w:tcBorders>
          </w:tcPr>
          <w:p w14:paraId="1B79E104" w14:textId="77777777" w:rsidR="003D2DA5" w:rsidRDefault="003D2DA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5"/>
                <w:szCs w:val="35"/>
              </w:rPr>
            </w:pPr>
          </w:p>
          <w:p w14:paraId="2DBA0C41" w14:textId="77777777" w:rsidR="003D2DA5" w:rsidRDefault="0061541F">
            <w:pPr>
              <w:pStyle w:val="TableParagraph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 xml:space="preserve">Loan </w:t>
            </w:r>
            <w:r>
              <w:rPr>
                <w:rFonts w:ascii="Times New Roman"/>
                <w:i/>
                <w:spacing w:val="-1"/>
                <w:sz w:val="24"/>
              </w:rPr>
              <w:t>Policies</w:t>
            </w:r>
          </w:p>
        </w:tc>
        <w:tc>
          <w:tcPr>
            <w:tcW w:w="1440" w:type="dxa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5574DD1F" w14:textId="77777777" w:rsidR="003D2DA5" w:rsidRDefault="003D2DA5"/>
        </w:tc>
        <w:tc>
          <w:tcPr>
            <w:tcW w:w="972" w:type="dxa"/>
            <w:tcBorders>
              <w:top w:val="single" w:sz="13" w:space="0" w:color="000000"/>
              <w:left w:val="nil"/>
              <w:bottom w:val="single" w:sz="13" w:space="0" w:color="000000"/>
              <w:right w:val="single" w:sz="18" w:space="0" w:color="000000"/>
            </w:tcBorders>
          </w:tcPr>
          <w:p w14:paraId="7F53E159" w14:textId="77777777" w:rsidR="003D2DA5" w:rsidRDefault="003D2DA5"/>
        </w:tc>
        <w:tc>
          <w:tcPr>
            <w:tcW w:w="1008" w:type="dxa"/>
            <w:tcBorders>
              <w:top w:val="single" w:sz="13" w:space="0" w:color="000000"/>
              <w:left w:val="single" w:sz="18" w:space="0" w:color="000000"/>
              <w:bottom w:val="single" w:sz="13" w:space="0" w:color="000000"/>
              <w:right w:val="single" w:sz="18" w:space="0" w:color="000000"/>
            </w:tcBorders>
          </w:tcPr>
          <w:p w14:paraId="4FF91389" w14:textId="77777777" w:rsidR="003D2DA5" w:rsidRDefault="003D2DA5"/>
        </w:tc>
      </w:tr>
      <w:tr w:rsidR="003D2DA5" w14:paraId="75988387" w14:textId="77777777">
        <w:trPr>
          <w:trHeight w:hRule="exact" w:val="290"/>
        </w:trPr>
        <w:tc>
          <w:tcPr>
            <w:tcW w:w="6660" w:type="dxa"/>
            <w:tcBorders>
              <w:top w:val="single" w:sz="13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440AE850" w14:textId="77777777" w:rsidR="003D2DA5" w:rsidRDefault="0061541F">
            <w:pPr>
              <w:pStyle w:val="TableParagraph"/>
              <w:spacing w:line="267" w:lineRule="exact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Single </w:t>
            </w:r>
            <w:r>
              <w:rPr>
                <w:rFonts w:ascii="Times New Roman"/>
                <w:sz w:val="24"/>
              </w:rPr>
              <w:t>issue</w:t>
            </w:r>
          </w:p>
        </w:tc>
        <w:tc>
          <w:tcPr>
            <w:tcW w:w="1440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7F0F2A" w14:textId="77777777" w:rsidR="003D2DA5" w:rsidRDefault="0061541F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R-1</w:t>
            </w:r>
          </w:p>
        </w:tc>
        <w:tc>
          <w:tcPr>
            <w:tcW w:w="972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3275B0C0" w14:textId="77777777" w:rsidR="003D2DA5" w:rsidRDefault="0061541F">
            <w:pPr>
              <w:pStyle w:val="TableParagraph"/>
              <w:spacing w:line="267" w:lineRule="exact"/>
              <w:ind w:left="2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3000</w:t>
            </w:r>
          </w:p>
        </w:tc>
        <w:tc>
          <w:tcPr>
            <w:tcW w:w="1008" w:type="dxa"/>
            <w:tcBorders>
              <w:top w:val="single" w:sz="13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680A7E34" w14:textId="77777777" w:rsidR="003D2DA5" w:rsidRDefault="0061541F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19</w:t>
            </w:r>
          </w:p>
        </w:tc>
      </w:tr>
      <w:tr w:rsidR="003D2DA5" w14:paraId="3DBD5440" w14:textId="77777777">
        <w:trPr>
          <w:trHeight w:hRule="exact" w:val="566"/>
        </w:trPr>
        <w:tc>
          <w:tcPr>
            <w:tcW w:w="666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76FACECC" w14:textId="77777777" w:rsidR="003D2DA5" w:rsidRDefault="0061541F">
            <w:pPr>
              <w:pStyle w:val="TableParagraph"/>
              <w:ind w:left="85" w:right="4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Single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Issue </w:t>
            </w:r>
            <w:r>
              <w:rPr>
                <w:rFonts w:ascii="Times New Roman"/>
                <w:sz w:val="24"/>
              </w:rPr>
              <w:t>(Previously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issued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variable </w:t>
            </w:r>
            <w:r>
              <w:rPr>
                <w:rFonts w:ascii="Times New Roman"/>
                <w:sz w:val="24"/>
              </w:rPr>
              <w:t>rate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4"/>
              </w:rPr>
              <w:t>mortgagee</w:t>
            </w:r>
            <w:proofErr w:type="spellEnd"/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or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loan</w:t>
            </w:r>
            <w:r>
              <w:rPr>
                <w:rFonts w:ascii="Times New Roman"/>
                <w:spacing w:val="4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policy)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DC5296" w14:textId="77777777" w:rsidR="003D2DA5" w:rsidRDefault="0061541F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R-4</w:t>
            </w:r>
          </w:p>
        </w:tc>
        <w:tc>
          <w:tcPr>
            <w:tcW w:w="9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3558FC51" w14:textId="77777777" w:rsidR="003D2DA5" w:rsidRDefault="0061541F">
            <w:pPr>
              <w:pStyle w:val="TableParagraph"/>
              <w:spacing w:line="267" w:lineRule="exact"/>
              <w:ind w:left="2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3001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31D46F44" w14:textId="77777777" w:rsidR="003D2DA5" w:rsidRDefault="0061541F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</w:tr>
      <w:tr w:rsidR="003D2DA5" w14:paraId="644F3A4A" w14:textId="77777777">
        <w:trPr>
          <w:trHeight w:hRule="exact" w:val="290"/>
        </w:trPr>
        <w:tc>
          <w:tcPr>
            <w:tcW w:w="666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2355FF35" w14:textId="77777777" w:rsidR="003D2DA5" w:rsidRDefault="0061541F">
            <w:pPr>
              <w:pStyle w:val="TableParagraph"/>
              <w:spacing w:line="267" w:lineRule="exact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Single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Issue Pay-As-You-Go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2C5392" w14:textId="77777777" w:rsidR="003D2DA5" w:rsidRDefault="0061541F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R-2a</w:t>
            </w:r>
          </w:p>
        </w:tc>
        <w:tc>
          <w:tcPr>
            <w:tcW w:w="9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008ECE2D" w14:textId="77777777" w:rsidR="003D2DA5" w:rsidRDefault="0061541F">
            <w:pPr>
              <w:pStyle w:val="TableParagraph"/>
              <w:spacing w:line="267" w:lineRule="exact"/>
              <w:ind w:left="2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3005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0188486D" w14:textId="77777777" w:rsidR="003D2DA5" w:rsidRDefault="003D2DA5"/>
        </w:tc>
      </w:tr>
      <w:tr w:rsidR="003D2DA5" w14:paraId="20559A15" w14:textId="77777777">
        <w:trPr>
          <w:trHeight w:hRule="exact" w:val="290"/>
        </w:trPr>
        <w:tc>
          <w:tcPr>
            <w:tcW w:w="666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4E7C132A" w14:textId="77777777" w:rsidR="003D2DA5" w:rsidRDefault="0061541F">
            <w:pPr>
              <w:pStyle w:val="TableParagraph"/>
              <w:spacing w:line="267" w:lineRule="exact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Single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Issue </w:t>
            </w:r>
            <w:r>
              <w:rPr>
                <w:rFonts w:ascii="Times New Roman"/>
                <w:sz w:val="24"/>
              </w:rPr>
              <w:t>Construction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Loan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F82188" w14:textId="77777777" w:rsidR="003D2DA5" w:rsidRDefault="0061541F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R-1</w:t>
            </w:r>
          </w:p>
        </w:tc>
        <w:tc>
          <w:tcPr>
            <w:tcW w:w="9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322B07C5" w14:textId="77777777" w:rsidR="003D2DA5" w:rsidRDefault="0061541F">
            <w:pPr>
              <w:pStyle w:val="TableParagraph"/>
              <w:spacing w:line="267" w:lineRule="exact"/>
              <w:ind w:left="2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3010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37D5CE3C" w14:textId="77777777" w:rsidR="003D2DA5" w:rsidRDefault="0061541F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</w:t>
            </w:r>
          </w:p>
        </w:tc>
      </w:tr>
      <w:tr w:rsidR="003D2DA5" w14:paraId="4FB93253" w14:textId="77777777">
        <w:trPr>
          <w:trHeight w:hRule="exact" w:val="293"/>
        </w:trPr>
        <w:tc>
          <w:tcPr>
            <w:tcW w:w="666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0F04D9A5" w14:textId="77777777" w:rsidR="003D2DA5" w:rsidRDefault="0061541F">
            <w:pPr>
              <w:pStyle w:val="TableParagraph"/>
              <w:spacing w:line="269" w:lineRule="exact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Single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Issue Refinance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Construction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Loan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1E4364" w14:textId="77777777" w:rsidR="003D2DA5" w:rsidRDefault="0061541F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R-18</w:t>
            </w:r>
          </w:p>
        </w:tc>
        <w:tc>
          <w:tcPr>
            <w:tcW w:w="9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4C0C32DC" w14:textId="77777777" w:rsidR="003D2DA5" w:rsidRDefault="0061541F">
            <w:pPr>
              <w:pStyle w:val="TableParagraph"/>
              <w:spacing w:line="269" w:lineRule="exact"/>
              <w:ind w:left="2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3011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0B081278" w14:textId="77777777" w:rsidR="003D2DA5" w:rsidRDefault="0061541F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</w:t>
            </w:r>
          </w:p>
        </w:tc>
      </w:tr>
      <w:tr w:rsidR="003D2DA5" w14:paraId="1A077D17" w14:textId="77777777">
        <w:trPr>
          <w:trHeight w:hRule="exact" w:val="598"/>
        </w:trPr>
        <w:tc>
          <w:tcPr>
            <w:tcW w:w="6660" w:type="dxa"/>
            <w:tcBorders>
              <w:top w:val="single" w:sz="7" w:space="0" w:color="000000"/>
              <w:left w:val="single" w:sz="18" w:space="0" w:color="000000"/>
              <w:bottom w:val="single" w:sz="19" w:space="0" w:color="000000"/>
              <w:right w:val="single" w:sz="7" w:space="0" w:color="000000"/>
            </w:tcBorders>
          </w:tcPr>
          <w:p w14:paraId="0ECC84DB" w14:textId="77777777" w:rsidR="003D2DA5" w:rsidRDefault="0061541F">
            <w:pPr>
              <w:pStyle w:val="TableParagraph"/>
              <w:ind w:left="85" w:right="11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First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Lien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Policy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Simultaneous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with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Subordinate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Lien</w:t>
            </w:r>
            <w:r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Policy(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ies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)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19" w:space="0" w:color="000000"/>
              <w:right w:val="single" w:sz="7" w:space="0" w:color="000000"/>
            </w:tcBorders>
          </w:tcPr>
          <w:p w14:paraId="57116BD9" w14:textId="77777777" w:rsidR="003D2DA5" w:rsidRDefault="0061541F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R-7</w:t>
            </w:r>
          </w:p>
        </w:tc>
        <w:tc>
          <w:tcPr>
            <w:tcW w:w="972" w:type="dxa"/>
            <w:tcBorders>
              <w:top w:val="single" w:sz="7" w:space="0" w:color="000000"/>
              <w:left w:val="single" w:sz="7" w:space="0" w:color="000000"/>
              <w:bottom w:val="single" w:sz="19" w:space="0" w:color="000000"/>
              <w:right w:val="single" w:sz="18" w:space="0" w:color="000000"/>
            </w:tcBorders>
          </w:tcPr>
          <w:p w14:paraId="526336B4" w14:textId="77777777" w:rsidR="003D2DA5" w:rsidRDefault="0061541F">
            <w:pPr>
              <w:pStyle w:val="TableParagraph"/>
              <w:spacing w:line="267" w:lineRule="exact"/>
              <w:ind w:left="2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3200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14:paraId="43366D2F" w14:textId="77777777" w:rsidR="003D2DA5" w:rsidRDefault="003D2DA5"/>
        </w:tc>
      </w:tr>
      <w:tr w:rsidR="003D2DA5" w14:paraId="596A7EAA" w14:textId="77777777">
        <w:trPr>
          <w:trHeight w:hRule="exact" w:val="290"/>
        </w:trPr>
        <w:tc>
          <w:tcPr>
            <w:tcW w:w="6660" w:type="dxa"/>
            <w:tcBorders>
              <w:top w:val="single" w:sz="19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2C56AD1B" w14:textId="0E5D76F7" w:rsidR="003D2DA5" w:rsidRDefault="0061541F">
            <w:pPr>
              <w:pStyle w:val="TableParagraph"/>
              <w:spacing w:line="267" w:lineRule="exact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Simultaneous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with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Owner</w:t>
            </w:r>
            <w:r w:rsidR="005147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'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Policy</w:t>
            </w:r>
          </w:p>
        </w:tc>
        <w:tc>
          <w:tcPr>
            <w:tcW w:w="1440" w:type="dxa"/>
            <w:tcBorders>
              <w:top w:val="single" w:sz="19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3B9ECE" w14:textId="77777777" w:rsidR="003D2DA5" w:rsidRDefault="0061541F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R-5a</w:t>
            </w:r>
          </w:p>
        </w:tc>
        <w:tc>
          <w:tcPr>
            <w:tcW w:w="972" w:type="dxa"/>
            <w:tcBorders>
              <w:top w:val="single" w:sz="19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4E480EF1" w14:textId="77777777" w:rsidR="003D2DA5" w:rsidRDefault="0061541F">
            <w:pPr>
              <w:pStyle w:val="TableParagraph"/>
              <w:spacing w:line="267" w:lineRule="exact"/>
              <w:ind w:left="2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3210</w:t>
            </w:r>
          </w:p>
        </w:tc>
        <w:tc>
          <w:tcPr>
            <w:tcW w:w="1008" w:type="dxa"/>
            <w:tcBorders>
              <w:top w:val="single" w:sz="19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3D71FFAE" w14:textId="77777777" w:rsidR="003D2DA5" w:rsidRDefault="003D2DA5"/>
        </w:tc>
      </w:tr>
      <w:tr w:rsidR="003D2DA5" w14:paraId="7FF651BF" w14:textId="77777777">
        <w:trPr>
          <w:trHeight w:hRule="exact" w:val="290"/>
        </w:trPr>
        <w:tc>
          <w:tcPr>
            <w:tcW w:w="666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658A3265" w14:textId="32A99B34" w:rsidR="003D2DA5" w:rsidRDefault="0061541F">
            <w:pPr>
              <w:pStyle w:val="TableParagraph"/>
              <w:spacing w:line="267" w:lineRule="exact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Simultaneous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with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Owner</w:t>
            </w:r>
            <w:r w:rsidR="005147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'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Policy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Pay-As-You-Go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BC4973" w14:textId="77777777" w:rsidR="003D2DA5" w:rsidRDefault="0061541F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R-5e</w:t>
            </w:r>
          </w:p>
        </w:tc>
        <w:tc>
          <w:tcPr>
            <w:tcW w:w="9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2F5A84D0" w14:textId="77777777" w:rsidR="003D2DA5" w:rsidRDefault="0061541F">
            <w:pPr>
              <w:pStyle w:val="TableParagraph"/>
              <w:spacing w:line="267" w:lineRule="exact"/>
              <w:ind w:left="2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3215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3EA5F6B5" w14:textId="77777777" w:rsidR="003D2DA5" w:rsidRDefault="0061541F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23</w:t>
            </w:r>
          </w:p>
        </w:tc>
      </w:tr>
      <w:tr w:rsidR="003D2DA5" w14:paraId="4EE64A05" w14:textId="77777777">
        <w:trPr>
          <w:trHeight w:hRule="exact" w:val="290"/>
        </w:trPr>
        <w:tc>
          <w:tcPr>
            <w:tcW w:w="666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27AAFDFB" w14:textId="77777777" w:rsidR="003D2DA5" w:rsidRDefault="0061541F">
            <w:pPr>
              <w:pStyle w:val="TableParagraph"/>
              <w:spacing w:line="267" w:lineRule="exact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Simultaneous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with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First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Lien</w:t>
            </w:r>
            <w:r>
              <w:rPr>
                <w:rFonts w:ascii="Times New Roman"/>
                <w:sz w:val="24"/>
              </w:rPr>
              <w:t xml:space="preserve"> Policy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DE47BE" w14:textId="77777777" w:rsidR="003D2DA5" w:rsidRDefault="0061541F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R-7</w:t>
            </w:r>
          </w:p>
        </w:tc>
        <w:tc>
          <w:tcPr>
            <w:tcW w:w="9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1B7341C1" w14:textId="77777777" w:rsidR="003D2DA5" w:rsidRDefault="0061541F">
            <w:pPr>
              <w:pStyle w:val="TableParagraph"/>
              <w:spacing w:line="267" w:lineRule="exact"/>
              <w:ind w:left="2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3220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2FAE5B03" w14:textId="77777777" w:rsidR="003D2DA5" w:rsidRDefault="003D2DA5"/>
        </w:tc>
      </w:tr>
      <w:tr w:rsidR="003D2DA5" w14:paraId="42FA357C" w14:textId="77777777">
        <w:trPr>
          <w:trHeight w:hRule="exact" w:val="566"/>
        </w:trPr>
        <w:tc>
          <w:tcPr>
            <w:tcW w:w="666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73B28A0A" w14:textId="21AEEBBE" w:rsidR="003D2DA5" w:rsidRDefault="0061541F">
            <w:pPr>
              <w:pStyle w:val="TableParagraph"/>
              <w:ind w:left="85" w:right="5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Simultaneous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with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Owner</w:t>
            </w:r>
            <w:r w:rsidR="005147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'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Policy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when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Loan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Policy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Exceeds</w:t>
            </w:r>
            <w:r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Owner</w:t>
            </w:r>
            <w:r w:rsidR="005147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'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6694E0" w14:textId="77777777" w:rsidR="003D2DA5" w:rsidRDefault="0061541F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R-5b</w:t>
            </w:r>
          </w:p>
        </w:tc>
        <w:tc>
          <w:tcPr>
            <w:tcW w:w="9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316A16F0" w14:textId="77777777" w:rsidR="003D2DA5" w:rsidRDefault="0061541F">
            <w:pPr>
              <w:pStyle w:val="TableParagraph"/>
              <w:spacing w:line="267" w:lineRule="exact"/>
              <w:ind w:left="2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3250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4DFECC8E" w14:textId="77777777" w:rsidR="003D2DA5" w:rsidRDefault="0061541F">
            <w:pPr>
              <w:pStyle w:val="TableParagraph"/>
              <w:spacing w:line="267" w:lineRule="exact"/>
              <w:ind w:left="1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24, 25</w:t>
            </w:r>
          </w:p>
        </w:tc>
      </w:tr>
      <w:tr w:rsidR="003D2DA5" w14:paraId="16E6EA94" w14:textId="77777777">
        <w:trPr>
          <w:trHeight w:hRule="exact" w:val="293"/>
        </w:trPr>
        <w:tc>
          <w:tcPr>
            <w:tcW w:w="666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13E29DFB" w14:textId="4E969DDB" w:rsidR="003D2DA5" w:rsidRDefault="0061541F">
            <w:pPr>
              <w:pStyle w:val="TableParagraph"/>
              <w:spacing w:line="269" w:lineRule="exact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Simultaneous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with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Owner</w:t>
            </w:r>
            <w:r w:rsidR="005147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'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that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Exceeds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Loan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(Pay-As-You-Go)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D3680B" w14:textId="77777777" w:rsidR="003D2DA5" w:rsidRDefault="0061541F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R-5e</w:t>
            </w:r>
          </w:p>
        </w:tc>
        <w:tc>
          <w:tcPr>
            <w:tcW w:w="9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044B613D" w14:textId="77777777" w:rsidR="003D2DA5" w:rsidRDefault="0061541F">
            <w:pPr>
              <w:pStyle w:val="TableParagraph"/>
              <w:spacing w:line="269" w:lineRule="exact"/>
              <w:ind w:left="2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3255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5ADE22B9" w14:textId="77777777" w:rsidR="003D2DA5" w:rsidRDefault="0061541F">
            <w:pPr>
              <w:pStyle w:val="TableParagraph"/>
              <w:spacing w:line="269" w:lineRule="exact"/>
              <w:ind w:left="1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26, 27</w:t>
            </w:r>
          </w:p>
        </w:tc>
      </w:tr>
      <w:tr w:rsidR="003D2DA5" w14:paraId="7C339933" w14:textId="77777777">
        <w:trPr>
          <w:trHeight w:hRule="exact" w:val="566"/>
        </w:trPr>
        <w:tc>
          <w:tcPr>
            <w:tcW w:w="666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33C1DB4D" w14:textId="4CE8EB96" w:rsidR="003D2DA5" w:rsidRDefault="0061541F">
            <w:pPr>
              <w:pStyle w:val="TableParagraph"/>
              <w:ind w:left="85" w:right="5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Simultaneous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with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Owner</w:t>
            </w:r>
            <w:r w:rsidR="005147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'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with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Credit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for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Previous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Owner</w:t>
            </w:r>
            <w:r w:rsidR="005147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'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Policy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Policies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06E0E8" w14:textId="77777777" w:rsidR="003D2DA5" w:rsidRDefault="0061541F">
            <w:pPr>
              <w:pStyle w:val="TableParagraph"/>
              <w:ind w:left="99" w:right="8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R-5c</w:t>
            </w:r>
            <w:r>
              <w:rPr>
                <w:rFonts w:ascii="Times New Roman"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R-5d</w:t>
            </w:r>
          </w:p>
        </w:tc>
        <w:tc>
          <w:tcPr>
            <w:tcW w:w="9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35EEE625" w14:textId="77777777" w:rsidR="003D2DA5" w:rsidRDefault="0061541F">
            <w:pPr>
              <w:pStyle w:val="TableParagraph"/>
              <w:spacing w:line="267" w:lineRule="exact"/>
              <w:ind w:left="2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3280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28FFE652" w14:textId="77777777" w:rsidR="003D2DA5" w:rsidRDefault="0061541F">
            <w:pPr>
              <w:pStyle w:val="TableParagraph"/>
              <w:spacing w:line="267" w:lineRule="exact"/>
              <w:ind w:left="1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28, 29</w:t>
            </w:r>
          </w:p>
        </w:tc>
      </w:tr>
      <w:tr w:rsidR="003D2DA5" w14:paraId="256A7E9E" w14:textId="77777777">
        <w:trPr>
          <w:trHeight w:hRule="exact" w:val="612"/>
        </w:trPr>
        <w:tc>
          <w:tcPr>
            <w:tcW w:w="6660" w:type="dxa"/>
            <w:tcBorders>
              <w:top w:val="single" w:sz="7" w:space="0" w:color="000000"/>
              <w:left w:val="single" w:sz="18" w:space="0" w:color="000000"/>
              <w:bottom w:val="single" w:sz="25" w:space="0" w:color="000000"/>
              <w:right w:val="single" w:sz="7" w:space="0" w:color="000000"/>
            </w:tcBorders>
          </w:tcPr>
          <w:p w14:paraId="62892952" w14:textId="1EA2B6C8" w:rsidR="003D2DA5" w:rsidRDefault="0061541F">
            <w:pPr>
              <w:pStyle w:val="TableParagraph"/>
              <w:spacing w:line="267" w:lineRule="exact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Simultaneous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with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Owner</w:t>
            </w:r>
            <w:r w:rsidR="005147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'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Following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Construction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excess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</w:t>
            </w:r>
          </w:p>
          <w:p w14:paraId="430308EE" w14:textId="77777777" w:rsidR="003D2DA5" w:rsidRDefault="0061541F">
            <w:pPr>
              <w:pStyle w:val="TableParagraph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$5,000,000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25" w:space="0" w:color="000000"/>
              <w:right w:val="single" w:sz="7" w:space="0" w:color="000000"/>
            </w:tcBorders>
          </w:tcPr>
          <w:p w14:paraId="667A59A4" w14:textId="77777777" w:rsidR="003D2DA5" w:rsidRDefault="0061541F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R-20</w:t>
            </w:r>
          </w:p>
        </w:tc>
        <w:tc>
          <w:tcPr>
            <w:tcW w:w="972" w:type="dxa"/>
            <w:tcBorders>
              <w:top w:val="single" w:sz="7" w:space="0" w:color="000000"/>
              <w:left w:val="single" w:sz="7" w:space="0" w:color="000000"/>
              <w:bottom w:val="single" w:sz="25" w:space="0" w:color="000000"/>
              <w:right w:val="single" w:sz="18" w:space="0" w:color="000000"/>
            </w:tcBorders>
          </w:tcPr>
          <w:p w14:paraId="7ECDD7D8" w14:textId="77777777" w:rsidR="003D2DA5" w:rsidRDefault="0061541F">
            <w:pPr>
              <w:pStyle w:val="TableParagraph"/>
              <w:spacing w:line="267" w:lineRule="exact"/>
              <w:ind w:left="2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3290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18" w:space="0" w:color="000000"/>
              <w:bottom w:val="single" w:sz="25" w:space="0" w:color="000000"/>
              <w:right w:val="single" w:sz="18" w:space="0" w:color="000000"/>
            </w:tcBorders>
          </w:tcPr>
          <w:p w14:paraId="39DE6F8E" w14:textId="77777777" w:rsidR="003D2DA5" w:rsidRDefault="0061541F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</w:t>
            </w:r>
          </w:p>
        </w:tc>
      </w:tr>
      <w:tr w:rsidR="003D2DA5" w14:paraId="758B2167" w14:textId="77777777">
        <w:trPr>
          <w:trHeight w:hRule="exact" w:val="322"/>
        </w:trPr>
        <w:tc>
          <w:tcPr>
            <w:tcW w:w="6660" w:type="dxa"/>
            <w:tcBorders>
              <w:top w:val="single" w:sz="25" w:space="0" w:color="000000"/>
              <w:left w:val="single" w:sz="18" w:space="0" w:color="000000"/>
              <w:bottom w:val="single" w:sz="19" w:space="0" w:color="000000"/>
              <w:right w:val="single" w:sz="7" w:space="0" w:color="000000"/>
            </w:tcBorders>
          </w:tcPr>
          <w:p w14:paraId="018839AF" w14:textId="77777777" w:rsidR="003D2DA5" w:rsidRDefault="0061541F">
            <w:pPr>
              <w:pStyle w:val="TableParagraph"/>
              <w:spacing w:line="267" w:lineRule="exact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Limited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Pre-Foreclosure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Policy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(T-98)</w:t>
            </w:r>
          </w:p>
        </w:tc>
        <w:tc>
          <w:tcPr>
            <w:tcW w:w="1440" w:type="dxa"/>
            <w:tcBorders>
              <w:top w:val="single" w:sz="25" w:space="0" w:color="000000"/>
              <w:left w:val="single" w:sz="7" w:space="0" w:color="000000"/>
              <w:bottom w:val="single" w:sz="19" w:space="0" w:color="000000"/>
              <w:right w:val="single" w:sz="7" w:space="0" w:color="000000"/>
            </w:tcBorders>
          </w:tcPr>
          <w:p w14:paraId="6219B096" w14:textId="77777777" w:rsidR="003D2DA5" w:rsidRDefault="0061541F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R-26</w:t>
            </w:r>
          </w:p>
        </w:tc>
        <w:tc>
          <w:tcPr>
            <w:tcW w:w="972" w:type="dxa"/>
            <w:tcBorders>
              <w:top w:val="single" w:sz="25" w:space="0" w:color="000000"/>
              <w:left w:val="single" w:sz="7" w:space="0" w:color="000000"/>
              <w:bottom w:val="single" w:sz="19" w:space="0" w:color="000000"/>
              <w:right w:val="single" w:sz="18" w:space="0" w:color="000000"/>
            </w:tcBorders>
          </w:tcPr>
          <w:p w14:paraId="0E98454F" w14:textId="77777777" w:rsidR="003D2DA5" w:rsidRDefault="0061541F">
            <w:pPr>
              <w:pStyle w:val="TableParagraph"/>
              <w:spacing w:line="267" w:lineRule="exact"/>
              <w:ind w:left="2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3295</w:t>
            </w:r>
          </w:p>
        </w:tc>
        <w:tc>
          <w:tcPr>
            <w:tcW w:w="1008" w:type="dxa"/>
            <w:tcBorders>
              <w:top w:val="single" w:sz="25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14:paraId="02A7AC56" w14:textId="77777777" w:rsidR="003D2DA5" w:rsidRDefault="003D2DA5"/>
        </w:tc>
      </w:tr>
      <w:tr w:rsidR="003D2DA5" w14:paraId="164D8B5B" w14:textId="77777777">
        <w:trPr>
          <w:trHeight w:hRule="exact" w:val="322"/>
        </w:trPr>
        <w:tc>
          <w:tcPr>
            <w:tcW w:w="6660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7" w:space="0" w:color="000000"/>
            </w:tcBorders>
          </w:tcPr>
          <w:p w14:paraId="758D552B" w14:textId="77777777" w:rsidR="003D2DA5" w:rsidRDefault="0061541F">
            <w:pPr>
              <w:pStyle w:val="TableParagraph"/>
              <w:spacing w:line="267" w:lineRule="exact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Limited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Coverage </w:t>
            </w:r>
            <w:r>
              <w:rPr>
                <w:rFonts w:ascii="Times New Roman"/>
                <w:sz w:val="24"/>
              </w:rPr>
              <w:t>Junior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Loan</w:t>
            </w:r>
            <w:r>
              <w:rPr>
                <w:rFonts w:ascii="Times New Roman"/>
                <w:sz w:val="24"/>
              </w:rPr>
              <w:t xml:space="preserve"> Policy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(T-44)</w:t>
            </w:r>
          </w:p>
        </w:tc>
        <w:tc>
          <w:tcPr>
            <w:tcW w:w="1440" w:type="dxa"/>
            <w:tcBorders>
              <w:top w:val="single" w:sz="19" w:space="0" w:color="000000"/>
              <w:left w:val="single" w:sz="7" w:space="0" w:color="000000"/>
              <w:bottom w:val="single" w:sz="19" w:space="0" w:color="000000"/>
              <w:right w:val="single" w:sz="7" w:space="0" w:color="000000"/>
            </w:tcBorders>
          </w:tcPr>
          <w:p w14:paraId="4A0940FD" w14:textId="77777777" w:rsidR="003D2DA5" w:rsidRDefault="0061541F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R-27a</w:t>
            </w:r>
          </w:p>
        </w:tc>
        <w:tc>
          <w:tcPr>
            <w:tcW w:w="972" w:type="dxa"/>
            <w:tcBorders>
              <w:top w:val="single" w:sz="19" w:space="0" w:color="000000"/>
              <w:left w:val="single" w:sz="7" w:space="0" w:color="000000"/>
              <w:bottom w:val="single" w:sz="19" w:space="0" w:color="000000"/>
              <w:right w:val="single" w:sz="18" w:space="0" w:color="000000"/>
            </w:tcBorders>
          </w:tcPr>
          <w:p w14:paraId="600F192D" w14:textId="77777777" w:rsidR="003D2DA5" w:rsidRDefault="0061541F">
            <w:pPr>
              <w:pStyle w:val="TableParagraph"/>
              <w:spacing w:line="267" w:lineRule="exact"/>
              <w:ind w:left="2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3297</w:t>
            </w:r>
          </w:p>
        </w:tc>
        <w:tc>
          <w:tcPr>
            <w:tcW w:w="100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14:paraId="3E45C96F" w14:textId="77777777" w:rsidR="003D2DA5" w:rsidRDefault="0061541F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31</w:t>
            </w:r>
          </w:p>
        </w:tc>
      </w:tr>
      <w:tr w:rsidR="003D2DA5" w14:paraId="58D6EC2A" w14:textId="77777777">
        <w:trPr>
          <w:trHeight w:hRule="exact" w:val="288"/>
        </w:trPr>
        <w:tc>
          <w:tcPr>
            <w:tcW w:w="6660" w:type="dxa"/>
            <w:tcBorders>
              <w:top w:val="single" w:sz="19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37E7E858" w14:textId="77777777" w:rsidR="003D2DA5" w:rsidRDefault="0061541F">
            <w:pPr>
              <w:pStyle w:val="TableParagraph"/>
              <w:spacing w:line="265" w:lineRule="exact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Leasehold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(Single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Issue)</w:t>
            </w:r>
          </w:p>
        </w:tc>
        <w:tc>
          <w:tcPr>
            <w:tcW w:w="1440" w:type="dxa"/>
            <w:tcBorders>
              <w:top w:val="single" w:sz="19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C939FB" w14:textId="77777777" w:rsidR="003D2DA5" w:rsidRDefault="0061541F">
            <w:pPr>
              <w:pStyle w:val="TableParagraph"/>
              <w:spacing w:line="265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R-1</w:t>
            </w:r>
          </w:p>
        </w:tc>
        <w:tc>
          <w:tcPr>
            <w:tcW w:w="972" w:type="dxa"/>
            <w:tcBorders>
              <w:top w:val="single" w:sz="19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00C22D00" w14:textId="77777777" w:rsidR="003D2DA5" w:rsidRDefault="0061541F">
            <w:pPr>
              <w:pStyle w:val="TableParagraph"/>
              <w:spacing w:line="265" w:lineRule="exact"/>
              <w:ind w:left="2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3300</w:t>
            </w:r>
          </w:p>
        </w:tc>
        <w:tc>
          <w:tcPr>
            <w:tcW w:w="1008" w:type="dxa"/>
            <w:tcBorders>
              <w:top w:val="single" w:sz="19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3445122C" w14:textId="77777777" w:rsidR="003D2DA5" w:rsidRDefault="0061541F">
            <w:pPr>
              <w:pStyle w:val="TableParagraph"/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32</w:t>
            </w:r>
          </w:p>
        </w:tc>
      </w:tr>
      <w:tr w:rsidR="003D2DA5" w14:paraId="5956B724" w14:textId="77777777">
        <w:trPr>
          <w:trHeight w:hRule="exact" w:val="293"/>
        </w:trPr>
        <w:tc>
          <w:tcPr>
            <w:tcW w:w="666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482EE5DB" w14:textId="77777777" w:rsidR="003D2DA5" w:rsidRDefault="0061541F">
            <w:pPr>
              <w:pStyle w:val="TableParagraph"/>
              <w:spacing w:line="269" w:lineRule="exact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Leasehold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Pay-As-You-Go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(Single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Issue)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34D594" w14:textId="77777777" w:rsidR="003D2DA5" w:rsidRDefault="0061541F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R-2a</w:t>
            </w:r>
          </w:p>
        </w:tc>
        <w:tc>
          <w:tcPr>
            <w:tcW w:w="9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67F2727E" w14:textId="77777777" w:rsidR="003D2DA5" w:rsidRDefault="0061541F">
            <w:pPr>
              <w:pStyle w:val="TableParagraph"/>
              <w:spacing w:line="269" w:lineRule="exact"/>
              <w:ind w:left="2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3305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5B1F42E8" w14:textId="77777777" w:rsidR="003D2DA5" w:rsidRDefault="003D2DA5"/>
        </w:tc>
      </w:tr>
      <w:tr w:rsidR="003D2DA5" w14:paraId="71F62ADC" w14:textId="77777777">
        <w:trPr>
          <w:trHeight w:hRule="exact" w:val="290"/>
        </w:trPr>
        <w:tc>
          <w:tcPr>
            <w:tcW w:w="666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6EBCB964" w14:textId="77777777" w:rsidR="003D2DA5" w:rsidRDefault="0061541F">
            <w:pPr>
              <w:pStyle w:val="TableParagraph"/>
              <w:spacing w:line="267" w:lineRule="exact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Leasehold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(Simultaneous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Issue)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211EF2" w14:textId="77777777" w:rsidR="003D2DA5" w:rsidRDefault="0061541F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R-5a</w:t>
            </w:r>
          </w:p>
        </w:tc>
        <w:tc>
          <w:tcPr>
            <w:tcW w:w="9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66AD2039" w14:textId="77777777" w:rsidR="003D2DA5" w:rsidRDefault="0061541F">
            <w:pPr>
              <w:pStyle w:val="TableParagraph"/>
              <w:spacing w:line="267" w:lineRule="exact"/>
              <w:ind w:left="2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3320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1ABA23A5" w14:textId="77777777" w:rsidR="003D2DA5" w:rsidRDefault="003D2DA5"/>
        </w:tc>
      </w:tr>
      <w:tr w:rsidR="003D2DA5" w14:paraId="5F0EBA04" w14:textId="77777777">
        <w:trPr>
          <w:trHeight w:hRule="exact" w:val="290"/>
        </w:trPr>
        <w:tc>
          <w:tcPr>
            <w:tcW w:w="666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0BD7236D" w14:textId="77777777" w:rsidR="003D2DA5" w:rsidRDefault="0061541F">
            <w:pPr>
              <w:pStyle w:val="TableParagraph"/>
              <w:spacing w:line="267" w:lineRule="exact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Leasehold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Pay-As-You-Go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(Simultaneous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Issue)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76B67B" w14:textId="77777777" w:rsidR="003D2DA5" w:rsidRDefault="0061541F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R-5e</w:t>
            </w:r>
          </w:p>
        </w:tc>
        <w:tc>
          <w:tcPr>
            <w:tcW w:w="9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00437B22" w14:textId="77777777" w:rsidR="003D2DA5" w:rsidRDefault="0061541F">
            <w:pPr>
              <w:pStyle w:val="TableParagraph"/>
              <w:spacing w:line="267" w:lineRule="exact"/>
              <w:ind w:left="2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3325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37D770CA" w14:textId="77777777" w:rsidR="003D2DA5" w:rsidRDefault="0061541F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33</w:t>
            </w:r>
          </w:p>
        </w:tc>
      </w:tr>
      <w:tr w:rsidR="003D2DA5" w14:paraId="7F933918" w14:textId="77777777">
        <w:trPr>
          <w:trHeight w:hRule="exact" w:val="290"/>
        </w:trPr>
        <w:tc>
          <w:tcPr>
            <w:tcW w:w="666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5303225D" w14:textId="634AE69A" w:rsidR="003D2DA5" w:rsidRDefault="0061541F">
            <w:pPr>
              <w:pStyle w:val="TableParagraph"/>
              <w:spacing w:line="267" w:lineRule="exact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Leasehold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(Simultaneous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Issue)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Loan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Exceeds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Owner</w:t>
            </w:r>
            <w:r w:rsidR="005147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'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4A2DBD" w14:textId="77777777" w:rsidR="003D2DA5" w:rsidRDefault="0061541F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R-5b</w:t>
            </w:r>
          </w:p>
        </w:tc>
        <w:tc>
          <w:tcPr>
            <w:tcW w:w="9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4AC99156" w14:textId="77777777" w:rsidR="003D2DA5" w:rsidRDefault="0061541F">
            <w:pPr>
              <w:pStyle w:val="TableParagraph"/>
              <w:spacing w:line="267" w:lineRule="exact"/>
              <w:ind w:left="2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3340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31D97CBD" w14:textId="77777777" w:rsidR="003D2DA5" w:rsidRDefault="0061541F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34</w:t>
            </w:r>
          </w:p>
        </w:tc>
      </w:tr>
      <w:tr w:rsidR="003D2DA5" w14:paraId="46EFFB29" w14:textId="77777777">
        <w:trPr>
          <w:trHeight w:hRule="exact" w:val="614"/>
        </w:trPr>
        <w:tc>
          <w:tcPr>
            <w:tcW w:w="6660" w:type="dxa"/>
            <w:tcBorders>
              <w:top w:val="single" w:sz="7" w:space="0" w:color="000000"/>
              <w:left w:val="single" w:sz="18" w:space="0" w:color="000000"/>
              <w:bottom w:val="single" w:sz="25" w:space="0" w:color="000000"/>
              <w:right w:val="single" w:sz="7" w:space="0" w:color="000000"/>
            </w:tcBorders>
          </w:tcPr>
          <w:p w14:paraId="4E025723" w14:textId="4B7D9AE1" w:rsidR="003D2DA5" w:rsidRDefault="0061541F">
            <w:pPr>
              <w:pStyle w:val="TableParagraph"/>
              <w:ind w:left="85" w:right="7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Leasehold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Pay-As-You-Go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Simultaneous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with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Owner</w:t>
            </w:r>
            <w:r w:rsidR="005147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'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that</w:t>
            </w:r>
            <w:r>
              <w:rPr>
                <w:rFonts w:ascii="Times New Roman" w:eastAsia="Times New Roman" w:hAnsi="Times New Roman" w:cs="Times New Roman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Exceeds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Loan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25" w:space="0" w:color="000000"/>
              <w:right w:val="single" w:sz="7" w:space="0" w:color="000000"/>
            </w:tcBorders>
          </w:tcPr>
          <w:p w14:paraId="4AD5B8A6" w14:textId="77777777" w:rsidR="003D2DA5" w:rsidRDefault="0061541F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R-5e</w:t>
            </w:r>
          </w:p>
        </w:tc>
        <w:tc>
          <w:tcPr>
            <w:tcW w:w="972" w:type="dxa"/>
            <w:tcBorders>
              <w:top w:val="single" w:sz="7" w:space="0" w:color="000000"/>
              <w:left w:val="single" w:sz="7" w:space="0" w:color="000000"/>
              <w:bottom w:val="single" w:sz="25" w:space="0" w:color="000000"/>
              <w:right w:val="single" w:sz="18" w:space="0" w:color="000000"/>
            </w:tcBorders>
          </w:tcPr>
          <w:p w14:paraId="04199778" w14:textId="77777777" w:rsidR="003D2DA5" w:rsidRDefault="0061541F">
            <w:pPr>
              <w:pStyle w:val="TableParagraph"/>
              <w:spacing w:line="269" w:lineRule="exact"/>
              <w:ind w:left="2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3345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18" w:space="0" w:color="000000"/>
              <w:bottom w:val="single" w:sz="25" w:space="0" w:color="000000"/>
              <w:right w:val="single" w:sz="18" w:space="0" w:color="000000"/>
            </w:tcBorders>
          </w:tcPr>
          <w:p w14:paraId="64D47DEE" w14:textId="77777777" w:rsidR="003D2DA5" w:rsidRDefault="0061541F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35</w:t>
            </w:r>
          </w:p>
        </w:tc>
      </w:tr>
      <w:tr w:rsidR="003D2DA5" w14:paraId="41885EC3" w14:textId="77777777">
        <w:trPr>
          <w:trHeight w:hRule="exact" w:val="290"/>
        </w:trPr>
        <w:tc>
          <w:tcPr>
            <w:tcW w:w="6660" w:type="dxa"/>
            <w:tcBorders>
              <w:top w:val="single" w:sz="25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7F833CB7" w14:textId="2CAB8A06" w:rsidR="003D2DA5" w:rsidRDefault="0061541F">
            <w:pPr>
              <w:pStyle w:val="TableParagraph"/>
              <w:spacing w:line="267" w:lineRule="exact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Subsequent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Owner</w:t>
            </w:r>
            <w:r w:rsidR="005147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'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Policy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Excepting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Lien</w:t>
            </w:r>
          </w:p>
        </w:tc>
        <w:tc>
          <w:tcPr>
            <w:tcW w:w="1440" w:type="dxa"/>
            <w:tcBorders>
              <w:top w:val="single" w:sz="2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BD3D1A" w14:textId="77777777" w:rsidR="003D2DA5" w:rsidRDefault="0061541F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R-6a</w:t>
            </w:r>
          </w:p>
        </w:tc>
        <w:tc>
          <w:tcPr>
            <w:tcW w:w="972" w:type="dxa"/>
            <w:tcBorders>
              <w:top w:val="single" w:sz="25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3EDDFBC4" w14:textId="77777777" w:rsidR="003D2DA5" w:rsidRDefault="0061541F">
            <w:pPr>
              <w:pStyle w:val="TableParagraph"/>
              <w:spacing w:line="267" w:lineRule="exact"/>
              <w:ind w:left="2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3230</w:t>
            </w:r>
          </w:p>
        </w:tc>
        <w:tc>
          <w:tcPr>
            <w:tcW w:w="1008" w:type="dxa"/>
            <w:tcBorders>
              <w:top w:val="single" w:sz="25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65106891" w14:textId="77777777" w:rsidR="003D2DA5" w:rsidRDefault="003D2DA5"/>
        </w:tc>
      </w:tr>
      <w:tr w:rsidR="003D2DA5" w14:paraId="0E442238" w14:textId="77777777">
        <w:trPr>
          <w:trHeight w:hRule="exact" w:val="290"/>
        </w:trPr>
        <w:tc>
          <w:tcPr>
            <w:tcW w:w="666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27A841BF" w14:textId="77777777" w:rsidR="003D2DA5" w:rsidRDefault="0061541F">
            <w:pPr>
              <w:pStyle w:val="TableParagraph"/>
              <w:spacing w:line="267" w:lineRule="exact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Subsequent</w:t>
            </w:r>
            <w:r>
              <w:rPr>
                <w:rFonts w:ascii="Times New Roman"/>
                <w:sz w:val="24"/>
              </w:rPr>
              <w:t xml:space="preserve"> to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Loan</w:t>
            </w:r>
            <w:r>
              <w:rPr>
                <w:rFonts w:ascii="Times New Roman"/>
                <w:sz w:val="24"/>
              </w:rPr>
              <w:t xml:space="preserve"> Policy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EF0D3B" w14:textId="77777777" w:rsidR="003D2DA5" w:rsidRDefault="0061541F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R-6b</w:t>
            </w:r>
          </w:p>
        </w:tc>
        <w:tc>
          <w:tcPr>
            <w:tcW w:w="9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79DB9042" w14:textId="77777777" w:rsidR="003D2DA5" w:rsidRDefault="0061541F">
            <w:pPr>
              <w:pStyle w:val="TableParagraph"/>
              <w:spacing w:line="267" w:lineRule="exact"/>
              <w:ind w:left="2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3240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773A2FAE" w14:textId="77777777" w:rsidR="003D2DA5" w:rsidRDefault="003D2DA5"/>
        </w:tc>
      </w:tr>
      <w:tr w:rsidR="003D2DA5" w14:paraId="54FA719E" w14:textId="77777777">
        <w:trPr>
          <w:trHeight w:hRule="exact" w:val="290"/>
        </w:trPr>
        <w:tc>
          <w:tcPr>
            <w:tcW w:w="666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66E1897F" w14:textId="77777777" w:rsidR="003D2DA5" w:rsidRDefault="0061541F">
            <w:pPr>
              <w:pStyle w:val="TableParagraph"/>
              <w:spacing w:line="267" w:lineRule="exact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Insolvent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Insurer </w:t>
            </w:r>
            <w:r>
              <w:rPr>
                <w:rFonts w:ascii="Times New Roman"/>
                <w:sz w:val="24"/>
              </w:rPr>
              <w:t>Replacement Policy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64AE17" w14:textId="77777777" w:rsidR="003D2DA5" w:rsidRDefault="0061541F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R-6c</w:t>
            </w:r>
          </w:p>
        </w:tc>
        <w:tc>
          <w:tcPr>
            <w:tcW w:w="9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3277AA35" w14:textId="77777777" w:rsidR="003D2DA5" w:rsidRDefault="0061541F">
            <w:pPr>
              <w:pStyle w:val="TableParagraph"/>
              <w:spacing w:line="267" w:lineRule="exact"/>
              <w:ind w:left="2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3241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33C984DA" w14:textId="77777777" w:rsidR="003D2DA5" w:rsidRDefault="003D2DA5"/>
        </w:tc>
      </w:tr>
      <w:tr w:rsidR="003D2DA5" w14:paraId="07B2BE9A" w14:textId="77777777">
        <w:trPr>
          <w:trHeight w:hRule="exact" w:val="336"/>
        </w:trPr>
        <w:tc>
          <w:tcPr>
            <w:tcW w:w="6660" w:type="dxa"/>
            <w:tcBorders>
              <w:top w:val="single" w:sz="7" w:space="0" w:color="000000"/>
              <w:left w:val="single" w:sz="18" w:space="0" w:color="000000"/>
              <w:bottom w:val="single" w:sz="25" w:space="0" w:color="000000"/>
              <w:right w:val="single" w:sz="7" w:space="0" w:color="000000"/>
            </w:tcBorders>
          </w:tcPr>
          <w:p w14:paraId="26E58CBF" w14:textId="77777777" w:rsidR="003D2DA5" w:rsidRDefault="0061541F">
            <w:pPr>
              <w:pStyle w:val="TableParagraph"/>
              <w:spacing w:line="267" w:lineRule="exact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Subsequent</w:t>
            </w:r>
            <w:r>
              <w:rPr>
                <w:rFonts w:ascii="Times New Roman"/>
                <w:sz w:val="24"/>
              </w:rPr>
              <w:t xml:space="preserve"> to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Interim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Construction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Loan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Binder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25" w:space="0" w:color="000000"/>
              <w:right w:val="single" w:sz="7" w:space="0" w:color="000000"/>
            </w:tcBorders>
          </w:tcPr>
          <w:p w14:paraId="4F5546C4" w14:textId="77777777" w:rsidR="003D2DA5" w:rsidRDefault="0061541F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R-13B(1)</w:t>
            </w:r>
          </w:p>
        </w:tc>
        <w:tc>
          <w:tcPr>
            <w:tcW w:w="972" w:type="dxa"/>
            <w:tcBorders>
              <w:top w:val="single" w:sz="7" w:space="0" w:color="000000"/>
              <w:left w:val="single" w:sz="7" w:space="0" w:color="000000"/>
              <w:bottom w:val="single" w:sz="25" w:space="0" w:color="000000"/>
              <w:right w:val="single" w:sz="18" w:space="0" w:color="000000"/>
            </w:tcBorders>
          </w:tcPr>
          <w:p w14:paraId="15889CB4" w14:textId="77777777" w:rsidR="003D2DA5" w:rsidRDefault="0061541F">
            <w:pPr>
              <w:pStyle w:val="TableParagraph"/>
              <w:spacing w:line="267" w:lineRule="exact"/>
              <w:ind w:left="2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0030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18" w:space="0" w:color="000000"/>
              <w:bottom w:val="single" w:sz="25" w:space="0" w:color="000000"/>
              <w:right w:val="single" w:sz="18" w:space="0" w:color="000000"/>
            </w:tcBorders>
          </w:tcPr>
          <w:p w14:paraId="34F07484" w14:textId="77777777" w:rsidR="003D2DA5" w:rsidRDefault="0061541F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36</w:t>
            </w:r>
          </w:p>
        </w:tc>
      </w:tr>
    </w:tbl>
    <w:p w14:paraId="6F46DAD5" w14:textId="77777777" w:rsidR="003D2DA5" w:rsidRDefault="003D2DA5">
      <w:pPr>
        <w:spacing w:line="267" w:lineRule="exact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3D2DA5">
          <w:footerReference w:type="default" r:id="rId13"/>
          <w:pgSz w:w="12240" w:h="15840"/>
          <w:pgMar w:top="1380" w:right="980" w:bottom="1080" w:left="980" w:header="0" w:footer="897" w:gutter="0"/>
          <w:pgNumType w:start="10"/>
          <w:cols w:space="720"/>
        </w:sectPr>
      </w:pPr>
    </w:p>
    <w:p w14:paraId="0C4602C3" w14:textId="77777777" w:rsidR="003D2DA5" w:rsidRDefault="0061541F">
      <w:pPr>
        <w:pStyle w:val="Heading1"/>
        <w:spacing w:before="56"/>
        <w:ind w:left="2742" w:right="3036"/>
        <w:jc w:val="center"/>
        <w:rPr>
          <w:b w:val="0"/>
          <w:bCs w:val="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184632" behindDoc="1" locked="0" layoutInCell="1" allowOverlap="1" wp14:anchorId="6B5F4E48" wp14:editId="424B0BAE">
                <wp:simplePos x="0" y="0"/>
                <wp:positionH relativeFrom="page">
                  <wp:posOffset>754380</wp:posOffset>
                </wp:positionH>
                <wp:positionV relativeFrom="page">
                  <wp:posOffset>7663180</wp:posOffset>
                </wp:positionV>
                <wp:extent cx="3546475" cy="1270"/>
                <wp:effectExtent l="11430" t="5080" r="13970" b="12700"/>
                <wp:wrapNone/>
                <wp:docPr id="27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46475" cy="1270"/>
                          <a:chOff x="1188" y="12068"/>
                          <a:chExt cx="5585" cy="2"/>
                        </a:xfrm>
                      </wpg:grpSpPr>
                      <wps:wsp>
                        <wps:cNvPr id="28" name="Freeform 12"/>
                        <wps:cNvSpPr>
                          <a:spLocks/>
                        </wps:cNvSpPr>
                        <wps:spPr bwMode="auto">
                          <a:xfrm>
                            <a:off x="1188" y="12068"/>
                            <a:ext cx="5585" cy="2"/>
                          </a:xfrm>
                          <a:custGeom>
                            <a:avLst/>
                            <a:gdLst>
                              <a:gd name="T0" fmla="+- 0 1188 1188"/>
                              <a:gd name="T1" fmla="*/ T0 w 5585"/>
                              <a:gd name="T2" fmla="+- 0 6773 1188"/>
                              <a:gd name="T3" fmla="*/ T2 w 558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85">
                                <a:moveTo>
                                  <a:pt x="0" y="0"/>
                                </a:moveTo>
                                <a:lnTo>
                                  <a:pt x="5585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124175" id="Group 11" o:spid="_x0000_s1026" style="position:absolute;margin-left:59.4pt;margin-top:603.4pt;width:279.25pt;height:.1pt;z-index:-131848;mso-position-horizontal-relative:page;mso-position-vertical-relative:page" coordorigin="1188,12068" coordsize="558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">
                <v:shape id="Freeform 12" o:spid="_x0000_s1027" style="position:absolute;left:1188;top:12068;width:5585;height:2;visibility:visible;mso-wrap-style:square;v-text-anchor:top" coordsize="558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6mh8MA&#10;AADbAAAADwAAAGRycy9kb3ducmV2LnhtbERPz2vCMBS+D/Y/hCd4W1MVhnRNRYSJDLah66W3t+at&#10;LTYvNcm07q9fDoLHj+93vhpNL87kfGdZwSxJQRDXVnfcKCi/Xp+WIHxA1thbJgVX8rAqHh9yzLS9&#10;8J7Oh9CIGMI+QwVtCEMmpa9bMugTOxBH7sc6gyFC10jt8BLDTS/nafosDXYcG1ocaNNSfTz8GgXL&#10;T3ealeutffv7vu4+3hdV5zeVUtPJuH4BEWgMd/HNvdMK5nFs/BJ/gC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m6mh8MAAADbAAAADwAAAAAAAAAAAAAAAACYAgAAZHJzL2Rv&#10;d25yZXYueG1sUEsFBgAAAAAEAAQA9QAAAIgDAAAAAA==&#10;" path="m,l5585,e" filled="f" strokeweight=".7pt">
                  <v:path arrowok="t" o:connecttype="custom" o:connectlocs="0,0;5585,0" o:connectangles="0,0"/>
                </v:shape>
                <w10:wrap anchorx="page" anchory="page"/>
              </v:group>
            </w:pict>
          </mc:Fallback>
        </mc:AlternateContent>
      </w:r>
      <w:r>
        <w:rPr>
          <w:spacing w:val="-1"/>
        </w:rPr>
        <w:t>TABLE</w:t>
      </w:r>
      <w:r>
        <w:t xml:space="preserve"> 2 </w:t>
      </w:r>
      <w:r>
        <w:rPr>
          <w:spacing w:val="-1"/>
        </w:rPr>
        <w:t>(Continued)</w:t>
      </w:r>
    </w:p>
    <w:p w14:paraId="74E49D2C" w14:textId="77777777" w:rsidR="003D2DA5" w:rsidRDefault="003D2DA5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016E92E1" w14:textId="77777777" w:rsidR="003D2DA5" w:rsidRDefault="0061541F">
      <w:pPr>
        <w:pStyle w:val="BodyText"/>
        <w:ind w:left="2742" w:right="3045"/>
        <w:jc w:val="center"/>
      </w:pPr>
      <w:r>
        <w:rPr>
          <w:spacing w:val="-1"/>
        </w:rPr>
        <w:t>Standard</w:t>
      </w:r>
      <w:r>
        <w:t xml:space="preserve"> </w:t>
      </w:r>
      <w:r>
        <w:rPr>
          <w:spacing w:val="-1"/>
        </w:rPr>
        <w:t>Transaction</w:t>
      </w:r>
      <w:r>
        <w:t xml:space="preserve"> </w:t>
      </w:r>
      <w:r>
        <w:rPr>
          <w:spacing w:val="-1"/>
        </w:rPr>
        <w:t>Codes</w:t>
      </w:r>
      <w:r>
        <w:t xml:space="preserve"> </w:t>
      </w:r>
      <w:r>
        <w:rPr>
          <w:spacing w:val="-1"/>
        </w:rPr>
        <w:t>for Texas</w:t>
      </w:r>
      <w:r>
        <w:t xml:space="preserve"> </w:t>
      </w:r>
      <w:r>
        <w:rPr>
          <w:spacing w:val="-1"/>
        </w:rPr>
        <w:t>Operations</w:t>
      </w:r>
    </w:p>
    <w:p w14:paraId="0A0578D0" w14:textId="77777777" w:rsidR="003D2DA5" w:rsidRDefault="003D2DA5">
      <w:pPr>
        <w:spacing w:before="8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Ind w:w="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31"/>
        <w:gridCol w:w="1440"/>
        <w:gridCol w:w="900"/>
        <w:gridCol w:w="1080"/>
      </w:tblGrid>
      <w:tr w:rsidR="003D2DA5" w14:paraId="13A38A1F" w14:textId="77777777">
        <w:trPr>
          <w:trHeight w:hRule="exact" w:val="583"/>
        </w:trPr>
        <w:tc>
          <w:tcPr>
            <w:tcW w:w="6931" w:type="dxa"/>
            <w:tcBorders>
              <w:top w:val="single" w:sz="19" w:space="0" w:color="000000"/>
              <w:left w:val="single" w:sz="18" w:space="0" w:color="000000"/>
              <w:bottom w:val="single" w:sz="13" w:space="0" w:color="000000"/>
              <w:right w:val="single" w:sz="7" w:space="0" w:color="000000"/>
            </w:tcBorders>
          </w:tcPr>
          <w:p w14:paraId="0EF88A73" w14:textId="77777777" w:rsidR="003D2DA5" w:rsidRDefault="003D2DA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6FE4164F" w14:textId="77777777" w:rsidR="003D2DA5" w:rsidRDefault="0061541F">
            <w:pPr>
              <w:pStyle w:val="TableParagraph"/>
              <w:ind w:left="21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Description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1"/>
                <w:sz w:val="24"/>
              </w:rPr>
              <w:t xml:space="preserve"> Transaction</w:t>
            </w:r>
          </w:p>
        </w:tc>
        <w:tc>
          <w:tcPr>
            <w:tcW w:w="1440" w:type="dxa"/>
            <w:tcBorders>
              <w:top w:val="single" w:sz="19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1C38C38F" w14:textId="77777777" w:rsidR="003D2DA5" w:rsidRDefault="0061541F">
            <w:pPr>
              <w:pStyle w:val="TableParagraph"/>
              <w:ind w:left="99" w:right="3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Rate </w:t>
            </w:r>
            <w:r>
              <w:rPr>
                <w:rFonts w:ascii="Times New Roman"/>
                <w:sz w:val="24"/>
              </w:rPr>
              <w:t>Rule</w:t>
            </w:r>
            <w:r>
              <w:rPr>
                <w:rFonts w:ascii="Times New Roman"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Reference</w:t>
            </w:r>
          </w:p>
        </w:tc>
        <w:tc>
          <w:tcPr>
            <w:tcW w:w="900" w:type="dxa"/>
            <w:tcBorders>
              <w:top w:val="single" w:sz="19" w:space="0" w:color="000000"/>
              <w:left w:val="single" w:sz="7" w:space="0" w:color="000000"/>
              <w:bottom w:val="single" w:sz="13" w:space="0" w:color="000000"/>
              <w:right w:val="single" w:sz="18" w:space="0" w:color="000000"/>
            </w:tcBorders>
          </w:tcPr>
          <w:p w14:paraId="48B30191" w14:textId="77777777" w:rsidR="003D2DA5" w:rsidRDefault="0061541F">
            <w:pPr>
              <w:pStyle w:val="TableParagraph"/>
              <w:spacing w:line="267" w:lineRule="exact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Code</w:t>
            </w:r>
          </w:p>
        </w:tc>
        <w:tc>
          <w:tcPr>
            <w:tcW w:w="1080" w:type="dxa"/>
            <w:tcBorders>
              <w:top w:val="single" w:sz="19" w:space="0" w:color="000000"/>
              <w:left w:val="single" w:sz="18" w:space="0" w:color="000000"/>
              <w:bottom w:val="single" w:sz="13" w:space="0" w:color="000000"/>
              <w:right w:val="single" w:sz="18" w:space="0" w:color="000000"/>
            </w:tcBorders>
          </w:tcPr>
          <w:p w14:paraId="164FEF7F" w14:textId="77777777" w:rsidR="003D2DA5" w:rsidRDefault="0061541F">
            <w:pPr>
              <w:pStyle w:val="TableParagraph"/>
              <w:ind w:left="123" w:right="123" w:firstLine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Change</w:t>
            </w:r>
            <w:r>
              <w:rPr>
                <w:rFonts w:ascii="Times New Roman"/>
                <w:spacing w:val="2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Number</w:t>
            </w:r>
          </w:p>
        </w:tc>
      </w:tr>
      <w:tr w:rsidR="003D2DA5" w14:paraId="73E9ACB3" w14:textId="77777777">
        <w:trPr>
          <w:trHeight w:hRule="exact" w:val="564"/>
        </w:trPr>
        <w:tc>
          <w:tcPr>
            <w:tcW w:w="6931" w:type="dxa"/>
            <w:tcBorders>
              <w:top w:val="single" w:sz="13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03F67678" w14:textId="77777777" w:rsidR="003D2DA5" w:rsidRDefault="003D2DA5">
            <w:pPr>
              <w:pStyle w:val="TableParagrap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212B9DB5" w14:textId="77777777" w:rsidR="003D2DA5" w:rsidRDefault="0061541F">
            <w:pPr>
              <w:pStyle w:val="TableParagraph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Refinance </w:t>
            </w:r>
            <w:r>
              <w:rPr>
                <w:rFonts w:ascii="Times New Roman"/>
                <w:spacing w:val="1"/>
                <w:sz w:val="24"/>
              </w:rPr>
              <w:t xml:space="preserve">of </w:t>
            </w:r>
            <w:r>
              <w:rPr>
                <w:rFonts w:ascii="Times New Roman"/>
                <w:spacing w:val="-1"/>
                <w:sz w:val="24"/>
              </w:rPr>
              <w:t>Loan</w:t>
            </w:r>
            <w:r>
              <w:rPr>
                <w:rFonts w:ascii="Times New Roman"/>
                <w:sz w:val="24"/>
              </w:rPr>
              <w:t xml:space="preserve"> within </w:t>
            </w:r>
            <w:r>
              <w:rPr>
                <w:rFonts w:ascii="Times New Roman"/>
                <w:spacing w:val="-1"/>
                <w:sz w:val="24"/>
              </w:rPr>
              <w:t>One Year</w:t>
            </w:r>
          </w:p>
        </w:tc>
        <w:tc>
          <w:tcPr>
            <w:tcW w:w="1440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4DE081" w14:textId="77777777" w:rsidR="003D2DA5" w:rsidRDefault="003D2DA5">
            <w:pPr>
              <w:pStyle w:val="TableParagrap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43AA6DBC" w14:textId="77777777" w:rsidR="003D2DA5" w:rsidRDefault="0061541F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R-8a</w:t>
            </w:r>
          </w:p>
        </w:tc>
        <w:tc>
          <w:tcPr>
            <w:tcW w:w="900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7C4099F6" w14:textId="77777777" w:rsidR="003D2DA5" w:rsidRDefault="003D2DA5">
            <w:pPr>
              <w:pStyle w:val="TableParagrap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555F7C4F" w14:textId="77777777" w:rsidR="003D2DA5" w:rsidRDefault="0061541F">
            <w:pPr>
              <w:pStyle w:val="TableParagraph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4001</w:t>
            </w:r>
          </w:p>
        </w:tc>
        <w:tc>
          <w:tcPr>
            <w:tcW w:w="1080" w:type="dxa"/>
            <w:tcBorders>
              <w:top w:val="single" w:sz="13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4B30CBF9" w14:textId="77777777" w:rsidR="003D2DA5" w:rsidRDefault="003D2DA5">
            <w:pPr>
              <w:pStyle w:val="TableParagrap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2A0DF12A" w14:textId="77777777" w:rsidR="003D2DA5" w:rsidRDefault="0061541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37</w:t>
            </w:r>
          </w:p>
        </w:tc>
      </w:tr>
      <w:tr w:rsidR="003D2DA5" w14:paraId="5B54014A" w14:textId="77777777">
        <w:trPr>
          <w:trHeight w:hRule="exact" w:val="290"/>
        </w:trPr>
        <w:tc>
          <w:tcPr>
            <w:tcW w:w="6931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66934410" w14:textId="77777777" w:rsidR="003D2DA5" w:rsidRDefault="0061541F">
            <w:pPr>
              <w:pStyle w:val="TableParagraph"/>
              <w:spacing w:line="267" w:lineRule="exact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Refinance </w:t>
            </w:r>
            <w:r>
              <w:rPr>
                <w:rFonts w:ascii="Times New Roman"/>
                <w:spacing w:val="1"/>
                <w:sz w:val="24"/>
              </w:rPr>
              <w:t xml:space="preserve">of </w:t>
            </w:r>
            <w:r>
              <w:rPr>
                <w:rFonts w:ascii="Times New Roman"/>
                <w:spacing w:val="-1"/>
                <w:sz w:val="24"/>
              </w:rPr>
              <w:t>Loan</w:t>
            </w:r>
            <w:r>
              <w:rPr>
                <w:rFonts w:ascii="Times New Roman"/>
                <w:sz w:val="24"/>
              </w:rPr>
              <w:t xml:space="preserve"> within </w:t>
            </w:r>
            <w:r>
              <w:rPr>
                <w:rFonts w:ascii="Times New Roman"/>
                <w:spacing w:val="-1"/>
                <w:sz w:val="24"/>
              </w:rPr>
              <w:t>Two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Years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A70F87" w14:textId="77777777" w:rsidR="003D2DA5" w:rsidRDefault="0061541F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R-8a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360B6F3B" w14:textId="77777777" w:rsidR="003D2DA5" w:rsidRDefault="0061541F">
            <w:pPr>
              <w:pStyle w:val="TableParagraph"/>
              <w:spacing w:line="267" w:lineRule="exac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4002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6FB70552" w14:textId="77777777" w:rsidR="003D2DA5" w:rsidRDefault="0061541F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37</w:t>
            </w:r>
          </w:p>
        </w:tc>
      </w:tr>
      <w:tr w:rsidR="003D2DA5" w14:paraId="03AEB51E" w14:textId="77777777">
        <w:trPr>
          <w:trHeight w:hRule="exact" w:val="293"/>
        </w:trPr>
        <w:tc>
          <w:tcPr>
            <w:tcW w:w="6931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40C2604E" w14:textId="77777777" w:rsidR="003D2DA5" w:rsidRDefault="0061541F">
            <w:pPr>
              <w:pStyle w:val="TableParagraph"/>
              <w:spacing w:line="269" w:lineRule="exact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Refinance </w:t>
            </w:r>
            <w:r>
              <w:rPr>
                <w:rFonts w:ascii="Times New Roman"/>
                <w:spacing w:val="1"/>
                <w:sz w:val="24"/>
              </w:rPr>
              <w:t xml:space="preserve">of </w:t>
            </w:r>
            <w:r>
              <w:rPr>
                <w:rFonts w:ascii="Times New Roman"/>
                <w:spacing w:val="-1"/>
                <w:sz w:val="24"/>
              </w:rPr>
              <w:t>Loan</w:t>
            </w:r>
            <w:r>
              <w:rPr>
                <w:rFonts w:ascii="Times New Roman"/>
                <w:sz w:val="24"/>
              </w:rPr>
              <w:t xml:space="preserve"> within </w:t>
            </w:r>
            <w:r>
              <w:rPr>
                <w:rFonts w:ascii="Times New Roman"/>
                <w:spacing w:val="-1"/>
                <w:sz w:val="24"/>
              </w:rPr>
              <w:t>Three Years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F563CD" w14:textId="77777777" w:rsidR="003D2DA5" w:rsidRDefault="0061541F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R-8b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1002BD04" w14:textId="77777777" w:rsidR="003D2DA5" w:rsidRDefault="0061541F">
            <w:pPr>
              <w:pStyle w:val="TableParagraph"/>
              <w:spacing w:line="269" w:lineRule="exac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4003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5419FA93" w14:textId="77777777" w:rsidR="003D2DA5" w:rsidRDefault="0061541F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37</w:t>
            </w:r>
          </w:p>
        </w:tc>
      </w:tr>
      <w:tr w:rsidR="003D2DA5" w14:paraId="35D9F611" w14:textId="77777777">
        <w:trPr>
          <w:trHeight w:hRule="exact" w:val="290"/>
        </w:trPr>
        <w:tc>
          <w:tcPr>
            <w:tcW w:w="6931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6066FFF6" w14:textId="77777777" w:rsidR="003D2DA5" w:rsidRDefault="0061541F">
            <w:pPr>
              <w:pStyle w:val="TableParagraph"/>
              <w:spacing w:line="267" w:lineRule="exact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Refinance </w:t>
            </w:r>
            <w:r>
              <w:rPr>
                <w:rFonts w:ascii="Times New Roman"/>
                <w:spacing w:val="1"/>
                <w:sz w:val="24"/>
              </w:rPr>
              <w:t xml:space="preserve">of </w:t>
            </w:r>
            <w:r>
              <w:rPr>
                <w:rFonts w:ascii="Times New Roman"/>
                <w:spacing w:val="-1"/>
                <w:sz w:val="24"/>
              </w:rPr>
              <w:t>Loan</w:t>
            </w:r>
            <w:r>
              <w:rPr>
                <w:rFonts w:ascii="Times New Roman"/>
                <w:sz w:val="24"/>
              </w:rPr>
              <w:t xml:space="preserve"> within </w:t>
            </w:r>
            <w:r>
              <w:rPr>
                <w:rFonts w:ascii="Times New Roman"/>
                <w:spacing w:val="-1"/>
                <w:sz w:val="24"/>
              </w:rPr>
              <w:t>Four Years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7665D1" w14:textId="77777777" w:rsidR="003D2DA5" w:rsidRDefault="0061541F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R-8c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5B2D00E1" w14:textId="77777777" w:rsidR="003D2DA5" w:rsidRDefault="0061541F">
            <w:pPr>
              <w:pStyle w:val="TableParagraph"/>
              <w:spacing w:line="267" w:lineRule="exac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4004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68879E8A" w14:textId="77777777" w:rsidR="003D2DA5" w:rsidRDefault="0061541F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37</w:t>
            </w:r>
          </w:p>
        </w:tc>
      </w:tr>
      <w:tr w:rsidR="003D2DA5" w14:paraId="46425A6B" w14:textId="77777777">
        <w:trPr>
          <w:trHeight w:hRule="exact" w:val="290"/>
        </w:trPr>
        <w:tc>
          <w:tcPr>
            <w:tcW w:w="6931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05C1AD2A" w14:textId="77777777" w:rsidR="003D2DA5" w:rsidRDefault="0061541F">
            <w:pPr>
              <w:pStyle w:val="TableParagraph"/>
              <w:spacing w:line="267" w:lineRule="exact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Refinance </w:t>
            </w:r>
            <w:r>
              <w:rPr>
                <w:rFonts w:ascii="Times New Roman"/>
                <w:spacing w:val="1"/>
                <w:sz w:val="24"/>
              </w:rPr>
              <w:t xml:space="preserve">of </w:t>
            </w:r>
            <w:r>
              <w:rPr>
                <w:rFonts w:ascii="Times New Roman"/>
                <w:spacing w:val="-1"/>
                <w:sz w:val="24"/>
              </w:rPr>
              <w:t>Loan</w:t>
            </w:r>
            <w:r>
              <w:rPr>
                <w:rFonts w:ascii="Times New Roman"/>
                <w:sz w:val="24"/>
              </w:rPr>
              <w:t xml:space="preserve"> within </w:t>
            </w:r>
            <w:r>
              <w:rPr>
                <w:rFonts w:ascii="Times New Roman"/>
                <w:spacing w:val="-1"/>
                <w:sz w:val="24"/>
              </w:rPr>
              <w:t>Five Years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1CE691" w14:textId="77777777" w:rsidR="003D2DA5" w:rsidRDefault="0061541F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R-8d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59C63F5C" w14:textId="77777777" w:rsidR="003D2DA5" w:rsidRDefault="0061541F">
            <w:pPr>
              <w:pStyle w:val="TableParagraph"/>
              <w:spacing w:line="267" w:lineRule="exac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4005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2579A1D6" w14:textId="77777777" w:rsidR="003D2DA5" w:rsidRDefault="0061541F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37</w:t>
            </w:r>
          </w:p>
        </w:tc>
      </w:tr>
      <w:tr w:rsidR="003D2DA5" w14:paraId="246ACDA1" w14:textId="77777777">
        <w:trPr>
          <w:trHeight w:hRule="exact" w:val="290"/>
        </w:trPr>
        <w:tc>
          <w:tcPr>
            <w:tcW w:w="6931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7A93A63D" w14:textId="77777777" w:rsidR="003D2DA5" w:rsidRDefault="0061541F">
            <w:pPr>
              <w:pStyle w:val="TableParagraph"/>
              <w:spacing w:line="267" w:lineRule="exact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Refinance </w:t>
            </w:r>
            <w:r>
              <w:rPr>
                <w:rFonts w:ascii="Times New Roman"/>
                <w:spacing w:val="1"/>
                <w:sz w:val="24"/>
              </w:rPr>
              <w:t xml:space="preserve">of </w:t>
            </w:r>
            <w:r>
              <w:rPr>
                <w:rFonts w:ascii="Times New Roman"/>
                <w:spacing w:val="-1"/>
                <w:sz w:val="24"/>
              </w:rPr>
              <w:t>Loan</w:t>
            </w:r>
            <w:r>
              <w:rPr>
                <w:rFonts w:ascii="Times New Roman"/>
                <w:sz w:val="24"/>
              </w:rPr>
              <w:t xml:space="preserve"> within </w:t>
            </w:r>
            <w:r>
              <w:rPr>
                <w:rFonts w:ascii="Times New Roman"/>
                <w:spacing w:val="-1"/>
                <w:sz w:val="24"/>
              </w:rPr>
              <w:t>Six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Years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5D7D88" w14:textId="77777777" w:rsidR="003D2DA5" w:rsidRDefault="0061541F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R-8e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56A57830" w14:textId="77777777" w:rsidR="003D2DA5" w:rsidRDefault="0061541F">
            <w:pPr>
              <w:pStyle w:val="TableParagraph"/>
              <w:spacing w:line="267" w:lineRule="exac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4006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2500A29B" w14:textId="77777777" w:rsidR="003D2DA5" w:rsidRDefault="0061541F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37</w:t>
            </w:r>
          </w:p>
        </w:tc>
      </w:tr>
      <w:tr w:rsidR="003D2DA5" w14:paraId="61B4E8CA" w14:textId="77777777">
        <w:trPr>
          <w:trHeight w:hRule="exact" w:val="293"/>
        </w:trPr>
        <w:tc>
          <w:tcPr>
            <w:tcW w:w="6931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305F719B" w14:textId="77777777" w:rsidR="003D2DA5" w:rsidRDefault="0061541F">
            <w:pPr>
              <w:pStyle w:val="TableParagraph"/>
              <w:spacing w:line="269" w:lineRule="exact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Refinance </w:t>
            </w:r>
            <w:r>
              <w:rPr>
                <w:rFonts w:ascii="Times New Roman"/>
                <w:spacing w:val="1"/>
                <w:sz w:val="24"/>
              </w:rPr>
              <w:t xml:space="preserve">of </w:t>
            </w:r>
            <w:r>
              <w:rPr>
                <w:rFonts w:ascii="Times New Roman"/>
                <w:spacing w:val="-1"/>
                <w:sz w:val="24"/>
              </w:rPr>
              <w:t>Loan</w:t>
            </w:r>
            <w:r>
              <w:rPr>
                <w:rFonts w:ascii="Times New Roman"/>
                <w:sz w:val="24"/>
              </w:rPr>
              <w:t xml:space="preserve"> within </w:t>
            </w:r>
            <w:r>
              <w:rPr>
                <w:rFonts w:ascii="Times New Roman"/>
                <w:spacing w:val="-1"/>
                <w:sz w:val="24"/>
              </w:rPr>
              <w:t>Seven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Years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961229" w14:textId="77777777" w:rsidR="003D2DA5" w:rsidRDefault="0061541F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R-8f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10439A58" w14:textId="77777777" w:rsidR="003D2DA5" w:rsidRDefault="0061541F">
            <w:pPr>
              <w:pStyle w:val="TableParagraph"/>
              <w:spacing w:line="269" w:lineRule="exac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4007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0C84E795" w14:textId="77777777" w:rsidR="003D2DA5" w:rsidRDefault="0061541F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37</w:t>
            </w:r>
          </w:p>
        </w:tc>
      </w:tr>
      <w:tr w:rsidR="003D2DA5" w14:paraId="449CF98A" w14:textId="77777777">
        <w:trPr>
          <w:trHeight w:hRule="exact" w:val="612"/>
        </w:trPr>
        <w:tc>
          <w:tcPr>
            <w:tcW w:w="6931" w:type="dxa"/>
            <w:tcBorders>
              <w:top w:val="single" w:sz="7" w:space="0" w:color="000000"/>
              <w:left w:val="single" w:sz="18" w:space="0" w:color="000000"/>
              <w:bottom w:val="single" w:sz="25" w:space="0" w:color="000000"/>
              <w:right w:val="single" w:sz="7" w:space="0" w:color="000000"/>
            </w:tcBorders>
          </w:tcPr>
          <w:p w14:paraId="745366EB" w14:textId="77777777" w:rsidR="003D2DA5" w:rsidRDefault="0061541F">
            <w:pPr>
              <w:pStyle w:val="TableParagraph"/>
              <w:ind w:left="85" w:righ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Texas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Limited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Coverage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Residential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Chain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1"/>
                <w:sz w:val="24"/>
              </w:rPr>
              <w:t xml:space="preserve"> Title </w:t>
            </w:r>
            <w:r>
              <w:rPr>
                <w:rFonts w:ascii="Times New Roman"/>
                <w:sz w:val="24"/>
              </w:rPr>
              <w:t>Policy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Combined</w:t>
            </w:r>
            <w:r>
              <w:rPr>
                <w:rFonts w:ascii="Times New Roman"/>
                <w:spacing w:val="7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Schedule (T-53)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25" w:space="0" w:color="000000"/>
              <w:right w:val="single" w:sz="7" w:space="0" w:color="000000"/>
            </w:tcBorders>
          </w:tcPr>
          <w:p w14:paraId="3EA047E6" w14:textId="77777777" w:rsidR="003D2DA5" w:rsidRDefault="0061541F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R-35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25" w:space="0" w:color="000000"/>
              <w:right w:val="single" w:sz="18" w:space="0" w:color="000000"/>
            </w:tcBorders>
          </w:tcPr>
          <w:p w14:paraId="25F30638" w14:textId="77777777" w:rsidR="003D2DA5" w:rsidRDefault="0061541F">
            <w:pPr>
              <w:pStyle w:val="TableParagraph"/>
              <w:spacing w:line="267" w:lineRule="exac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6000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18" w:space="0" w:color="000000"/>
              <w:bottom w:val="single" w:sz="25" w:space="0" w:color="000000"/>
              <w:right w:val="single" w:sz="18" w:space="0" w:color="000000"/>
            </w:tcBorders>
          </w:tcPr>
          <w:p w14:paraId="774246A4" w14:textId="77777777" w:rsidR="003D2DA5" w:rsidRDefault="0061541F">
            <w:pPr>
              <w:pStyle w:val="TableParagraph"/>
              <w:spacing w:line="267" w:lineRule="exact"/>
              <w:ind w:left="2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39, 40</w:t>
            </w:r>
          </w:p>
        </w:tc>
      </w:tr>
      <w:tr w:rsidR="003D2DA5" w14:paraId="1802CDA1" w14:textId="77777777">
        <w:trPr>
          <w:trHeight w:hRule="exact" w:val="566"/>
        </w:trPr>
        <w:tc>
          <w:tcPr>
            <w:tcW w:w="6931" w:type="dxa"/>
            <w:tcBorders>
              <w:top w:val="single" w:sz="25" w:space="0" w:color="000000"/>
              <w:left w:val="single" w:sz="18" w:space="0" w:color="000000"/>
              <w:bottom w:val="single" w:sz="7" w:space="0" w:color="000000"/>
              <w:right w:val="nil"/>
            </w:tcBorders>
          </w:tcPr>
          <w:p w14:paraId="551DF5A1" w14:textId="77777777" w:rsidR="003D2DA5" w:rsidRDefault="003D2DA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7964FACD" w14:textId="77777777" w:rsidR="003D2DA5" w:rsidRDefault="0061541F">
            <w:pPr>
              <w:pStyle w:val="TableParagraph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Interim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Construction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Loan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Binder </w:t>
            </w:r>
            <w:r>
              <w:rPr>
                <w:rFonts w:ascii="Times New Roman"/>
                <w:sz w:val="24"/>
              </w:rPr>
              <w:t>Transactions</w:t>
            </w:r>
          </w:p>
        </w:tc>
        <w:tc>
          <w:tcPr>
            <w:tcW w:w="1440" w:type="dxa"/>
            <w:tcBorders>
              <w:top w:val="single" w:sz="25" w:space="0" w:color="000000"/>
              <w:left w:val="nil"/>
              <w:bottom w:val="single" w:sz="7" w:space="0" w:color="000000"/>
              <w:right w:val="nil"/>
            </w:tcBorders>
          </w:tcPr>
          <w:p w14:paraId="31F67818" w14:textId="77777777" w:rsidR="003D2DA5" w:rsidRDefault="003D2DA5"/>
        </w:tc>
        <w:tc>
          <w:tcPr>
            <w:tcW w:w="900" w:type="dxa"/>
            <w:tcBorders>
              <w:top w:val="single" w:sz="25" w:space="0" w:color="000000"/>
              <w:left w:val="nil"/>
              <w:bottom w:val="single" w:sz="7" w:space="0" w:color="000000"/>
              <w:right w:val="single" w:sz="18" w:space="0" w:color="000000"/>
            </w:tcBorders>
          </w:tcPr>
          <w:p w14:paraId="576A00AB" w14:textId="77777777" w:rsidR="003D2DA5" w:rsidRDefault="003D2DA5"/>
        </w:tc>
        <w:tc>
          <w:tcPr>
            <w:tcW w:w="1080" w:type="dxa"/>
            <w:tcBorders>
              <w:top w:val="single" w:sz="25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18A872B2" w14:textId="77777777" w:rsidR="003D2DA5" w:rsidRDefault="003D2DA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1144D096" w14:textId="77777777" w:rsidR="003D2DA5" w:rsidRDefault="0061541F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44</w:t>
            </w:r>
          </w:p>
        </w:tc>
      </w:tr>
      <w:tr w:rsidR="003D2DA5" w14:paraId="4D74930B" w14:textId="77777777">
        <w:trPr>
          <w:trHeight w:hRule="exact" w:val="290"/>
        </w:trPr>
        <w:tc>
          <w:tcPr>
            <w:tcW w:w="6931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3E9769BD" w14:textId="77777777" w:rsidR="003D2DA5" w:rsidRDefault="0061541F">
            <w:pPr>
              <w:pStyle w:val="TableParagraph"/>
              <w:spacing w:line="267" w:lineRule="exact"/>
              <w:ind w:left="8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Note:</w:t>
            </w:r>
            <w:r>
              <w:rPr>
                <w:rFonts w:ascii="Times New Roman"/>
                <w:spacing w:val="6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Moved</w:t>
            </w:r>
            <w:r>
              <w:rPr>
                <w:rFonts w:ascii="Times New Roman"/>
                <w:sz w:val="24"/>
              </w:rPr>
              <w:t xml:space="preserve"> to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Loan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Policies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section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C03FBE" w14:textId="77777777" w:rsidR="003D2DA5" w:rsidRDefault="003D2DA5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575A2BD2" w14:textId="77777777" w:rsidR="003D2DA5" w:rsidRDefault="003D2DA5"/>
        </w:tc>
        <w:tc>
          <w:tcPr>
            <w:tcW w:w="108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3950024A" w14:textId="77777777" w:rsidR="003D2DA5" w:rsidRDefault="0061541F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37</w:t>
            </w:r>
          </w:p>
        </w:tc>
      </w:tr>
      <w:tr w:rsidR="003D2DA5" w14:paraId="644147D6" w14:textId="77777777">
        <w:trPr>
          <w:trHeight w:hRule="exact" w:val="290"/>
        </w:trPr>
        <w:tc>
          <w:tcPr>
            <w:tcW w:w="6931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0C39F5C0" w14:textId="23B6B2AD" w:rsidR="003D2DA5" w:rsidRDefault="0061541F" w:rsidP="00C51CB0">
            <w:pPr>
              <w:pStyle w:val="TableParagraph"/>
              <w:spacing w:line="267" w:lineRule="exact"/>
              <w:ind w:left="8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Note: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Moved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Owner</w:t>
            </w:r>
            <w:r w:rsidR="005147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'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Policy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section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9577AE" w14:textId="77777777" w:rsidR="003D2DA5" w:rsidRDefault="003D2DA5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4F1D1923" w14:textId="77777777" w:rsidR="003D2DA5" w:rsidRDefault="003D2DA5"/>
        </w:tc>
        <w:tc>
          <w:tcPr>
            <w:tcW w:w="108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2A5A4622" w14:textId="77777777" w:rsidR="003D2DA5" w:rsidRDefault="0061541F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</w:t>
            </w:r>
          </w:p>
        </w:tc>
      </w:tr>
      <w:tr w:rsidR="003D2DA5" w14:paraId="19010DC7" w14:textId="77777777">
        <w:trPr>
          <w:trHeight w:hRule="exact" w:val="293"/>
        </w:trPr>
        <w:tc>
          <w:tcPr>
            <w:tcW w:w="6931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376DD381" w14:textId="77777777" w:rsidR="003D2DA5" w:rsidRDefault="0061541F">
            <w:pPr>
              <w:pStyle w:val="TableParagraph"/>
              <w:spacing w:line="269" w:lineRule="exact"/>
              <w:ind w:left="8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Loan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Title </w:t>
            </w:r>
            <w:r>
              <w:rPr>
                <w:rFonts w:ascii="Times New Roman"/>
                <w:sz w:val="24"/>
              </w:rPr>
              <w:t>Policy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Binder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Interim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Construction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Loan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57D1E2" w14:textId="77777777" w:rsidR="003D2DA5" w:rsidRDefault="0061541F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R-13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431B92A9" w14:textId="77777777" w:rsidR="003D2DA5" w:rsidRDefault="0061541F">
            <w:pPr>
              <w:pStyle w:val="TableParagraph"/>
              <w:spacing w:line="269" w:lineRule="exac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8020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13D622C8" w14:textId="77777777" w:rsidR="003D2DA5" w:rsidRDefault="003D2DA5"/>
        </w:tc>
      </w:tr>
      <w:tr w:rsidR="003D2DA5" w14:paraId="69AA42F0" w14:textId="77777777">
        <w:trPr>
          <w:trHeight w:hRule="exact" w:val="322"/>
        </w:trPr>
        <w:tc>
          <w:tcPr>
            <w:tcW w:w="6931" w:type="dxa"/>
            <w:tcBorders>
              <w:top w:val="single" w:sz="7" w:space="0" w:color="000000"/>
              <w:left w:val="single" w:sz="18" w:space="0" w:color="000000"/>
              <w:bottom w:val="single" w:sz="18" w:space="0" w:color="000000"/>
              <w:right w:val="single" w:sz="7" w:space="0" w:color="000000"/>
            </w:tcBorders>
          </w:tcPr>
          <w:p w14:paraId="587A4AD5" w14:textId="77777777" w:rsidR="003D2DA5" w:rsidRDefault="0061541F">
            <w:pPr>
              <w:pStyle w:val="TableParagraph"/>
              <w:spacing w:line="267" w:lineRule="exact"/>
              <w:ind w:left="8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Extension </w:t>
            </w:r>
            <w:r>
              <w:rPr>
                <w:rFonts w:ascii="Times New Roman"/>
                <w:spacing w:val="-1"/>
                <w:sz w:val="24"/>
              </w:rPr>
              <w:t>Endorsement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18" w:space="0" w:color="000000"/>
              <w:right w:val="single" w:sz="7" w:space="0" w:color="000000"/>
            </w:tcBorders>
          </w:tcPr>
          <w:p w14:paraId="6695A86A" w14:textId="77777777" w:rsidR="003D2DA5" w:rsidRDefault="0061541F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R-13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18" w:space="0" w:color="000000"/>
              <w:right w:val="single" w:sz="18" w:space="0" w:color="000000"/>
            </w:tcBorders>
          </w:tcPr>
          <w:p w14:paraId="166ADEF3" w14:textId="77777777" w:rsidR="003D2DA5" w:rsidRDefault="0061541F">
            <w:pPr>
              <w:pStyle w:val="TableParagraph"/>
              <w:spacing w:line="267" w:lineRule="exac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8021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CF7CE18" w14:textId="77777777" w:rsidR="003D2DA5" w:rsidRDefault="003D2DA5"/>
        </w:tc>
      </w:tr>
    </w:tbl>
    <w:p w14:paraId="43D6D152" w14:textId="77777777" w:rsidR="003D2DA5" w:rsidRDefault="003D2DA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329125B" w14:textId="77777777" w:rsidR="003D2DA5" w:rsidRDefault="003D2DA5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14:paraId="79B1DF2F" w14:textId="77777777" w:rsidR="003D2DA5" w:rsidRDefault="0061541F">
      <w:pPr>
        <w:pStyle w:val="Heading1"/>
        <w:spacing w:before="69"/>
        <w:ind w:left="460"/>
        <w:rPr>
          <w:b w:val="0"/>
          <w:bCs w:val="0"/>
        </w:rPr>
      </w:pPr>
      <w:bookmarkStart w:id="21" w:name="TABLE_3"/>
      <w:bookmarkEnd w:id="21"/>
      <w:r>
        <w:rPr>
          <w:spacing w:val="-1"/>
        </w:rPr>
        <w:t>TABLE</w:t>
      </w:r>
      <w:r>
        <w:t xml:space="preserve"> 3</w:t>
      </w:r>
    </w:p>
    <w:p w14:paraId="37CBFBC5" w14:textId="77777777" w:rsidR="003D2DA5" w:rsidRDefault="003D2DA5">
      <w:pPr>
        <w:spacing w:before="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7868B69" w14:textId="77777777" w:rsidR="003D2DA5" w:rsidRDefault="0061541F">
      <w:pPr>
        <w:pStyle w:val="BodyText"/>
        <w:ind w:left="460"/>
      </w:pPr>
      <w:bookmarkStart w:id="22" w:name="Standard_Special_Charge_and_Credit_Codes"/>
      <w:bookmarkEnd w:id="22"/>
      <w:r>
        <w:rPr>
          <w:spacing w:val="-1"/>
        </w:rPr>
        <w:t>Standard</w:t>
      </w:r>
      <w:r>
        <w:t xml:space="preserve"> </w:t>
      </w:r>
      <w:r>
        <w:rPr>
          <w:spacing w:val="-1"/>
        </w:rPr>
        <w:t>Special</w:t>
      </w:r>
      <w:r>
        <w:t xml:space="preserve"> Charge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Credit</w:t>
      </w:r>
      <w:r>
        <w:t xml:space="preserve"> </w:t>
      </w:r>
      <w:r>
        <w:rPr>
          <w:spacing w:val="-1"/>
        </w:rPr>
        <w:t>Codes</w:t>
      </w:r>
      <w:r>
        <w:t xml:space="preserve"> </w:t>
      </w:r>
      <w:r>
        <w:rPr>
          <w:spacing w:val="-1"/>
        </w:rPr>
        <w:t>for Texas</w:t>
      </w:r>
      <w:r>
        <w:t xml:space="preserve"> </w:t>
      </w:r>
      <w:r>
        <w:rPr>
          <w:spacing w:val="-1"/>
        </w:rPr>
        <w:t>Operations</w:t>
      </w:r>
    </w:p>
    <w:p w14:paraId="6F9F02A0" w14:textId="77777777" w:rsidR="003D2DA5" w:rsidRDefault="003D2DA5">
      <w:pPr>
        <w:spacing w:before="6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Ind w:w="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"/>
        <w:gridCol w:w="5585"/>
        <w:gridCol w:w="1219"/>
        <w:gridCol w:w="1440"/>
        <w:gridCol w:w="1008"/>
        <w:gridCol w:w="1008"/>
      </w:tblGrid>
      <w:tr w:rsidR="003D2DA5" w14:paraId="4B109A0F" w14:textId="77777777">
        <w:trPr>
          <w:trHeight w:hRule="exact" w:val="598"/>
        </w:trPr>
        <w:tc>
          <w:tcPr>
            <w:tcW w:w="10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nil"/>
            </w:tcBorders>
          </w:tcPr>
          <w:p w14:paraId="423498E7" w14:textId="77777777" w:rsidR="003D2DA5" w:rsidRDefault="003D2DA5"/>
        </w:tc>
        <w:tc>
          <w:tcPr>
            <w:tcW w:w="5585" w:type="dxa"/>
            <w:tcBorders>
              <w:top w:val="single" w:sz="19" w:space="0" w:color="000000"/>
              <w:left w:val="nil"/>
              <w:bottom w:val="single" w:sz="19" w:space="0" w:color="000000"/>
              <w:right w:val="nil"/>
            </w:tcBorders>
          </w:tcPr>
          <w:p w14:paraId="76DABB98" w14:textId="77777777" w:rsidR="003D2DA5" w:rsidRDefault="003D2DA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405BA2B7" w14:textId="77777777" w:rsidR="003D2DA5" w:rsidRDefault="0061541F">
            <w:pPr>
              <w:pStyle w:val="TableParagraph"/>
              <w:ind w:left="20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Description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1"/>
                <w:sz w:val="24"/>
              </w:rPr>
              <w:t xml:space="preserve"> Transaction</w:t>
            </w:r>
          </w:p>
        </w:tc>
        <w:tc>
          <w:tcPr>
            <w:tcW w:w="1219" w:type="dxa"/>
            <w:tcBorders>
              <w:top w:val="single" w:sz="19" w:space="0" w:color="000000"/>
              <w:left w:val="nil"/>
              <w:bottom w:val="single" w:sz="19" w:space="0" w:color="000000"/>
              <w:right w:val="single" w:sz="7" w:space="0" w:color="000000"/>
            </w:tcBorders>
          </w:tcPr>
          <w:p w14:paraId="167E20EC" w14:textId="77777777" w:rsidR="003D2DA5" w:rsidRDefault="003D2DA5"/>
        </w:tc>
        <w:tc>
          <w:tcPr>
            <w:tcW w:w="1440" w:type="dxa"/>
            <w:tcBorders>
              <w:top w:val="single" w:sz="19" w:space="0" w:color="000000"/>
              <w:left w:val="single" w:sz="7" w:space="0" w:color="000000"/>
              <w:bottom w:val="single" w:sz="19" w:space="0" w:color="000000"/>
              <w:right w:val="single" w:sz="7" w:space="0" w:color="000000"/>
            </w:tcBorders>
          </w:tcPr>
          <w:p w14:paraId="7FC1BA6C" w14:textId="77777777" w:rsidR="003D2DA5" w:rsidRDefault="0061541F">
            <w:pPr>
              <w:pStyle w:val="TableParagraph"/>
              <w:ind w:left="224" w:right="227" w:firstLin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Rate </w:t>
            </w:r>
            <w:r>
              <w:rPr>
                <w:rFonts w:ascii="Times New Roman"/>
                <w:sz w:val="24"/>
              </w:rPr>
              <w:t>Rule</w:t>
            </w:r>
            <w:r>
              <w:rPr>
                <w:rFonts w:ascii="Times New Roman"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Reference</w:t>
            </w:r>
          </w:p>
        </w:tc>
        <w:tc>
          <w:tcPr>
            <w:tcW w:w="1008" w:type="dxa"/>
            <w:tcBorders>
              <w:top w:val="single" w:sz="19" w:space="0" w:color="000000"/>
              <w:left w:val="single" w:sz="7" w:space="0" w:color="000000"/>
              <w:bottom w:val="single" w:sz="19" w:space="0" w:color="000000"/>
              <w:right w:val="single" w:sz="18" w:space="0" w:color="000000"/>
            </w:tcBorders>
          </w:tcPr>
          <w:p w14:paraId="4619C662" w14:textId="77777777" w:rsidR="003D2DA5" w:rsidRDefault="003D2DA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65DC6EE6" w14:textId="77777777" w:rsidR="003D2DA5" w:rsidRDefault="0061541F">
            <w:pPr>
              <w:pStyle w:val="TableParagraph"/>
              <w:ind w:left="2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Code</w:t>
            </w:r>
          </w:p>
        </w:tc>
        <w:tc>
          <w:tcPr>
            <w:tcW w:w="100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14:paraId="54974A77" w14:textId="77777777" w:rsidR="003D2DA5" w:rsidRDefault="0061541F">
            <w:pPr>
              <w:pStyle w:val="TableParagraph"/>
              <w:ind w:left="87" w:right="87" w:firstLine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Change</w:t>
            </w:r>
            <w:r>
              <w:rPr>
                <w:rFonts w:ascii="Times New Roman"/>
                <w:spacing w:val="2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Number</w:t>
            </w:r>
          </w:p>
        </w:tc>
      </w:tr>
      <w:tr w:rsidR="003D2DA5" w14:paraId="40E499F5" w14:textId="77777777">
        <w:trPr>
          <w:trHeight w:hRule="exact" w:val="566"/>
        </w:trPr>
        <w:tc>
          <w:tcPr>
            <w:tcW w:w="108" w:type="dxa"/>
            <w:tcBorders>
              <w:top w:val="single" w:sz="19" w:space="0" w:color="000000"/>
              <w:left w:val="single" w:sz="18" w:space="0" w:color="000000"/>
              <w:bottom w:val="single" w:sz="7" w:space="0" w:color="000000"/>
              <w:right w:val="nil"/>
            </w:tcBorders>
          </w:tcPr>
          <w:p w14:paraId="56F321B1" w14:textId="77777777" w:rsidR="003D2DA5" w:rsidRDefault="003D2DA5"/>
        </w:tc>
        <w:tc>
          <w:tcPr>
            <w:tcW w:w="5585" w:type="dxa"/>
            <w:tcBorders>
              <w:top w:val="single" w:sz="19" w:space="0" w:color="000000"/>
              <w:left w:val="nil"/>
              <w:bottom w:val="single" w:sz="7" w:space="0" w:color="000000"/>
              <w:right w:val="nil"/>
            </w:tcBorders>
          </w:tcPr>
          <w:p w14:paraId="486060E3" w14:textId="77777777" w:rsidR="003D2DA5" w:rsidRDefault="003D2DA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3471B949" w14:textId="77777777" w:rsidR="003D2DA5" w:rsidRDefault="0061541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Charge for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Additional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Chains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1"/>
                <w:sz w:val="24"/>
              </w:rPr>
              <w:t xml:space="preserve"> Title</w:t>
            </w:r>
          </w:p>
        </w:tc>
        <w:tc>
          <w:tcPr>
            <w:tcW w:w="1219" w:type="dxa"/>
            <w:tcBorders>
              <w:top w:val="single" w:sz="19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09DDF0AD" w14:textId="77777777" w:rsidR="003D2DA5" w:rsidRDefault="003D2DA5"/>
        </w:tc>
        <w:tc>
          <w:tcPr>
            <w:tcW w:w="1440" w:type="dxa"/>
            <w:tcBorders>
              <w:top w:val="single" w:sz="19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66D772" w14:textId="77777777" w:rsidR="003D2DA5" w:rsidRDefault="003D2DA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5E63E589" w14:textId="77777777" w:rsidR="003D2DA5" w:rsidRDefault="0061541F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R-9</w:t>
            </w:r>
          </w:p>
        </w:tc>
        <w:tc>
          <w:tcPr>
            <w:tcW w:w="1008" w:type="dxa"/>
            <w:tcBorders>
              <w:top w:val="single" w:sz="19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3969B0A8" w14:textId="77777777" w:rsidR="003D2DA5" w:rsidRDefault="003D2DA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26AAE87C" w14:textId="77777777" w:rsidR="003D2DA5" w:rsidRDefault="0061541F">
            <w:pPr>
              <w:pStyle w:val="TableParagraph"/>
              <w:ind w:left="2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0010</w:t>
            </w:r>
          </w:p>
        </w:tc>
        <w:tc>
          <w:tcPr>
            <w:tcW w:w="1008" w:type="dxa"/>
            <w:tcBorders>
              <w:top w:val="single" w:sz="19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05A5B385" w14:textId="77777777" w:rsidR="003D2DA5" w:rsidRDefault="003D2DA5"/>
        </w:tc>
      </w:tr>
      <w:tr w:rsidR="003D2DA5" w14:paraId="1728F7CA" w14:textId="77777777">
        <w:trPr>
          <w:trHeight w:hRule="exact" w:val="290"/>
        </w:trPr>
        <w:tc>
          <w:tcPr>
            <w:tcW w:w="108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nil"/>
            </w:tcBorders>
          </w:tcPr>
          <w:p w14:paraId="1CF31F07" w14:textId="77777777" w:rsidR="003D2DA5" w:rsidRDefault="003D2DA5"/>
        </w:tc>
        <w:tc>
          <w:tcPr>
            <w:tcW w:w="5585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35FA0CE9" w14:textId="77777777" w:rsidR="003D2DA5" w:rsidRDefault="0061541F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Foreclosure </w:t>
            </w:r>
            <w:r>
              <w:rPr>
                <w:rFonts w:ascii="Times New Roman"/>
                <w:sz w:val="24"/>
              </w:rPr>
              <w:t>Credit</w:t>
            </w:r>
          </w:p>
        </w:tc>
        <w:tc>
          <w:tcPr>
            <w:tcW w:w="121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54CE176B" w14:textId="77777777" w:rsidR="003D2DA5" w:rsidRDefault="003D2DA5"/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65365F" w14:textId="77777777" w:rsidR="003D2DA5" w:rsidRDefault="0061541F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R-14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22E38D77" w14:textId="77777777" w:rsidR="003D2DA5" w:rsidRDefault="0061541F">
            <w:pPr>
              <w:pStyle w:val="TableParagraph"/>
              <w:spacing w:line="267" w:lineRule="exact"/>
              <w:ind w:left="2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0020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0EB6D57E" w14:textId="77777777" w:rsidR="003D2DA5" w:rsidRDefault="003D2DA5"/>
        </w:tc>
      </w:tr>
      <w:tr w:rsidR="003D2DA5" w14:paraId="4FE844A2" w14:textId="77777777">
        <w:trPr>
          <w:trHeight w:hRule="exact" w:val="290"/>
        </w:trPr>
        <w:tc>
          <w:tcPr>
            <w:tcW w:w="108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nil"/>
            </w:tcBorders>
          </w:tcPr>
          <w:p w14:paraId="19B6B446" w14:textId="77777777" w:rsidR="003D2DA5" w:rsidRDefault="003D2DA5"/>
        </w:tc>
        <w:tc>
          <w:tcPr>
            <w:tcW w:w="5585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112E9FE3" w14:textId="77777777" w:rsidR="003D2DA5" w:rsidRDefault="0061541F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Credit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for Commitment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Premium</w:t>
            </w:r>
          </w:p>
        </w:tc>
        <w:tc>
          <w:tcPr>
            <w:tcW w:w="121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44B87702" w14:textId="77777777" w:rsidR="003D2DA5" w:rsidRDefault="003D2DA5"/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BA5802" w14:textId="77777777" w:rsidR="003D2DA5" w:rsidRDefault="0061541F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R-23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4ECF49CC" w14:textId="77777777" w:rsidR="003D2DA5" w:rsidRDefault="0061541F">
            <w:pPr>
              <w:pStyle w:val="TableParagraph"/>
              <w:spacing w:line="267" w:lineRule="exact"/>
              <w:ind w:left="2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0050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014F07BB" w14:textId="77777777" w:rsidR="003D2DA5" w:rsidRDefault="003D2DA5"/>
        </w:tc>
      </w:tr>
      <w:tr w:rsidR="003D2DA5" w14:paraId="40E73479" w14:textId="77777777">
        <w:trPr>
          <w:trHeight w:hRule="exact" w:val="293"/>
        </w:trPr>
        <w:tc>
          <w:tcPr>
            <w:tcW w:w="108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nil"/>
            </w:tcBorders>
          </w:tcPr>
          <w:p w14:paraId="1C9DE16F" w14:textId="77777777" w:rsidR="003D2DA5" w:rsidRDefault="003D2DA5"/>
        </w:tc>
        <w:tc>
          <w:tcPr>
            <w:tcW w:w="5585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6FDE1173" w14:textId="77777777" w:rsidR="003D2DA5" w:rsidRDefault="0061541F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Commitment</w:t>
            </w:r>
            <w:r>
              <w:rPr>
                <w:rFonts w:ascii="Times New Roman"/>
                <w:sz w:val="24"/>
              </w:rPr>
              <w:t xml:space="preserve"> to </w:t>
            </w:r>
            <w:r>
              <w:rPr>
                <w:rFonts w:ascii="Times New Roman"/>
                <w:spacing w:val="-1"/>
                <w:sz w:val="24"/>
              </w:rPr>
              <w:t>Texas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Department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Transportation</w:t>
            </w:r>
          </w:p>
        </w:tc>
        <w:tc>
          <w:tcPr>
            <w:tcW w:w="121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35505679" w14:textId="77777777" w:rsidR="003D2DA5" w:rsidRDefault="003D2DA5"/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1236CC" w14:textId="77777777" w:rsidR="003D2DA5" w:rsidRDefault="0061541F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R-23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63CD1DF4" w14:textId="77777777" w:rsidR="003D2DA5" w:rsidRDefault="0061541F">
            <w:pPr>
              <w:pStyle w:val="TableParagraph"/>
              <w:spacing w:line="269" w:lineRule="exact"/>
              <w:ind w:left="2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8041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4F02FE6B" w14:textId="77777777" w:rsidR="003D2DA5" w:rsidRDefault="003D2DA5"/>
        </w:tc>
      </w:tr>
      <w:tr w:rsidR="003D2DA5" w14:paraId="00970E78" w14:textId="77777777">
        <w:trPr>
          <w:trHeight w:hRule="exact" w:val="290"/>
        </w:trPr>
        <w:tc>
          <w:tcPr>
            <w:tcW w:w="108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nil"/>
            </w:tcBorders>
          </w:tcPr>
          <w:p w14:paraId="00D4EB7D" w14:textId="77777777" w:rsidR="003D2DA5" w:rsidRDefault="003D2DA5"/>
        </w:tc>
        <w:tc>
          <w:tcPr>
            <w:tcW w:w="5585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035AD29C" w14:textId="77777777" w:rsidR="003D2DA5" w:rsidRDefault="0061541F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Commitment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Issued</w:t>
            </w:r>
            <w:r>
              <w:rPr>
                <w:rFonts w:ascii="Times New Roman"/>
                <w:sz w:val="24"/>
              </w:rPr>
              <w:t xml:space="preserve"> to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F.D.I.C.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O.T.S.</w:t>
            </w:r>
          </w:p>
        </w:tc>
        <w:tc>
          <w:tcPr>
            <w:tcW w:w="121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4E4E66FD" w14:textId="77777777" w:rsidR="003D2DA5" w:rsidRDefault="003D2DA5"/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D1E5B7" w14:textId="77777777" w:rsidR="003D2DA5" w:rsidRDefault="0061541F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R-25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7F6663FC" w14:textId="77777777" w:rsidR="003D2DA5" w:rsidRDefault="0061541F">
            <w:pPr>
              <w:pStyle w:val="TableParagraph"/>
              <w:spacing w:line="267" w:lineRule="exact"/>
              <w:ind w:left="2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8042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1616B7D4" w14:textId="77777777" w:rsidR="003D2DA5" w:rsidRDefault="0061541F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3D2DA5" w14:paraId="219F11D0" w14:textId="77777777" w:rsidTr="00884B4D">
        <w:trPr>
          <w:trHeight w:hRule="exact" w:val="566"/>
        </w:trPr>
        <w:tc>
          <w:tcPr>
            <w:tcW w:w="108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nil"/>
            </w:tcBorders>
          </w:tcPr>
          <w:p w14:paraId="3E12CBE3" w14:textId="77777777" w:rsidR="003D2DA5" w:rsidRDefault="003D2DA5"/>
        </w:tc>
        <w:tc>
          <w:tcPr>
            <w:tcW w:w="5585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auto"/>
          </w:tcPr>
          <w:p w14:paraId="7224A971" w14:textId="77777777" w:rsidR="003D2DA5" w:rsidRPr="00884B4D" w:rsidRDefault="0061541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4D">
              <w:rPr>
                <w:rFonts w:ascii="Times New Roman"/>
                <w:strike/>
                <w:spacing w:val="-1"/>
                <w:sz w:val="24"/>
                <w:highlight w:val="yellow"/>
              </w:rPr>
              <w:t>Credit</w:t>
            </w:r>
            <w:r w:rsidRPr="00884B4D">
              <w:rPr>
                <w:rFonts w:ascii="Times New Roman"/>
                <w:strike/>
                <w:sz w:val="24"/>
                <w:highlight w:val="yellow"/>
              </w:rPr>
              <w:t xml:space="preserve"> </w:t>
            </w:r>
            <w:r w:rsidRPr="00884B4D">
              <w:rPr>
                <w:rFonts w:ascii="Times New Roman"/>
                <w:strike/>
                <w:spacing w:val="-1"/>
                <w:sz w:val="24"/>
                <w:highlight w:val="yellow"/>
              </w:rPr>
              <w:t xml:space="preserve">for </w:t>
            </w:r>
            <w:r w:rsidRPr="00884B4D">
              <w:rPr>
                <w:rFonts w:ascii="Times New Roman"/>
                <w:strike/>
                <w:sz w:val="24"/>
                <w:highlight w:val="yellow"/>
              </w:rPr>
              <w:t>Exclusion of</w:t>
            </w:r>
            <w:r w:rsidRPr="00884B4D">
              <w:rPr>
                <w:rFonts w:ascii="Times New Roman"/>
                <w:strike/>
                <w:spacing w:val="-1"/>
                <w:sz w:val="24"/>
                <w:highlight w:val="yellow"/>
              </w:rPr>
              <w:t xml:space="preserve"> </w:t>
            </w:r>
            <w:r w:rsidRPr="00884B4D">
              <w:rPr>
                <w:rFonts w:ascii="Times New Roman"/>
                <w:strike/>
                <w:sz w:val="24"/>
                <w:highlight w:val="yellow"/>
              </w:rPr>
              <w:t>or</w:t>
            </w:r>
            <w:r w:rsidRPr="00884B4D">
              <w:rPr>
                <w:rFonts w:ascii="Times New Roman"/>
                <w:strike/>
                <w:spacing w:val="-1"/>
                <w:sz w:val="24"/>
                <w:highlight w:val="yellow"/>
              </w:rPr>
              <w:t xml:space="preserve"> General</w:t>
            </w:r>
            <w:r w:rsidRPr="00884B4D">
              <w:rPr>
                <w:rFonts w:ascii="Times New Roman"/>
                <w:strike/>
                <w:sz w:val="24"/>
                <w:highlight w:val="yellow"/>
              </w:rPr>
              <w:t xml:space="preserve"> </w:t>
            </w:r>
            <w:r w:rsidRPr="00884B4D">
              <w:rPr>
                <w:rFonts w:ascii="Times New Roman"/>
                <w:strike/>
                <w:spacing w:val="-1"/>
                <w:sz w:val="24"/>
                <w:highlight w:val="yellow"/>
              </w:rPr>
              <w:t>Exception</w:t>
            </w:r>
            <w:r w:rsidRPr="00884B4D">
              <w:rPr>
                <w:rFonts w:ascii="Times New Roman"/>
                <w:strike/>
                <w:sz w:val="24"/>
                <w:highlight w:val="yellow"/>
              </w:rPr>
              <w:t xml:space="preserve"> </w:t>
            </w:r>
            <w:r w:rsidRPr="00884B4D">
              <w:rPr>
                <w:rFonts w:ascii="Times New Roman"/>
                <w:strike/>
                <w:spacing w:val="-1"/>
                <w:sz w:val="24"/>
                <w:highlight w:val="yellow"/>
              </w:rPr>
              <w:t>for</w:t>
            </w:r>
            <w:r w:rsidRPr="00884B4D">
              <w:rPr>
                <w:rFonts w:ascii="Times New Roman"/>
                <w:strike/>
                <w:spacing w:val="1"/>
                <w:sz w:val="24"/>
                <w:highlight w:val="yellow"/>
              </w:rPr>
              <w:t xml:space="preserve"> </w:t>
            </w:r>
            <w:r w:rsidRPr="00884B4D">
              <w:rPr>
                <w:rFonts w:ascii="Times New Roman"/>
                <w:strike/>
                <w:spacing w:val="-1"/>
                <w:sz w:val="24"/>
                <w:highlight w:val="yellow"/>
              </w:rPr>
              <w:t>Minerals</w:t>
            </w:r>
            <w:r w:rsidRPr="00884B4D">
              <w:rPr>
                <w:rFonts w:ascii="Times New Roman"/>
                <w:spacing w:val="51"/>
                <w:sz w:val="24"/>
              </w:rPr>
              <w:t xml:space="preserve"> </w:t>
            </w:r>
            <w:r w:rsidRPr="00884B4D">
              <w:rPr>
                <w:rFonts w:ascii="Times New Roman"/>
                <w:spacing w:val="-1"/>
                <w:sz w:val="24"/>
              </w:rPr>
              <w:t>Repealed</w:t>
            </w:r>
            <w:r w:rsidRPr="00884B4D">
              <w:rPr>
                <w:rFonts w:ascii="Times New Roman"/>
                <w:sz w:val="24"/>
              </w:rPr>
              <w:t xml:space="preserve"> </w:t>
            </w:r>
            <w:r w:rsidRPr="00884B4D">
              <w:rPr>
                <w:rFonts w:ascii="Times New Roman"/>
                <w:spacing w:val="2"/>
                <w:sz w:val="24"/>
              </w:rPr>
              <w:t>by</w:t>
            </w:r>
            <w:r w:rsidRPr="00884B4D">
              <w:rPr>
                <w:rFonts w:ascii="Times New Roman"/>
                <w:spacing w:val="-5"/>
                <w:sz w:val="24"/>
              </w:rPr>
              <w:t xml:space="preserve"> </w:t>
            </w:r>
            <w:r w:rsidRPr="00884B4D">
              <w:rPr>
                <w:rFonts w:ascii="Times New Roman"/>
                <w:sz w:val="24"/>
              </w:rPr>
              <w:t>HB</w:t>
            </w:r>
            <w:r w:rsidRPr="00884B4D">
              <w:rPr>
                <w:rFonts w:ascii="Times New Roman"/>
                <w:spacing w:val="-2"/>
                <w:sz w:val="24"/>
              </w:rPr>
              <w:t xml:space="preserve"> </w:t>
            </w:r>
            <w:r w:rsidRPr="00884B4D">
              <w:rPr>
                <w:rFonts w:ascii="Times New Roman"/>
                <w:sz w:val="24"/>
              </w:rPr>
              <w:t xml:space="preserve">2408 </w:t>
            </w:r>
            <w:r w:rsidRPr="00884B4D">
              <w:rPr>
                <w:rFonts w:ascii="Times New Roman"/>
                <w:spacing w:val="-1"/>
                <w:sz w:val="24"/>
              </w:rPr>
              <w:t xml:space="preserve">effective </w:t>
            </w:r>
            <w:r w:rsidRPr="00884B4D">
              <w:rPr>
                <w:rFonts w:ascii="Times New Roman"/>
                <w:sz w:val="24"/>
              </w:rPr>
              <w:t>01/01/2012</w:t>
            </w:r>
          </w:p>
        </w:tc>
        <w:tc>
          <w:tcPr>
            <w:tcW w:w="121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03854186" w14:textId="77777777" w:rsidR="003D2DA5" w:rsidRPr="00884B4D" w:rsidRDefault="003D2DA5"/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2F73B1" w14:textId="77777777" w:rsidR="003D2DA5" w:rsidRDefault="0061541F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trike/>
                <w:spacing w:val="-1"/>
                <w:sz w:val="24"/>
              </w:rPr>
              <w:t>R-36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7976281C" w14:textId="77777777" w:rsidR="003D2DA5" w:rsidRDefault="0061541F">
            <w:pPr>
              <w:pStyle w:val="TableParagraph"/>
              <w:spacing w:line="267" w:lineRule="exact"/>
              <w:ind w:left="2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trike/>
                <w:sz w:val="24"/>
              </w:rPr>
              <w:t>9001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44EDC012" w14:textId="77777777" w:rsidR="003D2DA5" w:rsidRDefault="0061541F">
            <w:pPr>
              <w:pStyle w:val="TableParagraph"/>
              <w:spacing w:line="267" w:lineRule="exact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trike/>
                <w:spacing w:val="-1"/>
                <w:sz w:val="24"/>
              </w:rPr>
              <w:t>2(a)</w:t>
            </w:r>
          </w:p>
          <w:p w14:paraId="6FEE3CCA" w14:textId="77777777" w:rsidR="003D2DA5" w:rsidRDefault="0061541F">
            <w:pPr>
              <w:pStyle w:val="TableParagraph"/>
              <w:ind w:left="2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2(b)</w:t>
            </w:r>
          </w:p>
        </w:tc>
      </w:tr>
      <w:tr w:rsidR="003D2DA5" w14:paraId="68041E86" w14:textId="77777777">
        <w:trPr>
          <w:trHeight w:hRule="exact" w:val="299"/>
        </w:trPr>
        <w:tc>
          <w:tcPr>
            <w:tcW w:w="108" w:type="dxa"/>
            <w:tcBorders>
              <w:top w:val="single" w:sz="7" w:space="0" w:color="000000"/>
              <w:left w:val="single" w:sz="18" w:space="0" w:color="000000"/>
              <w:bottom w:val="single" w:sz="18" w:space="0" w:color="000000"/>
              <w:right w:val="nil"/>
            </w:tcBorders>
          </w:tcPr>
          <w:p w14:paraId="6E7B18EC" w14:textId="77777777" w:rsidR="003D2DA5" w:rsidRDefault="003D2DA5"/>
        </w:tc>
        <w:tc>
          <w:tcPr>
            <w:tcW w:w="5585" w:type="dxa"/>
            <w:tcBorders>
              <w:top w:val="single" w:sz="7" w:space="0" w:color="000000"/>
              <w:left w:val="nil"/>
              <w:bottom w:val="single" w:sz="18" w:space="0" w:color="000000"/>
              <w:right w:val="nil"/>
            </w:tcBorders>
          </w:tcPr>
          <w:p w14:paraId="03781711" w14:textId="77777777" w:rsidR="003D2DA5" w:rsidRDefault="003D2DA5"/>
        </w:tc>
        <w:tc>
          <w:tcPr>
            <w:tcW w:w="1219" w:type="dxa"/>
            <w:tcBorders>
              <w:top w:val="single" w:sz="7" w:space="0" w:color="000000"/>
              <w:left w:val="nil"/>
              <w:bottom w:val="single" w:sz="18" w:space="0" w:color="000000"/>
              <w:right w:val="single" w:sz="7" w:space="0" w:color="000000"/>
            </w:tcBorders>
          </w:tcPr>
          <w:p w14:paraId="31198812" w14:textId="77777777" w:rsidR="003D2DA5" w:rsidRDefault="003D2DA5"/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18" w:space="0" w:color="000000"/>
              <w:right w:val="single" w:sz="7" w:space="0" w:color="000000"/>
            </w:tcBorders>
          </w:tcPr>
          <w:p w14:paraId="3B85EA6A" w14:textId="77777777" w:rsidR="003D2DA5" w:rsidRDefault="003D2DA5"/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18" w:space="0" w:color="000000"/>
              <w:right w:val="single" w:sz="18" w:space="0" w:color="000000"/>
            </w:tcBorders>
          </w:tcPr>
          <w:p w14:paraId="1B7EB01D" w14:textId="77777777" w:rsidR="003D2DA5" w:rsidRDefault="003D2DA5"/>
        </w:tc>
        <w:tc>
          <w:tcPr>
            <w:tcW w:w="1008" w:type="dxa"/>
            <w:tcBorders>
              <w:top w:val="single" w:sz="7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6370693" w14:textId="77777777" w:rsidR="003D2DA5" w:rsidRDefault="003D2DA5"/>
        </w:tc>
      </w:tr>
    </w:tbl>
    <w:p w14:paraId="0113F4D1" w14:textId="77777777" w:rsidR="003D2DA5" w:rsidRDefault="003D2DA5">
      <w:pPr>
        <w:sectPr w:rsidR="003D2DA5">
          <w:pgSz w:w="12240" w:h="15840"/>
          <w:pgMar w:top="1380" w:right="680" w:bottom="1080" w:left="980" w:header="0" w:footer="897" w:gutter="0"/>
          <w:cols w:space="720"/>
        </w:sectPr>
      </w:pPr>
    </w:p>
    <w:p w14:paraId="75A3AC3F" w14:textId="77777777" w:rsidR="003D2DA5" w:rsidRDefault="0061541F">
      <w:pPr>
        <w:pStyle w:val="Heading1"/>
        <w:spacing w:before="48"/>
        <w:ind w:left="460"/>
        <w:rPr>
          <w:b w:val="0"/>
          <w:bCs w:val="0"/>
        </w:rPr>
      </w:pPr>
      <w:r>
        <w:rPr>
          <w:spacing w:val="-1"/>
        </w:rPr>
        <w:lastRenderedPageBreak/>
        <w:t>TABLE</w:t>
      </w:r>
      <w:r>
        <w:t xml:space="preserve"> 4</w:t>
      </w:r>
    </w:p>
    <w:p w14:paraId="2313E12E" w14:textId="77777777" w:rsidR="003D2DA5" w:rsidRDefault="003D2DA5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4CB25D21" w14:textId="77777777" w:rsidR="003D2DA5" w:rsidRDefault="0061541F">
      <w:pPr>
        <w:pStyle w:val="BodyText"/>
        <w:ind w:left="460"/>
      </w:pPr>
      <w:bookmarkStart w:id="23" w:name="Standard_Endorsement_Codes_for_Texas_Ope"/>
      <w:bookmarkEnd w:id="23"/>
      <w:r>
        <w:rPr>
          <w:spacing w:val="-1"/>
        </w:rPr>
        <w:t>Standard</w:t>
      </w:r>
      <w:r>
        <w:t xml:space="preserve"> </w:t>
      </w:r>
      <w:r>
        <w:rPr>
          <w:spacing w:val="-1"/>
        </w:rPr>
        <w:t>Endorsement</w:t>
      </w:r>
      <w:r>
        <w:t xml:space="preserve"> Codes </w:t>
      </w:r>
      <w:r>
        <w:rPr>
          <w:spacing w:val="-1"/>
        </w:rPr>
        <w:t>for Texas</w:t>
      </w:r>
      <w:r>
        <w:t xml:space="preserve"> Operations</w:t>
      </w:r>
    </w:p>
    <w:p w14:paraId="71AB9666" w14:textId="77777777" w:rsidR="003D2DA5" w:rsidRDefault="003D2DA5">
      <w:pPr>
        <w:spacing w:before="8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Ind w:w="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12"/>
        <w:gridCol w:w="1440"/>
        <w:gridCol w:w="739"/>
        <w:gridCol w:w="1080"/>
      </w:tblGrid>
      <w:tr w:rsidR="003D2DA5" w14:paraId="637F4B62" w14:textId="77777777">
        <w:trPr>
          <w:trHeight w:hRule="exact" w:val="598"/>
        </w:trPr>
        <w:tc>
          <w:tcPr>
            <w:tcW w:w="6912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7" w:space="0" w:color="000000"/>
            </w:tcBorders>
          </w:tcPr>
          <w:p w14:paraId="5EB5B7F8" w14:textId="77777777" w:rsidR="003D2DA5" w:rsidRDefault="003D2DA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7C5F9B1A" w14:textId="77777777" w:rsidR="003D2DA5" w:rsidRDefault="0061541F">
            <w:pPr>
              <w:pStyle w:val="TableParagraph"/>
              <w:ind w:left="20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Description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1"/>
                <w:sz w:val="24"/>
              </w:rPr>
              <w:t xml:space="preserve"> Endorsement</w:t>
            </w:r>
          </w:p>
        </w:tc>
        <w:tc>
          <w:tcPr>
            <w:tcW w:w="1440" w:type="dxa"/>
            <w:tcBorders>
              <w:top w:val="single" w:sz="19" w:space="0" w:color="000000"/>
              <w:left w:val="single" w:sz="7" w:space="0" w:color="000000"/>
              <w:bottom w:val="single" w:sz="19" w:space="0" w:color="000000"/>
              <w:right w:val="single" w:sz="7" w:space="0" w:color="000000"/>
            </w:tcBorders>
          </w:tcPr>
          <w:p w14:paraId="7ACE37DE" w14:textId="77777777" w:rsidR="003D2DA5" w:rsidRDefault="0061541F">
            <w:pPr>
              <w:pStyle w:val="TableParagraph"/>
              <w:ind w:left="224" w:right="227" w:firstLin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Rate </w:t>
            </w:r>
            <w:r>
              <w:rPr>
                <w:rFonts w:ascii="Times New Roman"/>
                <w:sz w:val="24"/>
              </w:rPr>
              <w:t>Rule</w:t>
            </w:r>
            <w:r>
              <w:rPr>
                <w:rFonts w:ascii="Times New Roman"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Reference</w:t>
            </w:r>
          </w:p>
        </w:tc>
        <w:tc>
          <w:tcPr>
            <w:tcW w:w="739" w:type="dxa"/>
            <w:tcBorders>
              <w:top w:val="single" w:sz="19" w:space="0" w:color="000000"/>
              <w:left w:val="single" w:sz="7" w:space="0" w:color="000000"/>
              <w:bottom w:val="single" w:sz="19" w:space="0" w:color="000000"/>
              <w:right w:val="single" w:sz="18" w:space="0" w:color="000000"/>
            </w:tcBorders>
          </w:tcPr>
          <w:p w14:paraId="54423091" w14:textId="77777777" w:rsidR="003D2DA5" w:rsidRDefault="003D2DA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0A4DFA54" w14:textId="77777777" w:rsidR="003D2DA5" w:rsidRDefault="0061541F">
            <w:pPr>
              <w:pStyle w:val="TableParagraph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Code</w:t>
            </w:r>
          </w:p>
        </w:tc>
        <w:tc>
          <w:tcPr>
            <w:tcW w:w="1080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14:paraId="6C891F36" w14:textId="77777777" w:rsidR="003D2DA5" w:rsidRDefault="0061541F">
            <w:pPr>
              <w:pStyle w:val="TableParagraph"/>
              <w:ind w:left="123" w:right="123" w:firstLine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Change</w:t>
            </w:r>
            <w:r>
              <w:rPr>
                <w:rFonts w:ascii="Times New Roman"/>
                <w:spacing w:val="2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Number</w:t>
            </w:r>
          </w:p>
        </w:tc>
      </w:tr>
      <w:tr w:rsidR="003D2DA5" w14:paraId="21DB29D8" w14:textId="77777777">
        <w:trPr>
          <w:trHeight w:hRule="exact" w:val="595"/>
        </w:trPr>
        <w:tc>
          <w:tcPr>
            <w:tcW w:w="6912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nil"/>
            </w:tcBorders>
          </w:tcPr>
          <w:p w14:paraId="257BD6AE" w14:textId="77777777" w:rsidR="003D2DA5" w:rsidRDefault="003D2DA5">
            <w:pPr>
              <w:pStyle w:val="TableParagrap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1AE79027" w14:textId="77777777" w:rsidR="003D2DA5" w:rsidRDefault="0061541F">
            <w:pPr>
              <w:pStyle w:val="TableParagraph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pacing w:val="-1"/>
                <w:sz w:val="24"/>
              </w:rPr>
              <w:t>Endorsements</w:t>
            </w:r>
            <w:r>
              <w:rPr>
                <w:rFonts w:ascii="Times New Roman"/>
                <w:i/>
                <w:sz w:val="24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4"/>
              </w:rPr>
              <w:t>which</w:t>
            </w:r>
            <w:r>
              <w:rPr>
                <w:rFonts w:ascii="Times New Roman"/>
                <w:i/>
                <w:sz w:val="24"/>
              </w:rPr>
              <w:t xml:space="preserve"> do</w:t>
            </w:r>
            <w:r>
              <w:rPr>
                <w:rFonts w:ascii="Times New Roman"/>
                <w:i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 xml:space="preserve">not </w:t>
            </w:r>
            <w:r>
              <w:rPr>
                <w:rFonts w:ascii="Times New Roman"/>
                <w:i/>
                <w:spacing w:val="-1"/>
                <w:sz w:val="24"/>
              </w:rPr>
              <w:t>affect</w:t>
            </w:r>
            <w:r>
              <w:rPr>
                <w:rFonts w:ascii="Times New Roman"/>
                <w:i/>
                <w:sz w:val="24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4"/>
              </w:rPr>
              <w:t>amount</w:t>
            </w:r>
            <w:r>
              <w:rPr>
                <w:rFonts w:ascii="Times New Roman"/>
                <w:i/>
                <w:sz w:val="24"/>
              </w:rPr>
              <w:t xml:space="preserve"> of </w:t>
            </w:r>
            <w:r>
              <w:rPr>
                <w:rFonts w:ascii="Times New Roman"/>
                <w:i/>
                <w:spacing w:val="-1"/>
                <w:sz w:val="24"/>
              </w:rPr>
              <w:t>Liability stated</w:t>
            </w:r>
            <w:r>
              <w:rPr>
                <w:rFonts w:ascii="Times New Roman"/>
                <w:i/>
                <w:sz w:val="24"/>
              </w:rPr>
              <w:t xml:space="preserve"> in </w:t>
            </w:r>
            <w:r>
              <w:rPr>
                <w:rFonts w:ascii="Times New Roman"/>
                <w:i/>
                <w:spacing w:val="-1"/>
                <w:sz w:val="24"/>
              </w:rPr>
              <w:t>policy</w:t>
            </w:r>
          </w:p>
        </w:tc>
        <w:tc>
          <w:tcPr>
            <w:tcW w:w="1440" w:type="dxa"/>
            <w:tcBorders>
              <w:top w:val="single" w:sz="19" w:space="0" w:color="000000"/>
              <w:left w:val="nil"/>
              <w:bottom w:val="single" w:sz="19" w:space="0" w:color="000000"/>
              <w:right w:val="nil"/>
            </w:tcBorders>
          </w:tcPr>
          <w:p w14:paraId="4091F1D3" w14:textId="77777777" w:rsidR="003D2DA5" w:rsidRDefault="003D2DA5"/>
        </w:tc>
        <w:tc>
          <w:tcPr>
            <w:tcW w:w="739" w:type="dxa"/>
            <w:tcBorders>
              <w:top w:val="single" w:sz="19" w:space="0" w:color="000000"/>
              <w:left w:val="nil"/>
              <w:bottom w:val="single" w:sz="19" w:space="0" w:color="000000"/>
              <w:right w:val="single" w:sz="18" w:space="0" w:color="000000"/>
            </w:tcBorders>
          </w:tcPr>
          <w:p w14:paraId="39F6F455" w14:textId="77777777" w:rsidR="003D2DA5" w:rsidRDefault="003D2DA5"/>
        </w:tc>
        <w:tc>
          <w:tcPr>
            <w:tcW w:w="1080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14:paraId="5208420F" w14:textId="77777777" w:rsidR="003D2DA5" w:rsidRDefault="003D2DA5"/>
        </w:tc>
      </w:tr>
      <w:tr w:rsidR="003D2DA5" w14:paraId="7A6CA721" w14:textId="77777777">
        <w:trPr>
          <w:trHeight w:hRule="exact" w:val="290"/>
        </w:trPr>
        <w:tc>
          <w:tcPr>
            <w:tcW w:w="6912" w:type="dxa"/>
            <w:tcBorders>
              <w:top w:val="single" w:sz="19" w:space="0" w:color="000000"/>
              <w:left w:val="single" w:sz="18" w:space="0" w:color="000000"/>
              <w:bottom w:val="single" w:sz="7" w:space="0" w:color="000000"/>
              <w:right w:val="single" w:sz="14" w:space="0" w:color="000000"/>
            </w:tcBorders>
          </w:tcPr>
          <w:p w14:paraId="6FE108A0" w14:textId="77777777" w:rsidR="003D2DA5" w:rsidRDefault="0061541F">
            <w:pPr>
              <w:pStyle w:val="TableParagraph"/>
              <w:spacing w:line="267" w:lineRule="exact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Down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Date </w:t>
            </w:r>
            <w:r>
              <w:rPr>
                <w:rFonts w:ascii="Times New Roman"/>
                <w:spacing w:val="1"/>
                <w:sz w:val="24"/>
              </w:rPr>
              <w:t xml:space="preserve">of </w:t>
            </w:r>
            <w:r>
              <w:rPr>
                <w:rFonts w:ascii="Times New Roman"/>
                <w:spacing w:val="-1"/>
                <w:sz w:val="24"/>
              </w:rPr>
              <w:t>Interim</w:t>
            </w:r>
            <w:r>
              <w:rPr>
                <w:rFonts w:ascii="Times New Roman"/>
                <w:sz w:val="24"/>
              </w:rPr>
              <w:t xml:space="preserve"> Construction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Loan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Binder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(T-3)</w:t>
            </w:r>
          </w:p>
        </w:tc>
        <w:tc>
          <w:tcPr>
            <w:tcW w:w="1440" w:type="dxa"/>
            <w:tcBorders>
              <w:top w:val="single" w:sz="19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</w:tcPr>
          <w:p w14:paraId="2714D511" w14:textId="77777777" w:rsidR="003D2DA5" w:rsidRDefault="0061541F">
            <w:pPr>
              <w:pStyle w:val="TableParagraph"/>
              <w:spacing w:line="267" w:lineRule="exact"/>
              <w:ind w:left="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R-11c</w:t>
            </w:r>
          </w:p>
        </w:tc>
        <w:tc>
          <w:tcPr>
            <w:tcW w:w="739" w:type="dxa"/>
            <w:tcBorders>
              <w:top w:val="single" w:sz="19" w:space="0" w:color="000000"/>
              <w:left w:val="single" w:sz="14" w:space="0" w:color="000000"/>
              <w:bottom w:val="single" w:sz="7" w:space="0" w:color="000000"/>
              <w:right w:val="single" w:sz="18" w:space="0" w:color="000000"/>
            </w:tcBorders>
          </w:tcPr>
          <w:p w14:paraId="653EB93A" w14:textId="77777777" w:rsidR="003D2DA5" w:rsidRDefault="0061541F">
            <w:pPr>
              <w:pStyle w:val="TableParagraph"/>
              <w:spacing w:line="267" w:lineRule="exact"/>
              <w:ind w:left="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0100</w:t>
            </w:r>
          </w:p>
        </w:tc>
        <w:tc>
          <w:tcPr>
            <w:tcW w:w="1080" w:type="dxa"/>
            <w:tcBorders>
              <w:top w:val="single" w:sz="19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3254CDEC" w14:textId="77777777" w:rsidR="003D2DA5" w:rsidRDefault="003D2DA5"/>
        </w:tc>
      </w:tr>
      <w:tr w:rsidR="003D2DA5" w14:paraId="3A3C72F5" w14:textId="77777777">
        <w:trPr>
          <w:trHeight w:hRule="exact" w:val="290"/>
        </w:trPr>
        <w:tc>
          <w:tcPr>
            <w:tcW w:w="6912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4" w:space="0" w:color="000000"/>
            </w:tcBorders>
          </w:tcPr>
          <w:p w14:paraId="3554995F" w14:textId="77777777" w:rsidR="003D2DA5" w:rsidRDefault="0061541F">
            <w:pPr>
              <w:pStyle w:val="TableParagraph"/>
              <w:spacing w:line="267" w:lineRule="exact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Variable </w:t>
            </w:r>
            <w:r>
              <w:rPr>
                <w:rFonts w:ascii="Times New Roman"/>
                <w:sz w:val="24"/>
              </w:rPr>
              <w:t>Rate</w:t>
            </w:r>
            <w:r>
              <w:rPr>
                <w:rFonts w:ascii="Times New Roman"/>
                <w:spacing w:val="-1"/>
                <w:sz w:val="24"/>
              </w:rPr>
              <w:t xml:space="preserve"> Mortgage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Endorsement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(T-33)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</w:tcPr>
          <w:p w14:paraId="098C9912" w14:textId="77777777" w:rsidR="003D2DA5" w:rsidRDefault="0061541F">
            <w:pPr>
              <w:pStyle w:val="TableParagraph"/>
              <w:spacing w:line="267" w:lineRule="exact"/>
              <w:ind w:left="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R-11d</w:t>
            </w:r>
          </w:p>
        </w:tc>
        <w:tc>
          <w:tcPr>
            <w:tcW w:w="739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8" w:space="0" w:color="000000"/>
            </w:tcBorders>
          </w:tcPr>
          <w:p w14:paraId="71D90CEC" w14:textId="77777777" w:rsidR="003D2DA5" w:rsidRDefault="0061541F">
            <w:pPr>
              <w:pStyle w:val="TableParagraph"/>
              <w:spacing w:line="267" w:lineRule="exact"/>
              <w:ind w:left="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0140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2ED19B38" w14:textId="77777777" w:rsidR="003D2DA5" w:rsidRDefault="003D2DA5"/>
        </w:tc>
      </w:tr>
      <w:tr w:rsidR="003D2DA5" w14:paraId="283BB444" w14:textId="77777777">
        <w:trPr>
          <w:trHeight w:hRule="exact" w:val="293"/>
        </w:trPr>
        <w:tc>
          <w:tcPr>
            <w:tcW w:w="6912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4" w:space="0" w:color="000000"/>
            </w:tcBorders>
          </w:tcPr>
          <w:p w14:paraId="3C130303" w14:textId="77777777" w:rsidR="003D2DA5" w:rsidRDefault="0061541F">
            <w:pPr>
              <w:pStyle w:val="TableParagraph"/>
              <w:spacing w:line="269" w:lineRule="exact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Variable </w:t>
            </w:r>
            <w:r>
              <w:rPr>
                <w:rFonts w:ascii="Times New Roman"/>
                <w:sz w:val="24"/>
              </w:rPr>
              <w:t>Rate</w:t>
            </w:r>
            <w:r>
              <w:rPr>
                <w:rFonts w:ascii="Times New Roman"/>
                <w:spacing w:val="-1"/>
                <w:sz w:val="24"/>
              </w:rPr>
              <w:t xml:space="preserve"> Mortgage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Endorsement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for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which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there </w:t>
            </w:r>
            <w:r>
              <w:rPr>
                <w:rFonts w:ascii="Times New Roman"/>
                <w:sz w:val="24"/>
              </w:rPr>
              <w:t>is no Charge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</w:tcPr>
          <w:p w14:paraId="4067540B" w14:textId="77777777" w:rsidR="003D2DA5" w:rsidRDefault="0061541F">
            <w:pPr>
              <w:pStyle w:val="TableParagraph"/>
              <w:spacing w:line="269" w:lineRule="exact"/>
              <w:ind w:left="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R-11d</w:t>
            </w:r>
          </w:p>
        </w:tc>
        <w:tc>
          <w:tcPr>
            <w:tcW w:w="739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8" w:space="0" w:color="000000"/>
            </w:tcBorders>
          </w:tcPr>
          <w:p w14:paraId="57100E8C" w14:textId="77777777" w:rsidR="003D2DA5" w:rsidRDefault="0061541F">
            <w:pPr>
              <w:pStyle w:val="TableParagraph"/>
              <w:spacing w:line="269" w:lineRule="exact"/>
              <w:ind w:left="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0141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1E0B07EC" w14:textId="77777777" w:rsidR="003D2DA5" w:rsidRDefault="0061541F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3D2DA5" w14:paraId="0E311FF8" w14:textId="77777777">
        <w:trPr>
          <w:trHeight w:hRule="exact" w:val="566"/>
        </w:trPr>
        <w:tc>
          <w:tcPr>
            <w:tcW w:w="6912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4" w:space="0" w:color="000000"/>
            </w:tcBorders>
          </w:tcPr>
          <w:p w14:paraId="157F4BC7" w14:textId="77777777" w:rsidR="003D2DA5" w:rsidRDefault="0061541F">
            <w:pPr>
              <w:pStyle w:val="TableParagraph"/>
              <w:ind w:left="85" w:right="3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Variable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Rate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Mortgage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Negative Amortization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Endorsement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(T-</w:t>
            </w:r>
            <w:r>
              <w:rPr>
                <w:rFonts w:ascii="Times New Roman" w:eastAsia="Times New Roman" w:hAnsi="Times New Roman" w:cs="Times New Roman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33.1)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</w:tcPr>
          <w:p w14:paraId="4F8AD82D" w14:textId="77777777" w:rsidR="003D2DA5" w:rsidRDefault="0061541F">
            <w:pPr>
              <w:pStyle w:val="TableParagraph"/>
              <w:spacing w:line="267" w:lineRule="exact"/>
              <w:ind w:left="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R-11d</w:t>
            </w:r>
          </w:p>
        </w:tc>
        <w:tc>
          <w:tcPr>
            <w:tcW w:w="739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8" w:space="0" w:color="000000"/>
            </w:tcBorders>
          </w:tcPr>
          <w:p w14:paraId="1C9409BF" w14:textId="77777777" w:rsidR="003D2DA5" w:rsidRDefault="0061541F">
            <w:pPr>
              <w:pStyle w:val="TableParagraph"/>
              <w:spacing w:line="267" w:lineRule="exact"/>
              <w:ind w:left="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0142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76469E3A" w14:textId="77777777" w:rsidR="003D2DA5" w:rsidRDefault="003D2DA5"/>
        </w:tc>
      </w:tr>
      <w:tr w:rsidR="003D2DA5" w14:paraId="7A73F131" w14:textId="77777777">
        <w:trPr>
          <w:trHeight w:hRule="exact" w:val="566"/>
        </w:trPr>
        <w:tc>
          <w:tcPr>
            <w:tcW w:w="6912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4" w:space="0" w:color="000000"/>
            </w:tcBorders>
          </w:tcPr>
          <w:p w14:paraId="0DA41B2E" w14:textId="77777777" w:rsidR="003D2DA5" w:rsidRDefault="0061541F">
            <w:pPr>
              <w:pStyle w:val="TableParagraph"/>
              <w:ind w:left="85" w:right="3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Variable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Rate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Mortgage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Negative Amortization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Endorsement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which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there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 no Charge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</w:tcPr>
          <w:p w14:paraId="6BB35C05" w14:textId="77777777" w:rsidR="003D2DA5" w:rsidRDefault="0061541F">
            <w:pPr>
              <w:pStyle w:val="TableParagraph"/>
              <w:spacing w:line="267" w:lineRule="exact"/>
              <w:ind w:left="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R-11d</w:t>
            </w:r>
          </w:p>
        </w:tc>
        <w:tc>
          <w:tcPr>
            <w:tcW w:w="739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8" w:space="0" w:color="000000"/>
            </w:tcBorders>
          </w:tcPr>
          <w:p w14:paraId="5ADE2161" w14:textId="77777777" w:rsidR="003D2DA5" w:rsidRDefault="0061541F">
            <w:pPr>
              <w:pStyle w:val="TableParagraph"/>
              <w:spacing w:line="267" w:lineRule="exact"/>
              <w:ind w:left="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0143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16B35FEE" w14:textId="77777777" w:rsidR="003D2DA5" w:rsidRDefault="0061541F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3D2DA5" w14:paraId="08EE7A19" w14:textId="77777777">
        <w:trPr>
          <w:trHeight w:hRule="exact" w:val="290"/>
        </w:trPr>
        <w:tc>
          <w:tcPr>
            <w:tcW w:w="6912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4" w:space="0" w:color="000000"/>
            </w:tcBorders>
          </w:tcPr>
          <w:p w14:paraId="4CF8ECCC" w14:textId="77777777" w:rsidR="003D2DA5" w:rsidRDefault="0061541F">
            <w:pPr>
              <w:pStyle w:val="TableParagraph"/>
              <w:spacing w:line="267" w:lineRule="exact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Manufactured</w:t>
            </w:r>
            <w:r>
              <w:rPr>
                <w:rFonts w:ascii="Times New Roman"/>
                <w:sz w:val="24"/>
              </w:rPr>
              <w:t xml:space="preserve"> Housing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(T-31)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</w:tcPr>
          <w:p w14:paraId="04A11BAA" w14:textId="77777777" w:rsidR="003D2DA5" w:rsidRDefault="0061541F">
            <w:pPr>
              <w:pStyle w:val="TableParagraph"/>
              <w:spacing w:line="267" w:lineRule="exact"/>
              <w:ind w:lef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R-11e</w:t>
            </w:r>
          </w:p>
        </w:tc>
        <w:tc>
          <w:tcPr>
            <w:tcW w:w="739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8" w:space="0" w:color="000000"/>
            </w:tcBorders>
          </w:tcPr>
          <w:p w14:paraId="33AEFC29" w14:textId="77777777" w:rsidR="003D2DA5" w:rsidRDefault="0061541F">
            <w:pPr>
              <w:pStyle w:val="TableParagraph"/>
              <w:spacing w:line="267" w:lineRule="exact"/>
              <w:ind w:lef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0150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5B0C7B99" w14:textId="77777777" w:rsidR="003D2DA5" w:rsidRDefault="003D2DA5"/>
        </w:tc>
      </w:tr>
      <w:tr w:rsidR="003D2DA5" w14:paraId="06149547" w14:textId="77777777">
        <w:trPr>
          <w:trHeight w:hRule="exact" w:val="569"/>
        </w:trPr>
        <w:tc>
          <w:tcPr>
            <w:tcW w:w="6912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3FCEB892" w14:textId="77777777" w:rsidR="003D2DA5" w:rsidRDefault="0061541F">
            <w:pPr>
              <w:pStyle w:val="TableParagraph"/>
              <w:ind w:left="85" w:right="4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Supplemental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Coverage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Manufactured</w:t>
            </w:r>
            <w:r>
              <w:rPr>
                <w:rFonts w:ascii="Times New Roman"/>
                <w:sz w:val="24"/>
              </w:rPr>
              <w:t xml:space="preserve"> Housing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Unit </w:t>
            </w:r>
            <w:r>
              <w:rPr>
                <w:rFonts w:ascii="Times New Roman"/>
                <w:spacing w:val="-1"/>
                <w:sz w:val="24"/>
              </w:rPr>
              <w:t>Endorsement</w:t>
            </w:r>
            <w:r>
              <w:rPr>
                <w:rFonts w:ascii="Times New Roman"/>
                <w:spacing w:val="6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for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Loan</w:t>
            </w:r>
            <w:r>
              <w:rPr>
                <w:rFonts w:ascii="Times New Roman"/>
                <w:sz w:val="24"/>
              </w:rPr>
              <w:t xml:space="preserve"> Policy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(T-31.1)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8B884F" w14:textId="77777777" w:rsidR="003D2DA5" w:rsidRDefault="0061541F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R-11e</w:t>
            </w:r>
          </w:p>
        </w:tc>
        <w:tc>
          <w:tcPr>
            <w:tcW w:w="7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1BF945A6" w14:textId="77777777" w:rsidR="003D2DA5" w:rsidRDefault="0061541F">
            <w:pPr>
              <w:pStyle w:val="TableParagraph"/>
              <w:spacing w:line="269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0151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44F1AA07" w14:textId="77777777" w:rsidR="003D2DA5" w:rsidRDefault="003D2DA5"/>
        </w:tc>
      </w:tr>
      <w:tr w:rsidR="003D2DA5" w14:paraId="60E32A96" w14:textId="77777777">
        <w:trPr>
          <w:trHeight w:hRule="exact" w:val="566"/>
        </w:trPr>
        <w:tc>
          <w:tcPr>
            <w:tcW w:w="6912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5EAF8A40" w14:textId="77777777" w:rsidR="003D2DA5" w:rsidRDefault="0061541F">
            <w:pPr>
              <w:pStyle w:val="TableParagraph"/>
              <w:ind w:left="85" w:right="4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Supplemental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Coverage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Manufactured</w:t>
            </w:r>
            <w:r>
              <w:rPr>
                <w:rFonts w:ascii="Times New Roman"/>
                <w:sz w:val="24"/>
              </w:rPr>
              <w:t xml:space="preserve"> Housing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Unit </w:t>
            </w:r>
            <w:r>
              <w:rPr>
                <w:rFonts w:ascii="Times New Roman"/>
                <w:spacing w:val="-1"/>
                <w:sz w:val="24"/>
              </w:rPr>
              <w:t>Endorsement</w:t>
            </w:r>
            <w:r>
              <w:rPr>
                <w:rFonts w:ascii="Times New Roman"/>
                <w:spacing w:val="6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for Owner's</w:t>
            </w:r>
            <w:r>
              <w:rPr>
                <w:rFonts w:ascii="Times New Roman"/>
                <w:sz w:val="24"/>
              </w:rPr>
              <w:t xml:space="preserve"> Policy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(T-31.1)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57A1B4" w14:textId="77777777" w:rsidR="003D2DA5" w:rsidRDefault="0061541F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R-15</w:t>
            </w:r>
          </w:p>
        </w:tc>
        <w:tc>
          <w:tcPr>
            <w:tcW w:w="7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2FE331CF" w14:textId="77777777" w:rsidR="003D2DA5" w:rsidRDefault="0061541F">
            <w:pPr>
              <w:pStyle w:val="TableParagraph"/>
              <w:spacing w:line="267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0152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39FAAD9D" w14:textId="77777777" w:rsidR="003D2DA5" w:rsidRDefault="003D2DA5"/>
        </w:tc>
      </w:tr>
      <w:tr w:rsidR="003D2DA5" w14:paraId="72FBB877" w14:textId="77777777">
        <w:trPr>
          <w:trHeight w:hRule="exact" w:val="290"/>
        </w:trPr>
        <w:tc>
          <w:tcPr>
            <w:tcW w:w="6912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05E5B26F" w14:textId="77777777" w:rsidR="003D2DA5" w:rsidRDefault="0061541F" w:rsidP="00C51CB0">
            <w:pPr>
              <w:pStyle w:val="TableParagraph"/>
              <w:spacing w:line="267" w:lineRule="exact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Assignment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1"/>
                <w:sz w:val="24"/>
              </w:rPr>
              <w:t xml:space="preserve"> Mortgage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(T-3)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FAFC0D" w14:textId="77777777" w:rsidR="003D2DA5" w:rsidRDefault="0061541F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R-11a</w:t>
            </w:r>
          </w:p>
        </w:tc>
        <w:tc>
          <w:tcPr>
            <w:tcW w:w="7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52A4739C" w14:textId="77777777" w:rsidR="003D2DA5" w:rsidRDefault="0061541F">
            <w:pPr>
              <w:pStyle w:val="TableParagraph"/>
              <w:spacing w:line="267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0211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09F40F4D" w14:textId="77777777" w:rsidR="003D2DA5" w:rsidRDefault="003D2DA5"/>
        </w:tc>
      </w:tr>
      <w:tr w:rsidR="003D2DA5" w14:paraId="0D270AAA" w14:textId="77777777">
        <w:trPr>
          <w:trHeight w:hRule="exact" w:val="290"/>
        </w:trPr>
        <w:tc>
          <w:tcPr>
            <w:tcW w:w="6912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3DE08F9D" w14:textId="77777777" w:rsidR="003D2DA5" w:rsidRDefault="0061541F">
            <w:pPr>
              <w:pStyle w:val="TableParagraph"/>
              <w:spacing w:line="267" w:lineRule="exact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Partial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Release,</w:t>
            </w:r>
            <w:r>
              <w:rPr>
                <w:rFonts w:ascii="Times New Roman"/>
                <w:sz w:val="24"/>
              </w:rPr>
              <w:t xml:space="preserve"> Modification, </w:t>
            </w:r>
            <w:r>
              <w:rPr>
                <w:rFonts w:ascii="Times New Roman"/>
                <w:spacing w:val="-1"/>
                <w:sz w:val="24"/>
              </w:rPr>
              <w:t>etc.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(T-38)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F2408A" w14:textId="77777777" w:rsidR="003D2DA5" w:rsidRDefault="0061541F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R-11b</w:t>
            </w:r>
          </w:p>
        </w:tc>
        <w:tc>
          <w:tcPr>
            <w:tcW w:w="7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6AA2EB69" w14:textId="77777777" w:rsidR="003D2DA5" w:rsidRDefault="0061541F">
            <w:pPr>
              <w:pStyle w:val="TableParagraph"/>
              <w:spacing w:line="267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0311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072E0FF6" w14:textId="77777777" w:rsidR="003D2DA5" w:rsidRDefault="003D2DA5"/>
        </w:tc>
      </w:tr>
      <w:tr w:rsidR="003D2DA5" w14:paraId="6276EC75" w14:textId="77777777">
        <w:trPr>
          <w:trHeight w:hRule="exact" w:val="293"/>
        </w:trPr>
        <w:tc>
          <w:tcPr>
            <w:tcW w:w="6912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2DD0DB60" w14:textId="32F15EEE" w:rsidR="003D2DA5" w:rsidRDefault="0061541F" w:rsidP="00C51CB0">
            <w:pPr>
              <w:pStyle w:val="TableParagraph"/>
              <w:spacing w:line="269" w:lineRule="exact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Correction</w:t>
            </w:r>
            <w:r>
              <w:rPr>
                <w:rFonts w:ascii="Times New Roman"/>
                <w:sz w:val="24"/>
              </w:rPr>
              <w:t xml:space="preserve"> </w:t>
            </w:r>
            <w:r w:rsidR="00C51CB0">
              <w:rPr>
                <w:rFonts w:ascii="Calibri" w:hAnsi="Calibri"/>
                <w:sz w:val="24"/>
              </w:rPr>
              <w:t>–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Other</w:t>
            </w:r>
            <w:r>
              <w:rPr>
                <w:rFonts w:ascii="Times New Roman"/>
                <w:spacing w:val="-1"/>
                <w:sz w:val="24"/>
              </w:rPr>
              <w:t xml:space="preserve"> than</w:t>
            </w:r>
            <w:r>
              <w:rPr>
                <w:rFonts w:ascii="Times New Roman"/>
                <w:sz w:val="24"/>
              </w:rPr>
              <w:t xml:space="preserve"> Policy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Amount</w:t>
            </w:r>
            <w:r>
              <w:rPr>
                <w:rFonts w:ascii="Times New Roman"/>
                <w:sz w:val="24"/>
              </w:rPr>
              <w:t xml:space="preserve"> (T-3)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7CAD85" w14:textId="77777777" w:rsidR="003D2DA5" w:rsidRDefault="0061541F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Charge</w:t>
            </w:r>
          </w:p>
        </w:tc>
        <w:tc>
          <w:tcPr>
            <w:tcW w:w="7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0A199146" w14:textId="77777777" w:rsidR="003D2DA5" w:rsidRDefault="0061541F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0400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11E6E8A0" w14:textId="77777777" w:rsidR="003D2DA5" w:rsidRDefault="003D2DA5"/>
        </w:tc>
      </w:tr>
      <w:tr w:rsidR="003D2DA5" w14:paraId="69CA89FD" w14:textId="77777777">
        <w:trPr>
          <w:trHeight w:hRule="exact" w:val="290"/>
        </w:trPr>
        <w:tc>
          <w:tcPr>
            <w:tcW w:w="6912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075A3666" w14:textId="77777777" w:rsidR="003D2DA5" w:rsidRDefault="0061541F">
            <w:pPr>
              <w:pStyle w:val="TableParagraph"/>
              <w:spacing w:line="267" w:lineRule="exact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Balloon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Mortgage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Endorsement,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Issued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same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as Policy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(T-39)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E59E21" w14:textId="77777777" w:rsidR="003D2DA5" w:rsidRDefault="0061541F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R-11h</w:t>
            </w:r>
          </w:p>
        </w:tc>
        <w:tc>
          <w:tcPr>
            <w:tcW w:w="7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45F01EDF" w14:textId="77777777" w:rsidR="003D2DA5" w:rsidRDefault="0061541F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0411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27DD2469" w14:textId="77777777" w:rsidR="003D2DA5" w:rsidRDefault="003D2DA5"/>
        </w:tc>
      </w:tr>
      <w:tr w:rsidR="003D2DA5" w14:paraId="6586CA40" w14:textId="77777777">
        <w:trPr>
          <w:trHeight w:hRule="exact" w:val="290"/>
        </w:trPr>
        <w:tc>
          <w:tcPr>
            <w:tcW w:w="6912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1A1C9172" w14:textId="77777777" w:rsidR="003D2DA5" w:rsidRDefault="0061541F">
            <w:pPr>
              <w:pStyle w:val="TableParagraph"/>
              <w:spacing w:line="267" w:lineRule="exact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Balloon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Mortgage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Endorsement,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Issued</w:t>
            </w:r>
            <w:r>
              <w:rPr>
                <w:rFonts w:ascii="Times New Roman"/>
                <w:sz w:val="24"/>
              </w:rPr>
              <w:t xml:space="preserve"> subsequent to Policy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(T-39)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04706B" w14:textId="77777777" w:rsidR="003D2DA5" w:rsidRDefault="0061541F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R-11h</w:t>
            </w:r>
          </w:p>
        </w:tc>
        <w:tc>
          <w:tcPr>
            <w:tcW w:w="7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2659A6F1" w14:textId="77777777" w:rsidR="003D2DA5" w:rsidRDefault="0061541F">
            <w:pPr>
              <w:pStyle w:val="TableParagraph"/>
              <w:spacing w:line="267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0412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58663EDF" w14:textId="77777777" w:rsidR="003D2DA5" w:rsidRDefault="003D2DA5"/>
        </w:tc>
      </w:tr>
      <w:tr w:rsidR="003D2DA5" w14:paraId="3D5E2B77" w14:textId="77777777">
        <w:trPr>
          <w:trHeight w:hRule="exact" w:val="290"/>
        </w:trPr>
        <w:tc>
          <w:tcPr>
            <w:tcW w:w="6912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7F09DFE6" w14:textId="77777777" w:rsidR="003D2DA5" w:rsidRDefault="0061541F">
            <w:pPr>
              <w:pStyle w:val="TableParagraph"/>
              <w:spacing w:line="267" w:lineRule="exact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Amendment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Survey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Exception </w:t>
            </w:r>
            <w:r>
              <w:rPr>
                <w:rFonts w:ascii="Times New Roman"/>
                <w:spacing w:val="-1"/>
                <w:sz w:val="24"/>
              </w:rPr>
              <w:t>for T-1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(T-3</w:t>
            </w:r>
            <w:r>
              <w:rPr>
                <w:rFonts w:ascii="Times New Roman"/>
                <w:sz w:val="24"/>
              </w:rPr>
              <w:t xml:space="preserve"> or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deletion)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DF74EA" w14:textId="77777777" w:rsidR="003D2DA5" w:rsidRDefault="0061541F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R-16(1)</w:t>
            </w:r>
          </w:p>
        </w:tc>
        <w:tc>
          <w:tcPr>
            <w:tcW w:w="7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6F95004F" w14:textId="77777777" w:rsidR="003D2DA5" w:rsidRDefault="0061541F">
            <w:pPr>
              <w:pStyle w:val="TableParagraph"/>
              <w:spacing w:line="267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0500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4239C598" w14:textId="77777777" w:rsidR="003D2DA5" w:rsidRDefault="003D2DA5"/>
        </w:tc>
      </w:tr>
      <w:tr w:rsidR="003D2DA5" w14:paraId="4C5E5133" w14:textId="77777777">
        <w:trPr>
          <w:trHeight w:hRule="exact" w:val="290"/>
        </w:trPr>
        <w:tc>
          <w:tcPr>
            <w:tcW w:w="6912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60B64680" w14:textId="77777777" w:rsidR="003D2DA5" w:rsidRDefault="0061541F">
            <w:pPr>
              <w:pStyle w:val="TableParagraph"/>
              <w:spacing w:line="267" w:lineRule="exact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Amendment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Survey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Exception </w:t>
            </w:r>
            <w:r>
              <w:rPr>
                <w:rFonts w:ascii="Times New Roman"/>
                <w:spacing w:val="-1"/>
                <w:sz w:val="24"/>
              </w:rPr>
              <w:t>for T-1R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(T-3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or</w:t>
            </w:r>
            <w:r>
              <w:rPr>
                <w:rFonts w:ascii="Times New Roman"/>
                <w:spacing w:val="-1"/>
                <w:sz w:val="24"/>
              </w:rPr>
              <w:t xml:space="preserve"> deletion)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BB8746" w14:textId="77777777" w:rsidR="003D2DA5" w:rsidRDefault="0061541F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R-16(2)</w:t>
            </w:r>
          </w:p>
        </w:tc>
        <w:tc>
          <w:tcPr>
            <w:tcW w:w="7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74415C0C" w14:textId="77777777" w:rsidR="003D2DA5" w:rsidRDefault="0061541F">
            <w:pPr>
              <w:pStyle w:val="TableParagraph"/>
              <w:spacing w:line="267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0501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0A752D7A" w14:textId="77777777" w:rsidR="003D2DA5" w:rsidRDefault="003D2DA5"/>
        </w:tc>
      </w:tr>
      <w:tr w:rsidR="003D2DA5" w14:paraId="3271BA5B" w14:textId="77777777">
        <w:trPr>
          <w:trHeight w:hRule="exact" w:val="293"/>
        </w:trPr>
        <w:tc>
          <w:tcPr>
            <w:tcW w:w="6912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595DEDFD" w14:textId="77777777" w:rsidR="003D2DA5" w:rsidRDefault="0061541F">
            <w:pPr>
              <w:pStyle w:val="TableParagraph"/>
              <w:spacing w:line="269" w:lineRule="exact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Completion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Improvements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(T-3)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7FE24C" w14:textId="77777777" w:rsidR="003D2DA5" w:rsidRDefault="0061541F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Charge</w:t>
            </w:r>
          </w:p>
        </w:tc>
        <w:tc>
          <w:tcPr>
            <w:tcW w:w="7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5C1939DA" w14:textId="77777777" w:rsidR="003D2DA5" w:rsidRDefault="0061541F">
            <w:pPr>
              <w:pStyle w:val="TableParagraph"/>
              <w:spacing w:line="269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0550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4ECD3B88" w14:textId="77777777" w:rsidR="003D2DA5" w:rsidRDefault="003D2DA5"/>
        </w:tc>
      </w:tr>
      <w:tr w:rsidR="003D2DA5" w14:paraId="0D510638" w14:textId="77777777">
        <w:trPr>
          <w:trHeight w:hRule="exact" w:val="290"/>
        </w:trPr>
        <w:tc>
          <w:tcPr>
            <w:tcW w:w="6912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500708C1" w14:textId="77777777" w:rsidR="003D2DA5" w:rsidRDefault="0061541F">
            <w:pPr>
              <w:pStyle w:val="TableParagraph"/>
              <w:spacing w:line="267" w:lineRule="exact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U.S.A.</w:t>
            </w:r>
            <w:r>
              <w:rPr>
                <w:rFonts w:ascii="Times New Roman"/>
                <w:sz w:val="24"/>
              </w:rPr>
              <w:t xml:space="preserve"> Policy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Acquisition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1"/>
                <w:sz w:val="24"/>
              </w:rPr>
              <w:t xml:space="preserve"> Title (T-12)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E7A9D5" w14:textId="77777777" w:rsidR="003D2DA5" w:rsidRDefault="0061541F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R-17</w:t>
            </w:r>
          </w:p>
        </w:tc>
        <w:tc>
          <w:tcPr>
            <w:tcW w:w="7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2A6B226D" w14:textId="77777777" w:rsidR="003D2DA5" w:rsidRDefault="0061541F">
            <w:pPr>
              <w:pStyle w:val="TableParagraph"/>
              <w:spacing w:line="267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0600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6B148577" w14:textId="77777777" w:rsidR="003D2DA5" w:rsidRDefault="003D2DA5"/>
        </w:tc>
      </w:tr>
      <w:tr w:rsidR="003D2DA5" w14:paraId="0304835F" w14:textId="77777777">
        <w:trPr>
          <w:trHeight w:hRule="exact" w:val="290"/>
        </w:trPr>
        <w:tc>
          <w:tcPr>
            <w:tcW w:w="6912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786839AE" w14:textId="77777777" w:rsidR="003D2DA5" w:rsidRDefault="0061541F">
            <w:pPr>
              <w:pStyle w:val="TableParagraph"/>
              <w:spacing w:line="267" w:lineRule="exact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Amendment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1"/>
                <w:sz w:val="24"/>
              </w:rPr>
              <w:t xml:space="preserve"> Tax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Exception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(T-30,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T-3</w:t>
            </w:r>
            <w:r>
              <w:rPr>
                <w:rFonts w:ascii="Times New Roman"/>
                <w:sz w:val="24"/>
              </w:rPr>
              <w:t xml:space="preserve"> or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deletion)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79AFE9" w14:textId="77777777" w:rsidR="003D2DA5" w:rsidRDefault="0061541F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R-19</w:t>
            </w:r>
          </w:p>
        </w:tc>
        <w:tc>
          <w:tcPr>
            <w:tcW w:w="7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445E6678" w14:textId="77777777" w:rsidR="003D2DA5" w:rsidRDefault="0061541F">
            <w:pPr>
              <w:pStyle w:val="TableParagraph"/>
              <w:spacing w:line="267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0700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748DE7DA" w14:textId="77777777" w:rsidR="003D2DA5" w:rsidRDefault="003D2DA5"/>
        </w:tc>
      </w:tr>
      <w:tr w:rsidR="003D2DA5" w14:paraId="15FD8B01" w14:textId="77777777">
        <w:trPr>
          <w:trHeight w:hRule="exact" w:val="290"/>
        </w:trPr>
        <w:tc>
          <w:tcPr>
            <w:tcW w:w="6912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5F3079A6" w14:textId="77777777" w:rsidR="003D2DA5" w:rsidRDefault="0061541F">
            <w:pPr>
              <w:pStyle w:val="TableParagraph"/>
              <w:spacing w:line="267" w:lineRule="exact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Not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Yet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Due 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Payable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Tax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Amendment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B7C09A" w14:textId="77777777" w:rsidR="003D2DA5" w:rsidRDefault="0061541F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R-24</w:t>
            </w:r>
          </w:p>
        </w:tc>
        <w:tc>
          <w:tcPr>
            <w:tcW w:w="7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6164C8FB" w14:textId="77777777" w:rsidR="003D2DA5" w:rsidRDefault="0061541F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0710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727F3ABE" w14:textId="77777777" w:rsidR="003D2DA5" w:rsidRDefault="003D2DA5"/>
        </w:tc>
      </w:tr>
      <w:tr w:rsidR="003D2DA5" w14:paraId="6D8DB471" w14:textId="77777777">
        <w:trPr>
          <w:trHeight w:hRule="exact" w:val="293"/>
        </w:trPr>
        <w:tc>
          <w:tcPr>
            <w:tcW w:w="6912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3ACA6221" w14:textId="77777777" w:rsidR="003D2DA5" w:rsidRDefault="0061541F">
            <w:pPr>
              <w:pStyle w:val="TableParagraph"/>
              <w:spacing w:line="269" w:lineRule="exact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Future Advance/Revolving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Credit</w:t>
            </w:r>
            <w:r>
              <w:rPr>
                <w:rFonts w:ascii="Times New Roman"/>
                <w:sz w:val="24"/>
              </w:rPr>
              <w:t xml:space="preserve"> (T-35)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2371BF" w14:textId="77777777" w:rsidR="003D2DA5" w:rsidRDefault="0061541F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R-11f</w:t>
            </w:r>
          </w:p>
        </w:tc>
        <w:tc>
          <w:tcPr>
            <w:tcW w:w="7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47CF5320" w14:textId="77777777" w:rsidR="003D2DA5" w:rsidRDefault="0061541F">
            <w:pPr>
              <w:pStyle w:val="TableParagraph"/>
              <w:spacing w:line="269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0800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77B4C8F1" w14:textId="77777777" w:rsidR="003D2DA5" w:rsidRDefault="003D2DA5"/>
        </w:tc>
      </w:tr>
      <w:tr w:rsidR="003D2DA5" w14:paraId="6E501F62" w14:textId="77777777">
        <w:trPr>
          <w:trHeight w:hRule="exact" w:val="290"/>
        </w:trPr>
        <w:tc>
          <w:tcPr>
            <w:tcW w:w="6912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70504CA8" w14:textId="77777777" w:rsidR="003D2DA5" w:rsidRDefault="0061541F">
            <w:pPr>
              <w:pStyle w:val="TableParagraph"/>
              <w:spacing w:line="267" w:lineRule="exact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EPL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Endorsement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(T-36)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99C1BD" w14:textId="77777777" w:rsidR="003D2DA5" w:rsidRDefault="0061541F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R-11g</w:t>
            </w:r>
          </w:p>
        </w:tc>
        <w:tc>
          <w:tcPr>
            <w:tcW w:w="7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4CAA617A" w14:textId="77777777" w:rsidR="003D2DA5" w:rsidRDefault="0061541F">
            <w:pPr>
              <w:pStyle w:val="TableParagraph"/>
              <w:spacing w:line="267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0810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3F6A5BCA" w14:textId="77777777" w:rsidR="003D2DA5" w:rsidRDefault="003D2DA5"/>
        </w:tc>
      </w:tr>
      <w:tr w:rsidR="003D2DA5" w14:paraId="44349C0A" w14:textId="77777777">
        <w:trPr>
          <w:trHeight w:hRule="exact" w:val="290"/>
        </w:trPr>
        <w:tc>
          <w:tcPr>
            <w:tcW w:w="6912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12D0EBFD" w14:textId="77777777" w:rsidR="003D2DA5" w:rsidRDefault="0061541F">
            <w:pPr>
              <w:pStyle w:val="TableParagraph"/>
              <w:spacing w:line="267" w:lineRule="exact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Leasehold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Owner's</w:t>
            </w:r>
            <w:r>
              <w:rPr>
                <w:rFonts w:ascii="Times New Roman"/>
                <w:sz w:val="24"/>
              </w:rPr>
              <w:t xml:space="preserve"> Policy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Endorsement</w:t>
            </w:r>
            <w:r>
              <w:rPr>
                <w:rFonts w:ascii="Times New Roman"/>
                <w:sz w:val="24"/>
              </w:rPr>
              <w:t xml:space="preserve"> (T-4)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FA0646" w14:textId="77777777" w:rsidR="003D2DA5" w:rsidRDefault="0061541F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Charge</w:t>
            </w:r>
          </w:p>
        </w:tc>
        <w:tc>
          <w:tcPr>
            <w:tcW w:w="7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59CFA290" w14:textId="77777777" w:rsidR="003D2DA5" w:rsidRDefault="0061541F">
            <w:pPr>
              <w:pStyle w:val="TableParagraph"/>
              <w:spacing w:line="267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0820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0D9C6753" w14:textId="77777777" w:rsidR="003D2DA5" w:rsidRDefault="003D2DA5"/>
        </w:tc>
      </w:tr>
      <w:tr w:rsidR="003D2DA5" w14:paraId="0CB10450" w14:textId="77777777">
        <w:trPr>
          <w:trHeight w:hRule="exact" w:val="290"/>
        </w:trPr>
        <w:tc>
          <w:tcPr>
            <w:tcW w:w="6912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31531103" w14:textId="77777777" w:rsidR="003D2DA5" w:rsidRDefault="0061541F" w:rsidP="00C51CB0">
            <w:pPr>
              <w:pStyle w:val="TableParagraph"/>
              <w:spacing w:line="267" w:lineRule="exact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Residential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Leasehold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Endorsement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(T-4R)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C070B6" w14:textId="77777777" w:rsidR="003D2DA5" w:rsidRDefault="0061541F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Charge</w:t>
            </w:r>
          </w:p>
        </w:tc>
        <w:tc>
          <w:tcPr>
            <w:tcW w:w="7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23B0E10B" w14:textId="77777777" w:rsidR="003D2DA5" w:rsidRDefault="0061541F">
            <w:pPr>
              <w:pStyle w:val="TableParagraph"/>
              <w:spacing w:line="267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0821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53B61E30" w14:textId="77777777" w:rsidR="003D2DA5" w:rsidRDefault="003D2DA5"/>
        </w:tc>
      </w:tr>
      <w:tr w:rsidR="003D2DA5" w14:paraId="575A43DC" w14:textId="77777777">
        <w:trPr>
          <w:trHeight w:hRule="exact" w:val="293"/>
        </w:trPr>
        <w:tc>
          <w:tcPr>
            <w:tcW w:w="6912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7DFF219D" w14:textId="77777777" w:rsidR="003D2DA5" w:rsidRDefault="0061541F">
            <w:pPr>
              <w:pStyle w:val="TableParagraph"/>
              <w:spacing w:line="269" w:lineRule="exact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Leasehold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Loan</w:t>
            </w:r>
            <w:r>
              <w:rPr>
                <w:rFonts w:ascii="Times New Roman"/>
                <w:sz w:val="24"/>
              </w:rPr>
              <w:t xml:space="preserve"> Policy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Endorsement</w:t>
            </w:r>
            <w:r>
              <w:rPr>
                <w:rFonts w:ascii="Times New Roman"/>
                <w:sz w:val="24"/>
              </w:rPr>
              <w:t xml:space="preserve"> (T-5)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B978D9" w14:textId="77777777" w:rsidR="003D2DA5" w:rsidRDefault="0061541F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Charge</w:t>
            </w:r>
          </w:p>
        </w:tc>
        <w:tc>
          <w:tcPr>
            <w:tcW w:w="7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495DFD90" w14:textId="77777777" w:rsidR="003D2DA5" w:rsidRDefault="0061541F">
            <w:pPr>
              <w:pStyle w:val="TableParagraph"/>
              <w:spacing w:line="269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0822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35D56A42" w14:textId="77777777" w:rsidR="003D2DA5" w:rsidRDefault="003D2DA5"/>
        </w:tc>
      </w:tr>
      <w:tr w:rsidR="003D2DA5" w14:paraId="3966ADF1" w14:textId="77777777">
        <w:trPr>
          <w:trHeight w:hRule="exact" w:val="290"/>
        </w:trPr>
        <w:tc>
          <w:tcPr>
            <w:tcW w:w="6912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3CEA3F9D" w14:textId="77777777" w:rsidR="003D2DA5" w:rsidRDefault="0061541F">
            <w:pPr>
              <w:pStyle w:val="TableParagraph"/>
              <w:spacing w:line="267" w:lineRule="exact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Limited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Pre-Foreclosure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Policy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Down</w:t>
            </w:r>
            <w:r>
              <w:rPr>
                <w:rFonts w:ascii="Times New Roman"/>
                <w:sz w:val="24"/>
              </w:rPr>
              <w:t xml:space="preserve"> Date</w:t>
            </w:r>
            <w:r>
              <w:rPr>
                <w:rFonts w:ascii="Times New Roman"/>
                <w:spacing w:val="-1"/>
                <w:sz w:val="24"/>
              </w:rPr>
              <w:t xml:space="preserve"> Endorsement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(T-99)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974B12" w14:textId="77777777" w:rsidR="003D2DA5" w:rsidRDefault="0061541F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R-26</w:t>
            </w:r>
          </w:p>
        </w:tc>
        <w:tc>
          <w:tcPr>
            <w:tcW w:w="7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2427ADA2" w14:textId="77777777" w:rsidR="003D2DA5" w:rsidRDefault="0061541F">
            <w:pPr>
              <w:pStyle w:val="TableParagraph"/>
              <w:spacing w:line="267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0850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213CED42" w14:textId="77777777" w:rsidR="003D2DA5" w:rsidRDefault="003D2DA5"/>
        </w:tc>
      </w:tr>
      <w:tr w:rsidR="003D2DA5" w14:paraId="161EE722" w14:textId="77777777">
        <w:trPr>
          <w:trHeight w:hRule="exact" w:val="290"/>
        </w:trPr>
        <w:tc>
          <w:tcPr>
            <w:tcW w:w="6912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332BD825" w14:textId="77777777" w:rsidR="003D2DA5" w:rsidRDefault="0061541F">
            <w:pPr>
              <w:pStyle w:val="TableParagraph"/>
              <w:spacing w:line="267" w:lineRule="exact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Equity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Loan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Mortgage Endorsement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(T-42)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0FE0A7" w14:textId="77777777" w:rsidR="003D2DA5" w:rsidRDefault="0061541F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R-28A</w:t>
            </w:r>
          </w:p>
        </w:tc>
        <w:tc>
          <w:tcPr>
            <w:tcW w:w="7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602A3F02" w14:textId="77777777" w:rsidR="003D2DA5" w:rsidRDefault="0061541F">
            <w:pPr>
              <w:pStyle w:val="TableParagraph"/>
              <w:spacing w:line="267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0875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4FC00F7C" w14:textId="77777777" w:rsidR="003D2DA5" w:rsidRDefault="003D2DA5"/>
        </w:tc>
      </w:tr>
      <w:tr w:rsidR="003D2DA5" w14:paraId="04F70AB9" w14:textId="77777777">
        <w:trPr>
          <w:trHeight w:hRule="exact" w:val="566"/>
        </w:trPr>
        <w:tc>
          <w:tcPr>
            <w:tcW w:w="6912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3A95CA16" w14:textId="77777777" w:rsidR="003D2DA5" w:rsidRDefault="0061541F">
            <w:pPr>
              <w:pStyle w:val="TableParagraph"/>
              <w:ind w:left="85" w:right="5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Supplemental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Coverage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Equity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Loan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Mortgage Endorsement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(T-</w:t>
            </w:r>
            <w:r>
              <w:rPr>
                <w:rFonts w:ascii="Times New Roman"/>
                <w:spacing w:val="6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42.1)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767374" w14:textId="77777777" w:rsidR="003D2DA5" w:rsidRDefault="003D2DA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1E37EB3B" w14:textId="77777777" w:rsidR="003D2DA5" w:rsidRDefault="0061541F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R-28B</w:t>
            </w:r>
          </w:p>
        </w:tc>
        <w:tc>
          <w:tcPr>
            <w:tcW w:w="7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6247F1DA" w14:textId="77777777" w:rsidR="003D2DA5" w:rsidRDefault="003D2DA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7D16139B" w14:textId="77777777" w:rsidR="003D2DA5" w:rsidRDefault="0061541F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0876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52FB123A" w14:textId="77777777" w:rsidR="003D2DA5" w:rsidRDefault="003D2DA5"/>
        </w:tc>
      </w:tr>
      <w:tr w:rsidR="003D2DA5" w14:paraId="527FE16F" w14:textId="77777777">
        <w:trPr>
          <w:trHeight w:hRule="exact" w:val="293"/>
        </w:trPr>
        <w:tc>
          <w:tcPr>
            <w:tcW w:w="6912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146311E8" w14:textId="77777777" w:rsidR="003D2DA5" w:rsidRDefault="0061541F">
            <w:pPr>
              <w:pStyle w:val="TableParagraph"/>
              <w:spacing w:line="269" w:lineRule="exact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Texas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Reverse Mortgage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Endorsement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(T-43)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B2BBB0" w14:textId="77777777" w:rsidR="003D2DA5" w:rsidRDefault="0061541F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Charge</w:t>
            </w:r>
          </w:p>
        </w:tc>
        <w:tc>
          <w:tcPr>
            <w:tcW w:w="7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5ED71093" w14:textId="77777777" w:rsidR="003D2DA5" w:rsidRDefault="0061541F">
            <w:pPr>
              <w:pStyle w:val="TableParagraph"/>
              <w:spacing w:line="269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0877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7BA3B5BC" w14:textId="77777777" w:rsidR="003D2DA5" w:rsidRDefault="003D2DA5"/>
        </w:tc>
      </w:tr>
      <w:tr w:rsidR="003D2DA5" w14:paraId="22266F4F" w14:textId="77777777">
        <w:trPr>
          <w:trHeight w:hRule="exact" w:val="566"/>
        </w:trPr>
        <w:tc>
          <w:tcPr>
            <w:tcW w:w="6912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0EF84E25" w14:textId="70D3A042" w:rsidR="003D2DA5" w:rsidRDefault="0061541F" w:rsidP="00C51CB0">
            <w:pPr>
              <w:pStyle w:val="TableParagraph"/>
              <w:ind w:left="85" w:right="1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Limited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Coverage </w:t>
            </w:r>
            <w:r>
              <w:rPr>
                <w:rFonts w:ascii="Times New Roman"/>
                <w:sz w:val="24"/>
              </w:rPr>
              <w:t>Junior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Loan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Home </w:t>
            </w:r>
            <w:r>
              <w:rPr>
                <w:rFonts w:ascii="Times New Roman"/>
                <w:sz w:val="24"/>
              </w:rPr>
              <w:t>Equity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Line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Credit/Variable</w:t>
            </w:r>
            <w:r>
              <w:rPr>
                <w:rFonts w:ascii="Times New Roman"/>
                <w:spacing w:val="5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Rate (T-46)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DAADB7" w14:textId="77777777" w:rsidR="003D2DA5" w:rsidRDefault="0061541F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R-27d</w:t>
            </w:r>
          </w:p>
        </w:tc>
        <w:tc>
          <w:tcPr>
            <w:tcW w:w="7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6E47423C" w14:textId="77777777" w:rsidR="003D2DA5" w:rsidRDefault="0061541F">
            <w:pPr>
              <w:pStyle w:val="TableParagraph"/>
              <w:spacing w:line="267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0878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3EC4E232" w14:textId="77777777" w:rsidR="003D2DA5" w:rsidRDefault="0061541F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</w:tr>
      <w:tr w:rsidR="003D2DA5" w14:paraId="45F8D34C" w14:textId="77777777">
        <w:trPr>
          <w:trHeight w:hRule="exact" w:val="290"/>
        </w:trPr>
        <w:tc>
          <w:tcPr>
            <w:tcW w:w="6912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3788E6B1" w14:textId="77777777" w:rsidR="003D2DA5" w:rsidRDefault="0061541F">
            <w:pPr>
              <w:pStyle w:val="TableParagraph"/>
              <w:spacing w:line="267" w:lineRule="exact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Limited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Coverage </w:t>
            </w:r>
            <w:r>
              <w:rPr>
                <w:rFonts w:ascii="Times New Roman"/>
                <w:sz w:val="24"/>
              </w:rPr>
              <w:t>Junior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Loan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Down</w:t>
            </w:r>
            <w:r>
              <w:rPr>
                <w:rFonts w:ascii="Times New Roman"/>
                <w:sz w:val="24"/>
              </w:rPr>
              <w:t xml:space="preserve"> Date</w:t>
            </w:r>
            <w:r>
              <w:rPr>
                <w:rFonts w:ascii="Times New Roman"/>
                <w:spacing w:val="-1"/>
                <w:sz w:val="24"/>
              </w:rPr>
              <w:t xml:space="preserve"> (T-45)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06E899" w14:textId="77777777" w:rsidR="003D2DA5" w:rsidRDefault="0061541F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R-27c</w:t>
            </w:r>
          </w:p>
        </w:tc>
        <w:tc>
          <w:tcPr>
            <w:tcW w:w="7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1615F653" w14:textId="77777777" w:rsidR="003D2DA5" w:rsidRDefault="0061541F">
            <w:pPr>
              <w:pStyle w:val="TableParagraph"/>
              <w:spacing w:line="267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0879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63977F3B" w14:textId="77777777" w:rsidR="003D2DA5" w:rsidRDefault="0061541F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</w:tr>
      <w:tr w:rsidR="003D2DA5" w14:paraId="40FE7C07" w14:textId="77777777">
        <w:trPr>
          <w:trHeight w:hRule="exact" w:val="290"/>
        </w:trPr>
        <w:tc>
          <w:tcPr>
            <w:tcW w:w="6912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75CEF4C8" w14:textId="77777777" w:rsidR="003D2DA5" w:rsidRDefault="0061541F">
            <w:pPr>
              <w:pStyle w:val="TableParagraph"/>
              <w:spacing w:line="267" w:lineRule="exact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Limited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Coverage </w:t>
            </w:r>
            <w:r>
              <w:rPr>
                <w:rFonts w:ascii="Times New Roman"/>
                <w:sz w:val="24"/>
              </w:rPr>
              <w:t>Junior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Loan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Additional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Coverage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(T-3)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918542" w14:textId="77777777" w:rsidR="003D2DA5" w:rsidRDefault="0061541F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R-27b</w:t>
            </w:r>
          </w:p>
        </w:tc>
        <w:tc>
          <w:tcPr>
            <w:tcW w:w="7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2CB1FE55" w14:textId="77777777" w:rsidR="003D2DA5" w:rsidRDefault="0061541F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0880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4376D60D" w14:textId="77777777" w:rsidR="003D2DA5" w:rsidRDefault="0061541F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</w:tr>
      <w:tr w:rsidR="003D2DA5" w14:paraId="456BB282" w14:textId="77777777">
        <w:trPr>
          <w:trHeight w:hRule="exact" w:val="293"/>
        </w:trPr>
        <w:tc>
          <w:tcPr>
            <w:tcW w:w="6912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7DE8E112" w14:textId="77777777" w:rsidR="003D2DA5" w:rsidRDefault="0061541F">
            <w:pPr>
              <w:pStyle w:val="TableParagraph"/>
              <w:spacing w:line="269" w:lineRule="exact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First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Loss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Endorsement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(T-14)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0F6925" w14:textId="77777777" w:rsidR="003D2DA5" w:rsidRDefault="0061541F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R-11i</w:t>
            </w:r>
          </w:p>
        </w:tc>
        <w:tc>
          <w:tcPr>
            <w:tcW w:w="7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6C41A926" w14:textId="77777777" w:rsidR="003D2DA5" w:rsidRDefault="0061541F">
            <w:pPr>
              <w:pStyle w:val="TableParagraph"/>
              <w:spacing w:line="269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0881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2E03088C" w14:textId="77777777" w:rsidR="003D2DA5" w:rsidRDefault="003D2DA5"/>
        </w:tc>
      </w:tr>
    </w:tbl>
    <w:p w14:paraId="4FAC0249" w14:textId="77777777" w:rsidR="003D2DA5" w:rsidRDefault="003D2DA5">
      <w:pPr>
        <w:sectPr w:rsidR="003D2DA5">
          <w:pgSz w:w="12240" w:h="15840"/>
          <w:pgMar w:top="1100" w:right="880" w:bottom="1080" w:left="980" w:header="0" w:footer="897" w:gutter="0"/>
          <w:cols w:space="720"/>
        </w:sectPr>
      </w:pPr>
    </w:p>
    <w:p w14:paraId="14E09B4A" w14:textId="77777777" w:rsidR="003D2DA5" w:rsidRDefault="0061541F">
      <w:pPr>
        <w:pStyle w:val="Heading1"/>
        <w:spacing w:before="56"/>
        <w:ind w:left="3982" w:right="3979"/>
        <w:jc w:val="center"/>
        <w:rPr>
          <w:b w:val="0"/>
          <w:bCs w:val="0"/>
        </w:rPr>
      </w:pPr>
      <w:r>
        <w:rPr>
          <w:spacing w:val="-1"/>
        </w:rPr>
        <w:lastRenderedPageBreak/>
        <w:t>TABLE</w:t>
      </w:r>
      <w:r>
        <w:t xml:space="preserve"> 4 </w:t>
      </w:r>
      <w:r>
        <w:rPr>
          <w:spacing w:val="-1"/>
        </w:rPr>
        <w:t>(Continued)</w:t>
      </w:r>
    </w:p>
    <w:p w14:paraId="07B22786" w14:textId="77777777" w:rsidR="003D2DA5" w:rsidRDefault="003D2DA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8A2F7A6" w14:textId="77777777" w:rsidR="003D2DA5" w:rsidRDefault="003D2DA5">
      <w:pPr>
        <w:spacing w:before="1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31"/>
        <w:gridCol w:w="1440"/>
        <w:gridCol w:w="730"/>
        <w:gridCol w:w="979"/>
      </w:tblGrid>
      <w:tr w:rsidR="003D2DA5" w14:paraId="6A368950" w14:textId="77777777">
        <w:trPr>
          <w:trHeight w:hRule="exact" w:val="290"/>
        </w:trPr>
        <w:tc>
          <w:tcPr>
            <w:tcW w:w="6931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7F038F71" w14:textId="77777777" w:rsidR="003D2DA5" w:rsidRDefault="0061541F">
            <w:pPr>
              <w:pStyle w:val="TableParagraph"/>
              <w:spacing w:line="267" w:lineRule="exact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Loan</w:t>
            </w:r>
            <w:r>
              <w:rPr>
                <w:rFonts w:ascii="Times New Roman"/>
                <w:sz w:val="24"/>
              </w:rPr>
              <w:t xml:space="preserve"> Policy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Aggregation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Endorsement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(T-16)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A2D0B8" w14:textId="77777777" w:rsidR="003D2DA5" w:rsidRDefault="0061541F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R-11j</w:t>
            </w:r>
          </w:p>
        </w:tc>
        <w:tc>
          <w:tcPr>
            <w:tcW w:w="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6F2E079F" w14:textId="77777777" w:rsidR="003D2DA5" w:rsidRDefault="0061541F">
            <w:pPr>
              <w:pStyle w:val="TableParagraph"/>
              <w:spacing w:line="267" w:lineRule="exact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0883</w:t>
            </w:r>
          </w:p>
        </w:tc>
        <w:tc>
          <w:tcPr>
            <w:tcW w:w="979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53E7445D" w14:textId="77777777" w:rsidR="003D2DA5" w:rsidRDefault="0061541F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</w:tr>
      <w:tr w:rsidR="003D2DA5" w14:paraId="57209E87" w14:textId="77777777">
        <w:trPr>
          <w:trHeight w:hRule="exact" w:val="290"/>
        </w:trPr>
        <w:tc>
          <w:tcPr>
            <w:tcW w:w="6931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493EA09F" w14:textId="77777777" w:rsidR="003D2DA5" w:rsidRDefault="0061541F">
            <w:pPr>
              <w:pStyle w:val="TableParagraph"/>
              <w:spacing w:line="267" w:lineRule="exact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Planned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Unit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Development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Endorsement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(T-17)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A4D672" w14:textId="77777777" w:rsidR="003D2DA5" w:rsidRDefault="0061541F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R-11k</w:t>
            </w:r>
          </w:p>
        </w:tc>
        <w:tc>
          <w:tcPr>
            <w:tcW w:w="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08C38F5C" w14:textId="77777777" w:rsidR="003D2DA5" w:rsidRDefault="0061541F">
            <w:pPr>
              <w:pStyle w:val="TableParagraph"/>
              <w:spacing w:line="267" w:lineRule="exact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0884</w:t>
            </w:r>
          </w:p>
        </w:tc>
        <w:tc>
          <w:tcPr>
            <w:tcW w:w="979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515F7BE3" w14:textId="77777777" w:rsidR="003D2DA5" w:rsidRDefault="0061541F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</w:tr>
      <w:tr w:rsidR="003D2DA5" w14:paraId="079F1193" w14:textId="77777777">
        <w:trPr>
          <w:trHeight w:hRule="exact" w:val="569"/>
        </w:trPr>
        <w:tc>
          <w:tcPr>
            <w:tcW w:w="6931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196E8141" w14:textId="77777777" w:rsidR="003D2DA5" w:rsidRDefault="0061541F">
            <w:pPr>
              <w:pStyle w:val="TableParagraph"/>
              <w:ind w:left="85" w:right="5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Planned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Unit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Development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Endorsement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(T-17) </w:t>
            </w:r>
            <w:r>
              <w:rPr>
                <w:rFonts w:ascii="Times New Roman"/>
                <w:sz w:val="24"/>
              </w:rPr>
              <w:t xml:space="preserve">issued on </w:t>
            </w:r>
            <w:r>
              <w:rPr>
                <w:rFonts w:ascii="Times New Roman"/>
                <w:spacing w:val="-1"/>
                <w:sz w:val="24"/>
              </w:rPr>
              <w:t>two</w:t>
            </w:r>
            <w:r>
              <w:rPr>
                <w:rFonts w:ascii="Times New Roman"/>
                <w:sz w:val="24"/>
              </w:rPr>
              <w:t xml:space="preserve"> or</w:t>
            </w:r>
            <w:r>
              <w:rPr>
                <w:rFonts w:ascii="Times New Roman"/>
                <w:spacing w:val="6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more policies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issued</w:t>
            </w:r>
            <w:r>
              <w:rPr>
                <w:rFonts w:ascii="Times New Roman"/>
                <w:sz w:val="24"/>
              </w:rPr>
              <w:t xml:space="preserve"> simultaneously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on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same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land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6156C8" w14:textId="77777777" w:rsidR="003D2DA5" w:rsidRDefault="0061541F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R-11k</w:t>
            </w:r>
          </w:p>
        </w:tc>
        <w:tc>
          <w:tcPr>
            <w:tcW w:w="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144B0B07" w14:textId="77777777" w:rsidR="003D2DA5" w:rsidRDefault="0061541F">
            <w:pPr>
              <w:pStyle w:val="TableParagraph"/>
              <w:spacing w:line="269" w:lineRule="exact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0887</w:t>
            </w:r>
          </w:p>
        </w:tc>
        <w:tc>
          <w:tcPr>
            <w:tcW w:w="979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1DF2D340" w14:textId="77777777" w:rsidR="003D2DA5" w:rsidRDefault="0061541F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</w:tr>
      <w:tr w:rsidR="003D2DA5" w14:paraId="39C43D38" w14:textId="77777777">
        <w:trPr>
          <w:trHeight w:hRule="exact" w:val="290"/>
        </w:trPr>
        <w:tc>
          <w:tcPr>
            <w:tcW w:w="6931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7C71E746" w14:textId="77777777" w:rsidR="003D2DA5" w:rsidRDefault="0061541F">
            <w:pPr>
              <w:pStyle w:val="TableParagraph"/>
              <w:spacing w:line="267" w:lineRule="exact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Condominium </w:t>
            </w:r>
            <w:r>
              <w:rPr>
                <w:rFonts w:ascii="Times New Roman"/>
                <w:spacing w:val="-1"/>
                <w:sz w:val="24"/>
              </w:rPr>
              <w:t>Endorsement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(T-28)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C27572" w14:textId="77777777" w:rsidR="003D2DA5" w:rsidRDefault="0061541F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R-11l</w:t>
            </w:r>
          </w:p>
        </w:tc>
        <w:tc>
          <w:tcPr>
            <w:tcW w:w="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17206A90" w14:textId="77777777" w:rsidR="003D2DA5" w:rsidRDefault="0061541F">
            <w:pPr>
              <w:pStyle w:val="TableParagraph"/>
              <w:spacing w:line="267" w:lineRule="exact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0888</w:t>
            </w:r>
          </w:p>
        </w:tc>
        <w:tc>
          <w:tcPr>
            <w:tcW w:w="979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51A4C91D" w14:textId="77777777" w:rsidR="003D2DA5" w:rsidRDefault="0061541F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</w:tr>
      <w:tr w:rsidR="003D2DA5" w14:paraId="03161B96" w14:textId="77777777">
        <w:trPr>
          <w:trHeight w:hRule="exact" w:val="566"/>
        </w:trPr>
        <w:tc>
          <w:tcPr>
            <w:tcW w:w="6931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386D6576" w14:textId="77777777" w:rsidR="003D2DA5" w:rsidRDefault="0061541F">
            <w:pPr>
              <w:pStyle w:val="TableParagraph"/>
              <w:ind w:left="85" w:right="4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Restrictions,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Encroachments,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Minerals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Endorsement</w:t>
            </w:r>
            <w:r>
              <w:rPr>
                <w:rFonts w:ascii="Times New Roman"/>
                <w:sz w:val="24"/>
              </w:rPr>
              <w:t xml:space="preserve"> on </w:t>
            </w:r>
            <w:r>
              <w:rPr>
                <w:rFonts w:ascii="Times New Roman"/>
                <w:spacing w:val="-1"/>
                <w:sz w:val="24"/>
              </w:rPr>
              <w:t>residential</w:t>
            </w:r>
            <w:r>
              <w:rPr>
                <w:rFonts w:ascii="Times New Roman"/>
                <w:spacing w:val="8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real</w:t>
            </w:r>
            <w:r>
              <w:rPr>
                <w:rFonts w:ascii="Times New Roman"/>
                <w:sz w:val="24"/>
              </w:rPr>
              <w:t xml:space="preserve"> property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(T-19)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DA2AB8" w14:textId="77777777" w:rsidR="003D2DA5" w:rsidRDefault="0061541F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R-29A</w:t>
            </w:r>
          </w:p>
        </w:tc>
        <w:tc>
          <w:tcPr>
            <w:tcW w:w="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67A5C04A" w14:textId="77777777" w:rsidR="003D2DA5" w:rsidRDefault="0061541F">
            <w:pPr>
              <w:pStyle w:val="TableParagraph"/>
              <w:spacing w:line="267" w:lineRule="exact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0885</w:t>
            </w:r>
          </w:p>
        </w:tc>
        <w:tc>
          <w:tcPr>
            <w:tcW w:w="979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5CCEC2DA" w14:textId="77777777" w:rsidR="003D2DA5" w:rsidRDefault="003D2DA5"/>
        </w:tc>
      </w:tr>
      <w:tr w:rsidR="003D2DA5" w14:paraId="78E0037A" w14:textId="77777777">
        <w:trPr>
          <w:trHeight w:hRule="exact" w:val="566"/>
        </w:trPr>
        <w:tc>
          <w:tcPr>
            <w:tcW w:w="6931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022CFCAC" w14:textId="0857AEFC" w:rsidR="003D2DA5" w:rsidRDefault="0061541F" w:rsidP="00C51CB0">
            <w:pPr>
              <w:pStyle w:val="TableParagraph"/>
              <w:ind w:left="85" w:right="1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Restrictions,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Encroachments,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Minerals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Endorsement</w:t>
            </w:r>
            <w:r>
              <w:rPr>
                <w:rFonts w:ascii="Times New Roman"/>
                <w:sz w:val="24"/>
              </w:rPr>
              <w:t xml:space="preserve"> on </w:t>
            </w:r>
            <w:r>
              <w:rPr>
                <w:rFonts w:ascii="Times New Roman"/>
                <w:spacing w:val="-1"/>
                <w:sz w:val="24"/>
              </w:rPr>
              <w:t>land</w:t>
            </w:r>
            <w:r>
              <w:rPr>
                <w:rFonts w:ascii="Times New Roman"/>
                <w:sz w:val="24"/>
              </w:rPr>
              <w:t xml:space="preserve"> </w:t>
            </w:r>
            <w:r w:rsidR="00C51CB0">
              <w:rPr>
                <w:rFonts w:ascii="Times New Roman"/>
                <w:spacing w:val="-1"/>
                <w:sz w:val="24"/>
              </w:rPr>
              <w:t>that</w:t>
            </w:r>
            <w:r w:rsidR="00C51CB0"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is</w:t>
            </w:r>
            <w:r>
              <w:rPr>
                <w:rFonts w:ascii="Times New Roman"/>
                <w:spacing w:val="8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not </w:t>
            </w:r>
            <w:r>
              <w:rPr>
                <w:rFonts w:ascii="Times New Roman"/>
                <w:spacing w:val="-1"/>
                <w:sz w:val="24"/>
              </w:rPr>
              <w:t>residential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real</w:t>
            </w:r>
            <w:r>
              <w:rPr>
                <w:rFonts w:ascii="Times New Roman"/>
                <w:sz w:val="24"/>
              </w:rPr>
              <w:t xml:space="preserve"> property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(T-19)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E6084A" w14:textId="77777777" w:rsidR="003D2DA5" w:rsidRDefault="0061541F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R-29B</w:t>
            </w:r>
          </w:p>
        </w:tc>
        <w:tc>
          <w:tcPr>
            <w:tcW w:w="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1DD8B308" w14:textId="77777777" w:rsidR="003D2DA5" w:rsidRDefault="0061541F">
            <w:pPr>
              <w:pStyle w:val="TableParagraph"/>
              <w:spacing w:line="267" w:lineRule="exact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0886</w:t>
            </w:r>
          </w:p>
        </w:tc>
        <w:tc>
          <w:tcPr>
            <w:tcW w:w="979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1D58F5F2" w14:textId="77777777" w:rsidR="003D2DA5" w:rsidRDefault="003D2DA5"/>
        </w:tc>
      </w:tr>
      <w:tr w:rsidR="003D2DA5" w14:paraId="58CDA837" w14:textId="77777777">
        <w:trPr>
          <w:trHeight w:hRule="exact" w:val="845"/>
        </w:trPr>
        <w:tc>
          <w:tcPr>
            <w:tcW w:w="6931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44F252DC" w14:textId="1696AE1D" w:rsidR="003D2DA5" w:rsidRDefault="0061541F" w:rsidP="00C51CB0">
            <w:pPr>
              <w:pStyle w:val="TableParagraph"/>
              <w:ind w:left="85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Restrictions,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Encroachments,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Minerals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Endorsement</w:t>
            </w:r>
            <w:r>
              <w:rPr>
                <w:rFonts w:ascii="Times New Roman"/>
                <w:sz w:val="24"/>
              </w:rPr>
              <w:t xml:space="preserve"> </w:t>
            </w:r>
            <w:r w:rsidR="00C51CB0">
              <w:rPr>
                <w:rFonts w:ascii="Calibri" w:hAnsi="Calibri"/>
                <w:sz w:val="24"/>
              </w:rPr>
              <w:t>–</w:t>
            </w:r>
            <w:r>
              <w:rPr>
                <w:rFonts w:ascii="Times New Roman"/>
                <w:spacing w:val="-1"/>
                <w:sz w:val="24"/>
              </w:rPr>
              <w:t xml:space="preserve"> Owner's</w:t>
            </w:r>
            <w:r>
              <w:rPr>
                <w:rFonts w:ascii="Times New Roman"/>
                <w:sz w:val="24"/>
              </w:rPr>
              <w:t xml:space="preserve"> Policy</w:t>
            </w:r>
            <w:r>
              <w:rPr>
                <w:rFonts w:ascii="Times New Roman"/>
                <w:spacing w:val="7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(T-19.1) </w:t>
            </w:r>
            <w:r>
              <w:rPr>
                <w:rFonts w:ascii="Times New Roman"/>
                <w:sz w:val="24"/>
              </w:rPr>
              <w:t xml:space="preserve">on </w:t>
            </w:r>
            <w:r>
              <w:rPr>
                <w:rFonts w:ascii="Times New Roman"/>
                <w:spacing w:val="-1"/>
                <w:sz w:val="24"/>
              </w:rPr>
              <w:t>land</w:t>
            </w:r>
            <w:r>
              <w:rPr>
                <w:rFonts w:ascii="Times New Roman"/>
                <w:sz w:val="24"/>
              </w:rPr>
              <w:t xml:space="preserve"> </w:t>
            </w:r>
            <w:r w:rsidR="00C51CB0">
              <w:rPr>
                <w:rFonts w:ascii="Times New Roman"/>
                <w:sz w:val="24"/>
              </w:rPr>
              <w:t xml:space="preserve">that </w:t>
            </w:r>
            <w:r>
              <w:rPr>
                <w:rFonts w:ascii="Times New Roman"/>
                <w:sz w:val="24"/>
              </w:rPr>
              <w:t xml:space="preserve">is </w:t>
            </w:r>
            <w:r>
              <w:rPr>
                <w:rFonts w:ascii="Times New Roman"/>
                <w:spacing w:val="-1"/>
                <w:sz w:val="24"/>
              </w:rPr>
              <w:t>residential</w:t>
            </w:r>
            <w:r>
              <w:rPr>
                <w:rFonts w:ascii="Times New Roman"/>
                <w:sz w:val="24"/>
              </w:rPr>
              <w:t xml:space="preserve"> property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no </w:t>
            </w:r>
            <w:r>
              <w:rPr>
                <w:rFonts w:ascii="Times New Roman"/>
                <w:spacing w:val="-1"/>
                <w:sz w:val="24"/>
              </w:rPr>
              <w:t>amendment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4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exception</w:t>
            </w:r>
            <w:r>
              <w:rPr>
                <w:rFonts w:ascii="Times New Roman"/>
                <w:sz w:val="24"/>
              </w:rPr>
              <w:t xml:space="preserve"> to </w:t>
            </w:r>
            <w:r>
              <w:rPr>
                <w:rFonts w:ascii="Times New Roman"/>
                <w:spacing w:val="-1"/>
                <w:sz w:val="24"/>
              </w:rPr>
              <w:t>area 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boundaries</w:t>
            </w:r>
            <w:r>
              <w:rPr>
                <w:rFonts w:ascii="Times New Roman"/>
                <w:sz w:val="24"/>
              </w:rPr>
              <w:t xml:space="preserve"> is </w:t>
            </w:r>
            <w:r>
              <w:rPr>
                <w:rFonts w:ascii="Times New Roman"/>
                <w:spacing w:val="-1"/>
                <w:sz w:val="24"/>
              </w:rPr>
              <w:t>made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619F5C" w14:textId="77777777" w:rsidR="003D2DA5" w:rsidRDefault="0061541F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R-29C(1)</w:t>
            </w:r>
          </w:p>
        </w:tc>
        <w:tc>
          <w:tcPr>
            <w:tcW w:w="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7F2B534D" w14:textId="77777777" w:rsidR="003D2DA5" w:rsidRDefault="0061541F">
            <w:pPr>
              <w:pStyle w:val="TableParagraph"/>
              <w:spacing w:line="269" w:lineRule="exact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0897</w:t>
            </w:r>
          </w:p>
        </w:tc>
        <w:tc>
          <w:tcPr>
            <w:tcW w:w="979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3C27AABB" w14:textId="77777777" w:rsidR="003D2DA5" w:rsidRDefault="0061541F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</w:tr>
      <w:tr w:rsidR="003D2DA5" w14:paraId="237C5B15" w14:textId="77777777">
        <w:trPr>
          <w:trHeight w:hRule="exact" w:val="842"/>
        </w:trPr>
        <w:tc>
          <w:tcPr>
            <w:tcW w:w="6931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64BB2F7A" w14:textId="6C8C86D9" w:rsidR="003D2DA5" w:rsidRDefault="0061541F" w:rsidP="00C51CB0">
            <w:pPr>
              <w:pStyle w:val="TableParagraph"/>
              <w:ind w:left="85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Restrictions,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Encroachments,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Minerals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Endorsement</w:t>
            </w:r>
            <w:r>
              <w:rPr>
                <w:rFonts w:ascii="Times New Roman"/>
                <w:sz w:val="24"/>
              </w:rPr>
              <w:t xml:space="preserve"> </w:t>
            </w:r>
            <w:r w:rsidR="00C51CB0">
              <w:rPr>
                <w:rFonts w:ascii="Calibri" w:hAnsi="Calibri"/>
                <w:sz w:val="24"/>
              </w:rPr>
              <w:t>–</w:t>
            </w:r>
            <w:r>
              <w:rPr>
                <w:rFonts w:ascii="Times New Roman"/>
                <w:spacing w:val="-1"/>
                <w:sz w:val="24"/>
              </w:rPr>
              <w:t xml:space="preserve"> Owner's</w:t>
            </w:r>
            <w:r>
              <w:rPr>
                <w:rFonts w:ascii="Times New Roman"/>
                <w:sz w:val="24"/>
              </w:rPr>
              <w:t xml:space="preserve"> Policy</w:t>
            </w:r>
            <w:r>
              <w:rPr>
                <w:rFonts w:ascii="Times New Roman"/>
                <w:spacing w:val="7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(T-19.1) </w:t>
            </w:r>
            <w:r>
              <w:rPr>
                <w:rFonts w:ascii="Times New Roman"/>
                <w:sz w:val="24"/>
              </w:rPr>
              <w:t xml:space="preserve">on </w:t>
            </w:r>
            <w:r>
              <w:rPr>
                <w:rFonts w:ascii="Times New Roman"/>
                <w:spacing w:val="-1"/>
                <w:sz w:val="24"/>
              </w:rPr>
              <w:t>land</w:t>
            </w:r>
            <w:r>
              <w:rPr>
                <w:rFonts w:ascii="Times New Roman"/>
                <w:sz w:val="24"/>
              </w:rPr>
              <w:t xml:space="preserve"> </w:t>
            </w:r>
            <w:r w:rsidR="00C51CB0">
              <w:rPr>
                <w:rFonts w:ascii="Times New Roman"/>
                <w:sz w:val="24"/>
              </w:rPr>
              <w:t xml:space="preserve">that </w:t>
            </w:r>
            <w:r>
              <w:rPr>
                <w:rFonts w:ascii="Times New Roman"/>
                <w:sz w:val="24"/>
              </w:rPr>
              <w:t xml:space="preserve">is </w:t>
            </w:r>
            <w:r>
              <w:rPr>
                <w:rFonts w:ascii="Times New Roman"/>
                <w:spacing w:val="-1"/>
                <w:sz w:val="24"/>
              </w:rPr>
              <w:t>residential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amendment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1"/>
                <w:sz w:val="24"/>
              </w:rPr>
              <w:t xml:space="preserve"> exception</w:t>
            </w:r>
            <w:r>
              <w:rPr>
                <w:rFonts w:ascii="Times New Roman"/>
                <w:spacing w:val="6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to </w:t>
            </w:r>
            <w:r>
              <w:rPr>
                <w:rFonts w:ascii="Times New Roman"/>
                <w:spacing w:val="-1"/>
                <w:sz w:val="24"/>
              </w:rPr>
              <w:t>area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boundaries</w:t>
            </w:r>
            <w:r>
              <w:rPr>
                <w:rFonts w:ascii="Times New Roman"/>
                <w:sz w:val="24"/>
              </w:rPr>
              <w:t xml:space="preserve"> is </w:t>
            </w:r>
            <w:r>
              <w:rPr>
                <w:rFonts w:ascii="Times New Roman"/>
                <w:spacing w:val="-1"/>
                <w:sz w:val="24"/>
              </w:rPr>
              <w:t>made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1951EE" w14:textId="77777777" w:rsidR="003D2DA5" w:rsidRDefault="0061541F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R-29C(2)</w:t>
            </w:r>
          </w:p>
        </w:tc>
        <w:tc>
          <w:tcPr>
            <w:tcW w:w="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726905E7" w14:textId="77777777" w:rsidR="003D2DA5" w:rsidRDefault="0061541F">
            <w:pPr>
              <w:pStyle w:val="TableParagraph"/>
              <w:spacing w:line="267" w:lineRule="exact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0898</w:t>
            </w:r>
          </w:p>
        </w:tc>
        <w:tc>
          <w:tcPr>
            <w:tcW w:w="979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4214653B" w14:textId="77777777" w:rsidR="003D2DA5" w:rsidRDefault="0061541F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</w:t>
            </w:r>
          </w:p>
        </w:tc>
      </w:tr>
      <w:tr w:rsidR="003D2DA5" w14:paraId="692FAAAE" w14:textId="77777777">
        <w:trPr>
          <w:trHeight w:hRule="exact" w:val="842"/>
        </w:trPr>
        <w:tc>
          <w:tcPr>
            <w:tcW w:w="6931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74BEF584" w14:textId="2C48B818" w:rsidR="003D2DA5" w:rsidRDefault="0061541F" w:rsidP="00C51CB0">
            <w:pPr>
              <w:pStyle w:val="TableParagraph"/>
              <w:ind w:left="85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Restrictions,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Encroachments,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Minerals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Endorsement</w:t>
            </w:r>
            <w:r>
              <w:rPr>
                <w:rFonts w:ascii="Times New Roman"/>
                <w:sz w:val="24"/>
              </w:rPr>
              <w:t xml:space="preserve"> </w:t>
            </w:r>
            <w:r w:rsidR="00C51CB0">
              <w:rPr>
                <w:rFonts w:ascii="Calibri" w:hAnsi="Calibri"/>
                <w:sz w:val="24"/>
              </w:rPr>
              <w:t>–</w:t>
            </w:r>
            <w:r>
              <w:rPr>
                <w:rFonts w:ascii="Times New Roman"/>
                <w:spacing w:val="-1"/>
                <w:sz w:val="24"/>
              </w:rPr>
              <w:t xml:space="preserve"> Owner's</w:t>
            </w:r>
            <w:r>
              <w:rPr>
                <w:rFonts w:ascii="Times New Roman"/>
                <w:sz w:val="24"/>
              </w:rPr>
              <w:t xml:space="preserve"> Policy</w:t>
            </w:r>
            <w:r>
              <w:rPr>
                <w:rFonts w:ascii="Times New Roman"/>
                <w:spacing w:val="7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(T-19.1) </w:t>
            </w:r>
            <w:r>
              <w:rPr>
                <w:rFonts w:ascii="Times New Roman"/>
                <w:sz w:val="24"/>
              </w:rPr>
              <w:t xml:space="preserve">on </w:t>
            </w:r>
            <w:r>
              <w:rPr>
                <w:rFonts w:ascii="Times New Roman"/>
                <w:spacing w:val="-1"/>
                <w:sz w:val="24"/>
              </w:rPr>
              <w:t>land</w:t>
            </w:r>
            <w:r>
              <w:rPr>
                <w:rFonts w:ascii="Times New Roman"/>
                <w:sz w:val="24"/>
              </w:rPr>
              <w:t xml:space="preserve"> </w:t>
            </w:r>
            <w:r w:rsidR="00C51CB0">
              <w:rPr>
                <w:rFonts w:ascii="Times New Roman"/>
                <w:sz w:val="24"/>
              </w:rPr>
              <w:t xml:space="preserve">that </w:t>
            </w:r>
            <w:r>
              <w:rPr>
                <w:rFonts w:ascii="Times New Roman"/>
                <w:sz w:val="24"/>
              </w:rPr>
              <w:t xml:space="preserve">is not </w:t>
            </w:r>
            <w:r>
              <w:rPr>
                <w:rFonts w:ascii="Times New Roman"/>
                <w:spacing w:val="-1"/>
                <w:sz w:val="24"/>
              </w:rPr>
              <w:t>residential</w:t>
            </w:r>
            <w:r>
              <w:rPr>
                <w:rFonts w:ascii="Times New Roman"/>
                <w:sz w:val="24"/>
              </w:rPr>
              <w:t xml:space="preserve"> property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no </w:t>
            </w:r>
            <w:r>
              <w:rPr>
                <w:rFonts w:ascii="Times New Roman"/>
                <w:spacing w:val="-1"/>
                <w:sz w:val="24"/>
              </w:rPr>
              <w:t>amendment</w:t>
            </w:r>
            <w:r>
              <w:rPr>
                <w:rFonts w:ascii="Times New Roman"/>
                <w:spacing w:val="5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exception</w:t>
            </w:r>
            <w:r>
              <w:rPr>
                <w:rFonts w:ascii="Times New Roman"/>
                <w:sz w:val="24"/>
              </w:rPr>
              <w:t xml:space="preserve"> to </w:t>
            </w:r>
            <w:r>
              <w:rPr>
                <w:rFonts w:ascii="Times New Roman"/>
                <w:spacing w:val="-1"/>
                <w:sz w:val="24"/>
              </w:rPr>
              <w:t>area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boundaries</w:t>
            </w:r>
            <w:r>
              <w:rPr>
                <w:rFonts w:ascii="Times New Roman"/>
                <w:sz w:val="24"/>
              </w:rPr>
              <w:t xml:space="preserve"> is </w:t>
            </w:r>
            <w:r>
              <w:rPr>
                <w:rFonts w:ascii="Times New Roman"/>
                <w:spacing w:val="-1"/>
                <w:sz w:val="24"/>
              </w:rPr>
              <w:t>made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DDAE54" w14:textId="77777777" w:rsidR="003D2DA5" w:rsidRDefault="0061541F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R-29D(1)</w:t>
            </w:r>
          </w:p>
        </w:tc>
        <w:tc>
          <w:tcPr>
            <w:tcW w:w="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3F75C394" w14:textId="77777777" w:rsidR="003D2DA5" w:rsidRDefault="0061541F">
            <w:pPr>
              <w:pStyle w:val="TableParagraph"/>
              <w:spacing w:line="267" w:lineRule="exact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0889</w:t>
            </w:r>
          </w:p>
        </w:tc>
        <w:tc>
          <w:tcPr>
            <w:tcW w:w="979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23DCD04C" w14:textId="77777777" w:rsidR="003D2DA5" w:rsidRDefault="0061541F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</w:t>
            </w:r>
          </w:p>
        </w:tc>
      </w:tr>
      <w:tr w:rsidR="003D2DA5" w14:paraId="774E57F4" w14:textId="77777777">
        <w:trPr>
          <w:trHeight w:hRule="exact" w:val="842"/>
        </w:trPr>
        <w:tc>
          <w:tcPr>
            <w:tcW w:w="6931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64B3C274" w14:textId="1C1DD6F6" w:rsidR="003D2DA5" w:rsidRDefault="0061541F" w:rsidP="00C51CB0">
            <w:pPr>
              <w:pStyle w:val="TableParagraph"/>
              <w:ind w:left="85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Restrictions,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Encroachments,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Minerals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Endorsement</w:t>
            </w:r>
            <w:r>
              <w:rPr>
                <w:rFonts w:ascii="Times New Roman"/>
                <w:sz w:val="24"/>
              </w:rPr>
              <w:t xml:space="preserve"> </w:t>
            </w:r>
            <w:r w:rsidR="00C51CB0">
              <w:rPr>
                <w:rFonts w:ascii="Calibri" w:hAnsi="Calibri"/>
                <w:sz w:val="24"/>
              </w:rPr>
              <w:t>–</w:t>
            </w:r>
            <w:r>
              <w:rPr>
                <w:rFonts w:ascii="Times New Roman"/>
                <w:spacing w:val="-1"/>
                <w:sz w:val="24"/>
              </w:rPr>
              <w:t xml:space="preserve"> Owner's</w:t>
            </w:r>
            <w:r>
              <w:rPr>
                <w:rFonts w:ascii="Times New Roman"/>
                <w:sz w:val="24"/>
              </w:rPr>
              <w:t xml:space="preserve"> Policy</w:t>
            </w:r>
            <w:r>
              <w:rPr>
                <w:rFonts w:ascii="Times New Roman"/>
                <w:spacing w:val="7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(T-19.1) </w:t>
            </w:r>
            <w:r>
              <w:rPr>
                <w:rFonts w:ascii="Times New Roman"/>
                <w:sz w:val="24"/>
              </w:rPr>
              <w:t xml:space="preserve">on </w:t>
            </w:r>
            <w:r>
              <w:rPr>
                <w:rFonts w:ascii="Times New Roman"/>
                <w:spacing w:val="-1"/>
                <w:sz w:val="24"/>
              </w:rPr>
              <w:t>land</w:t>
            </w:r>
            <w:r>
              <w:rPr>
                <w:rFonts w:ascii="Times New Roman"/>
                <w:sz w:val="24"/>
              </w:rPr>
              <w:t xml:space="preserve"> </w:t>
            </w:r>
            <w:r w:rsidR="00C51CB0">
              <w:rPr>
                <w:rFonts w:ascii="Times New Roman"/>
                <w:sz w:val="24"/>
              </w:rPr>
              <w:t xml:space="preserve">that </w:t>
            </w:r>
            <w:r>
              <w:rPr>
                <w:rFonts w:ascii="Times New Roman"/>
                <w:sz w:val="24"/>
              </w:rPr>
              <w:t xml:space="preserve">is not </w:t>
            </w:r>
            <w:r>
              <w:rPr>
                <w:rFonts w:ascii="Times New Roman"/>
                <w:spacing w:val="-1"/>
                <w:sz w:val="24"/>
              </w:rPr>
              <w:t>residential</w:t>
            </w:r>
            <w:r>
              <w:rPr>
                <w:rFonts w:ascii="Times New Roman"/>
                <w:sz w:val="24"/>
              </w:rPr>
              <w:t xml:space="preserve"> property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amendment</w:t>
            </w:r>
            <w:r>
              <w:rPr>
                <w:rFonts w:ascii="Times New Roman"/>
                <w:spacing w:val="5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exception</w:t>
            </w:r>
            <w:r>
              <w:rPr>
                <w:rFonts w:ascii="Times New Roman"/>
                <w:sz w:val="24"/>
              </w:rPr>
              <w:t xml:space="preserve"> to </w:t>
            </w:r>
            <w:r>
              <w:rPr>
                <w:rFonts w:ascii="Times New Roman"/>
                <w:spacing w:val="-1"/>
                <w:sz w:val="24"/>
              </w:rPr>
              <w:t>area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boundaries</w:t>
            </w:r>
            <w:r>
              <w:rPr>
                <w:rFonts w:ascii="Times New Roman"/>
                <w:sz w:val="24"/>
              </w:rPr>
              <w:t xml:space="preserve"> is </w:t>
            </w:r>
            <w:r>
              <w:rPr>
                <w:rFonts w:ascii="Times New Roman"/>
                <w:spacing w:val="-1"/>
                <w:sz w:val="24"/>
              </w:rPr>
              <w:t>made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37D5E6" w14:textId="77777777" w:rsidR="003D2DA5" w:rsidRDefault="0061541F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R-29D(2)</w:t>
            </w:r>
          </w:p>
        </w:tc>
        <w:tc>
          <w:tcPr>
            <w:tcW w:w="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7C15B8C2" w14:textId="77777777" w:rsidR="003D2DA5" w:rsidRDefault="0061541F">
            <w:pPr>
              <w:pStyle w:val="TableParagraph"/>
              <w:spacing w:line="267" w:lineRule="exact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0895</w:t>
            </w:r>
          </w:p>
        </w:tc>
        <w:tc>
          <w:tcPr>
            <w:tcW w:w="979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685DF35E" w14:textId="77777777" w:rsidR="003D2DA5" w:rsidRDefault="0061541F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</w:t>
            </w:r>
          </w:p>
        </w:tc>
      </w:tr>
      <w:tr w:rsidR="003D2DA5" w14:paraId="54784877" w14:textId="77777777">
        <w:trPr>
          <w:trHeight w:hRule="exact" w:val="1118"/>
        </w:trPr>
        <w:tc>
          <w:tcPr>
            <w:tcW w:w="6931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139120AF" w14:textId="201596CF" w:rsidR="003D2DA5" w:rsidRDefault="0061541F" w:rsidP="00C51CB0">
            <w:pPr>
              <w:pStyle w:val="TableParagraph"/>
              <w:spacing w:line="239" w:lineRule="auto"/>
              <w:ind w:left="85" w:right="2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Minerals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Surface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Damage Endorsement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(T-19.2) for Owner's</w:t>
            </w:r>
            <w:r>
              <w:rPr>
                <w:rFonts w:ascii="Times New Roman"/>
                <w:spacing w:val="7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Policy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on </w:t>
            </w:r>
            <w:r>
              <w:rPr>
                <w:rFonts w:ascii="Times New Roman"/>
                <w:spacing w:val="-1"/>
                <w:sz w:val="24"/>
              </w:rPr>
              <w:t>land</w:t>
            </w:r>
            <w:r>
              <w:rPr>
                <w:rFonts w:ascii="Times New Roman"/>
                <w:sz w:val="24"/>
              </w:rPr>
              <w:t xml:space="preserve"> </w:t>
            </w:r>
            <w:r w:rsidR="00C51CB0">
              <w:rPr>
                <w:rFonts w:ascii="Times New Roman"/>
                <w:spacing w:val="-1"/>
                <w:sz w:val="24"/>
              </w:rPr>
              <w:t>that</w:t>
            </w:r>
            <w:r w:rsidR="00C51CB0"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is for</w:t>
            </w:r>
            <w:r>
              <w:rPr>
                <w:rFonts w:ascii="Times New Roman"/>
                <w:spacing w:val="-1"/>
                <w:sz w:val="24"/>
              </w:rPr>
              <w:t xml:space="preserve"> one-to-four </w:t>
            </w:r>
            <w:r>
              <w:rPr>
                <w:rFonts w:ascii="Times New Roman"/>
                <w:sz w:val="24"/>
              </w:rPr>
              <w:t>family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residential</w:t>
            </w:r>
            <w:r>
              <w:rPr>
                <w:rFonts w:ascii="Times New Roman"/>
                <w:sz w:val="24"/>
              </w:rPr>
              <w:t xml:space="preserve"> use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less</w:t>
            </w:r>
            <w:r>
              <w:rPr>
                <w:rFonts w:ascii="Times New Roman"/>
                <w:spacing w:val="6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than</w:t>
            </w:r>
            <w:r>
              <w:rPr>
                <w:rFonts w:ascii="Times New Roman"/>
                <w:sz w:val="24"/>
              </w:rPr>
              <w:t xml:space="preserve"> one</w:t>
            </w:r>
            <w:r>
              <w:rPr>
                <w:rFonts w:ascii="Times New Roman"/>
                <w:spacing w:val="-1"/>
                <w:sz w:val="24"/>
              </w:rPr>
              <w:t xml:space="preserve"> acre </w:t>
            </w:r>
            <w:r>
              <w:rPr>
                <w:rFonts w:ascii="Times New Roman"/>
                <w:sz w:val="24"/>
              </w:rPr>
              <w:t>or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office, </w:t>
            </w:r>
            <w:r>
              <w:rPr>
                <w:rFonts w:ascii="Times New Roman"/>
                <w:spacing w:val="-1"/>
                <w:sz w:val="24"/>
              </w:rPr>
              <w:t>industrial,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retail,</w:t>
            </w:r>
            <w:r>
              <w:rPr>
                <w:rFonts w:ascii="Times New Roman"/>
                <w:sz w:val="24"/>
              </w:rPr>
              <w:t xml:space="preserve"> mixed </w:t>
            </w:r>
            <w:r>
              <w:rPr>
                <w:rFonts w:ascii="Times New Roman"/>
                <w:spacing w:val="-1"/>
                <w:sz w:val="24"/>
              </w:rPr>
              <w:t>use retail/residential</w:t>
            </w:r>
            <w:r>
              <w:rPr>
                <w:rFonts w:ascii="Times New Roman"/>
                <w:spacing w:val="6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or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multifamily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purposes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9F828F" w14:textId="77777777" w:rsidR="003D2DA5" w:rsidRDefault="0061541F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R-29.1A</w:t>
            </w:r>
          </w:p>
        </w:tc>
        <w:tc>
          <w:tcPr>
            <w:tcW w:w="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1F608F81" w14:textId="77777777" w:rsidR="003D2DA5" w:rsidRDefault="0061541F">
            <w:pPr>
              <w:pStyle w:val="TableParagraph"/>
              <w:spacing w:line="269" w:lineRule="exact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0801</w:t>
            </w:r>
          </w:p>
        </w:tc>
        <w:tc>
          <w:tcPr>
            <w:tcW w:w="979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566DFC63" w14:textId="77777777" w:rsidR="003D2DA5" w:rsidRDefault="003D2DA5"/>
        </w:tc>
      </w:tr>
      <w:tr w:rsidR="003D2DA5" w14:paraId="1C1CC5E8" w14:textId="77777777">
        <w:trPr>
          <w:trHeight w:hRule="exact" w:val="1121"/>
        </w:trPr>
        <w:tc>
          <w:tcPr>
            <w:tcW w:w="6931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2580E9A7" w14:textId="05E63009" w:rsidR="003D2DA5" w:rsidRDefault="0061541F" w:rsidP="00C51CB0">
            <w:pPr>
              <w:pStyle w:val="TableParagraph"/>
              <w:ind w:left="85" w:right="1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Minerals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Surface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Damage Endorsement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(T-19.2) for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Loan</w:t>
            </w:r>
            <w:r>
              <w:rPr>
                <w:rFonts w:ascii="Times New Roman"/>
                <w:sz w:val="24"/>
              </w:rPr>
              <w:t xml:space="preserve"> Policy</w:t>
            </w:r>
            <w:r>
              <w:rPr>
                <w:rFonts w:ascii="Times New Roman"/>
                <w:spacing w:val="7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on </w:t>
            </w:r>
            <w:r>
              <w:rPr>
                <w:rFonts w:ascii="Times New Roman"/>
                <w:spacing w:val="-1"/>
                <w:sz w:val="24"/>
              </w:rPr>
              <w:t>land</w:t>
            </w:r>
            <w:r>
              <w:rPr>
                <w:rFonts w:ascii="Times New Roman"/>
                <w:sz w:val="24"/>
              </w:rPr>
              <w:t xml:space="preserve"> </w:t>
            </w:r>
            <w:r w:rsidR="00C51CB0">
              <w:rPr>
                <w:rFonts w:ascii="Times New Roman"/>
                <w:spacing w:val="-1"/>
                <w:sz w:val="24"/>
              </w:rPr>
              <w:t>that</w:t>
            </w:r>
            <w:r w:rsidR="00C51CB0"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is </w:t>
            </w:r>
            <w:r>
              <w:rPr>
                <w:rFonts w:ascii="Times New Roman"/>
                <w:spacing w:val="-1"/>
                <w:sz w:val="24"/>
              </w:rPr>
              <w:t xml:space="preserve">for </w:t>
            </w:r>
            <w:r>
              <w:rPr>
                <w:rFonts w:ascii="Times New Roman"/>
                <w:sz w:val="24"/>
              </w:rPr>
              <w:t>one-to-four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family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residential</w:t>
            </w:r>
            <w:r>
              <w:rPr>
                <w:rFonts w:ascii="Times New Roman"/>
                <w:sz w:val="24"/>
              </w:rPr>
              <w:t xml:space="preserve"> use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less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than</w:t>
            </w:r>
            <w:r>
              <w:rPr>
                <w:rFonts w:ascii="Times New Roman"/>
                <w:spacing w:val="5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one</w:t>
            </w:r>
            <w:r>
              <w:rPr>
                <w:rFonts w:ascii="Times New Roman"/>
                <w:spacing w:val="-1"/>
                <w:sz w:val="24"/>
              </w:rPr>
              <w:t xml:space="preserve"> acre </w:t>
            </w:r>
            <w:r>
              <w:rPr>
                <w:rFonts w:ascii="Times New Roman"/>
                <w:sz w:val="24"/>
              </w:rPr>
              <w:t>or</w:t>
            </w:r>
            <w:r>
              <w:rPr>
                <w:rFonts w:ascii="Times New Roman"/>
                <w:spacing w:val="-1"/>
                <w:sz w:val="24"/>
              </w:rPr>
              <w:t xml:space="preserve"> office,</w:t>
            </w:r>
            <w:r>
              <w:rPr>
                <w:rFonts w:ascii="Times New Roman"/>
                <w:sz w:val="24"/>
              </w:rPr>
              <w:t xml:space="preserve"> industrial, </w:t>
            </w:r>
            <w:r>
              <w:rPr>
                <w:rFonts w:ascii="Times New Roman"/>
                <w:spacing w:val="-1"/>
                <w:sz w:val="24"/>
              </w:rPr>
              <w:t>retail,</w:t>
            </w:r>
            <w:r>
              <w:rPr>
                <w:rFonts w:ascii="Times New Roman"/>
                <w:sz w:val="24"/>
              </w:rPr>
              <w:t xml:space="preserve"> mixed use</w:t>
            </w:r>
            <w:r>
              <w:rPr>
                <w:rFonts w:ascii="Times New Roman"/>
                <w:spacing w:val="-1"/>
                <w:sz w:val="24"/>
              </w:rPr>
              <w:t xml:space="preserve"> retail/residential</w:t>
            </w:r>
            <w:r>
              <w:rPr>
                <w:rFonts w:ascii="Times New Roman"/>
                <w:sz w:val="24"/>
              </w:rPr>
              <w:t xml:space="preserve"> or</w:t>
            </w:r>
            <w:r>
              <w:rPr>
                <w:rFonts w:ascii="Times New Roman"/>
                <w:spacing w:val="5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multifamily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purposes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907F23" w14:textId="77777777" w:rsidR="003D2DA5" w:rsidRDefault="0061541F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R-29.1A</w:t>
            </w:r>
          </w:p>
        </w:tc>
        <w:tc>
          <w:tcPr>
            <w:tcW w:w="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0B6A48E5" w14:textId="77777777" w:rsidR="003D2DA5" w:rsidRDefault="0061541F">
            <w:pPr>
              <w:pStyle w:val="TableParagraph"/>
              <w:spacing w:line="269" w:lineRule="exact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0802</w:t>
            </w:r>
          </w:p>
        </w:tc>
        <w:tc>
          <w:tcPr>
            <w:tcW w:w="979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077B313E" w14:textId="77777777" w:rsidR="003D2DA5" w:rsidRDefault="003D2DA5"/>
        </w:tc>
      </w:tr>
    </w:tbl>
    <w:p w14:paraId="16E11978" w14:textId="77777777" w:rsidR="003D2DA5" w:rsidRDefault="003D2DA5">
      <w:pPr>
        <w:sectPr w:rsidR="003D2DA5">
          <w:pgSz w:w="12240" w:h="15840"/>
          <w:pgMar w:top="1380" w:right="980" w:bottom="1080" w:left="980" w:header="0" w:footer="897" w:gutter="0"/>
          <w:cols w:space="720"/>
        </w:sectPr>
      </w:pPr>
    </w:p>
    <w:p w14:paraId="549ACF4F" w14:textId="77777777" w:rsidR="003D2DA5" w:rsidRDefault="003D2DA5">
      <w:pPr>
        <w:spacing w:before="6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14:paraId="520FE4D0" w14:textId="77777777" w:rsidR="003D2DA5" w:rsidRDefault="0061541F">
      <w:pPr>
        <w:spacing w:before="69"/>
        <w:ind w:right="57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TABLE</w:t>
      </w:r>
      <w:r>
        <w:rPr>
          <w:rFonts w:ascii="Times New Roman"/>
          <w:b/>
          <w:sz w:val="24"/>
        </w:rPr>
        <w:t xml:space="preserve"> 4 </w:t>
      </w:r>
      <w:r>
        <w:rPr>
          <w:rFonts w:ascii="Times New Roman"/>
          <w:b/>
          <w:spacing w:val="-1"/>
          <w:sz w:val="24"/>
        </w:rPr>
        <w:t>(Continued)</w:t>
      </w:r>
    </w:p>
    <w:p w14:paraId="46C9D49B" w14:textId="77777777" w:rsidR="003D2DA5" w:rsidRDefault="003D2DA5">
      <w:pPr>
        <w:spacing w:before="1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31"/>
        <w:gridCol w:w="1440"/>
        <w:gridCol w:w="730"/>
        <w:gridCol w:w="979"/>
      </w:tblGrid>
      <w:tr w:rsidR="003D2DA5" w14:paraId="73532358" w14:textId="77777777">
        <w:trPr>
          <w:trHeight w:hRule="exact" w:val="1118"/>
        </w:trPr>
        <w:tc>
          <w:tcPr>
            <w:tcW w:w="6931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47EE1E5E" w14:textId="77777777" w:rsidR="003D2DA5" w:rsidRDefault="0061541F" w:rsidP="00C51CB0">
            <w:pPr>
              <w:pStyle w:val="TableParagraph"/>
              <w:ind w:left="85" w:right="3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Minerals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Surface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Damage Endorsement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(T-19.3) for Owner's</w:t>
            </w:r>
            <w:r>
              <w:rPr>
                <w:rFonts w:ascii="Times New Roman"/>
                <w:spacing w:val="7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Policy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on </w:t>
            </w:r>
            <w:r>
              <w:rPr>
                <w:rFonts w:ascii="Times New Roman"/>
                <w:spacing w:val="-1"/>
                <w:sz w:val="24"/>
              </w:rPr>
              <w:t>land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which</w:t>
            </w:r>
            <w:r>
              <w:rPr>
                <w:rFonts w:ascii="Times New Roman"/>
                <w:sz w:val="24"/>
              </w:rPr>
              <w:t xml:space="preserve"> is not </w:t>
            </w:r>
            <w:r>
              <w:rPr>
                <w:rFonts w:ascii="Times New Roman"/>
                <w:spacing w:val="-1"/>
                <w:sz w:val="24"/>
              </w:rPr>
              <w:t xml:space="preserve">for one-to-four </w:t>
            </w:r>
            <w:r>
              <w:rPr>
                <w:rFonts w:ascii="Times New Roman"/>
                <w:sz w:val="24"/>
              </w:rPr>
              <w:t>family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residential</w:t>
            </w:r>
            <w:r>
              <w:rPr>
                <w:rFonts w:ascii="Times New Roman"/>
                <w:sz w:val="24"/>
              </w:rPr>
              <w:t xml:space="preserve"> use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5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less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than</w:t>
            </w:r>
            <w:r>
              <w:rPr>
                <w:rFonts w:ascii="Times New Roman"/>
                <w:sz w:val="24"/>
              </w:rPr>
              <w:t xml:space="preserve"> one</w:t>
            </w:r>
            <w:r>
              <w:rPr>
                <w:rFonts w:ascii="Times New Roman"/>
                <w:spacing w:val="-1"/>
                <w:sz w:val="24"/>
              </w:rPr>
              <w:t xml:space="preserve"> acre </w:t>
            </w:r>
            <w:r>
              <w:rPr>
                <w:rFonts w:ascii="Times New Roman"/>
                <w:sz w:val="24"/>
              </w:rPr>
              <w:t>or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office, </w:t>
            </w:r>
            <w:r>
              <w:rPr>
                <w:rFonts w:ascii="Times New Roman"/>
                <w:spacing w:val="-1"/>
                <w:sz w:val="24"/>
              </w:rPr>
              <w:t>industrial,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retail,</w:t>
            </w:r>
            <w:r>
              <w:rPr>
                <w:rFonts w:ascii="Times New Roman"/>
                <w:sz w:val="24"/>
              </w:rPr>
              <w:t xml:space="preserve"> mixed use</w:t>
            </w:r>
            <w:r>
              <w:rPr>
                <w:rFonts w:ascii="Times New Roman"/>
                <w:spacing w:val="4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retail/residential</w:t>
            </w:r>
            <w:r>
              <w:rPr>
                <w:rFonts w:ascii="Times New Roman"/>
                <w:sz w:val="24"/>
              </w:rPr>
              <w:t xml:space="preserve"> or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multifamily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purposes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0FD0BF" w14:textId="77777777" w:rsidR="003D2DA5" w:rsidRDefault="0061541F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R-29.1B</w:t>
            </w:r>
          </w:p>
        </w:tc>
        <w:tc>
          <w:tcPr>
            <w:tcW w:w="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1AC7E5A3" w14:textId="77777777" w:rsidR="003D2DA5" w:rsidRDefault="0061541F">
            <w:pPr>
              <w:pStyle w:val="TableParagraph"/>
              <w:spacing w:line="267" w:lineRule="exact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0803</w:t>
            </w:r>
          </w:p>
        </w:tc>
        <w:tc>
          <w:tcPr>
            <w:tcW w:w="979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2" w:space="0" w:color="000000"/>
            </w:tcBorders>
          </w:tcPr>
          <w:p w14:paraId="01C1652D" w14:textId="77777777" w:rsidR="003D2DA5" w:rsidRDefault="003D2DA5"/>
        </w:tc>
      </w:tr>
      <w:tr w:rsidR="003D2DA5" w14:paraId="074F6638" w14:textId="77777777">
        <w:trPr>
          <w:trHeight w:hRule="exact" w:val="1118"/>
        </w:trPr>
        <w:tc>
          <w:tcPr>
            <w:tcW w:w="6931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577FE96C" w14:textId="77777777" w:rsidR="003D2DA5" w:rsidRDefault="0061541F">
            <w:pPr>
              <w:pStyle w:val="TableParagraph"/>
              <w:ind w:left="85" w:right="1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Minerals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Surface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Damage Endorsement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(T-19.3) for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Loan</w:t>
            </w:r>
            <w:r>
              <w:rPr>
                <w:rFonts w:ascii="Times New Roman"/>
                <w:sz w:val="24"/>
              </w:rPr>
              <w:t xml:space="preserve"> Policy</w:t>
            </w:r>
            <w:r>
              <w:rPr>
                <w:rFonts w:ascii="Times New Roman"/>
                <w:spacing w:val="7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on </w:t>
            </w:r>
            <w:r>
              <w:rPr>
                <w:rFonts w:ascii="Times New Roman"/>
                <w:spacing w:val="-1"/>
                <w:sz w:val="24"/>
              </w:rPr>
              <w:t>land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which</w:t>
            </w:r>
            <w:r>
              <w:rPr>
                <w:rFonts w:ascii="Times New Roman"/>
                <w:sz w:val="24"/>
              </w:rPr>
              <w:t xml:space="preserve"> is not </w:t>
            </w:r>
            <w:r>
              <w:rPr>
                <w:rFonts w:ascii="Times New Roman"/>
                <w:spacing w:val="-1"/>
                <w:sz w:val="24"/>
              </w:rPr>
              <w:t>for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one-to-four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family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residential</w:t>
            </w:r>
            <w:r>
              <w:rPr>
                <w:rFonts w:ascii="Times New Roman"/>
                <w:sz w:val="24"/>
              </w:rPr>
              <w:t xml:space="preserve"> use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less</w:t>
            </w:r>
          </w:p>
          <w:p w14:paraId="612AA7C7" w14:textId="77777777" w:rsidR="003D2DA5" w:rsidRDefault="0061541F">
            <w:pPr>
              <w:pStyle w:val="TableParagraph"/>
              <w:ind w:left="85" w:right="2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than</w:t>
            </w:r>
            <w:r>
              <w:rPr>
                <w:rFonts w:ascii="Times New Roman"/>
                <w:sz w:val="24"/>
              </w:rPr>
              <w:t xml:space="preserve"> one</w:t>
            </w:r>
            <w:r>
              <w:rPr>
                <w:rFonts w:ascii="Times New Roman"/>
                <w:spacing w:val="-1"/>
                <w:sz w:val="24"/>
              </w:rPr>
              <w:t xml:space="preserve"> acre </w:t>
            </w:r>
            <w:r>
              <w:rPr>
                <w:rFonts w:ascii="Times New Roman"/>
                <w:sz w:val="24"/>
              </w:rPr>
              <w:t>or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office, </w:t>
            </w:r>
            <w:r>
              <w:rPr>
                <w:rFonts w:ascii="Times New Roman"/>
                <w:spacing w:val="-1"/>
                <w:sz w:val="24"/>
              </w:rPr>
              <w:t>industrial,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retail,</w:t>
            </w:r>
            <w:r>
              <w:rPr>
                <w:rFonts w:ascii="Times New Roman"/>
                <w:sz w:val="24"/>
              </w:rPr>
              <w:t xml:space="preserve"> mixed </w:t>
            </w:r>
            <w:r>
              <w:rPr>
                <w:rFonts w:ascii="Times New Roman"/>
                <w:spacing w:val="-1"/>
                <w:sz w:val="24"/>
              </w:rPr>
              <w:t>use retail/residential</w:t>
            </w:r>
            <w:r>
              <w:rPr>
                <w:rFonts w:ascii="Times New Roman"/>
                <w:spacing w:val="6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or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multifamily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purposes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736B70" w14:textId="77777777" w:rsidR="003D2DA5" w:rsidRDefault="0061541F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R-29.1B</w:t>
            </w:r>
          </w:p>
        </w:tc>
        <w:tc>
          <w:tcPr>
            <w:tcW w:w="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32ED81FA" w14:textId="77777777" w:rsidR="003D2DA5" w:rsidRDefault="0061541F">
            <w:pPr>
              <w:pStyle w:val="TableParagraph"/>
              <w:spacing w:line="267" w:lineRule="exact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0804</w:t>
            </w:r>
          </w:p>
        </w:tc>
        <w:tc>
          <w:tcPr>
            <w:tcW w:w="979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5CA028F0" w14:textId="77777777" w:rsidR="003D2DA5" w:rsidRDefault="003D2DA5"/>
        </w:tc>
      </w:tr>
      <w:tr w:rsidR="003D2DA5" w14:paraId="77428417" w14:textId="77777777">
        <w:trPr>
          <w:trHeight w:hRule="exact" w:val="293"/>
        </w:trPr>
        <w:tc>
          <w:tcPr>
            <w:tcW w:w="6931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0C111C75" w14:textId="77777777" w:rsidR="003D2DA5" w:rsidRDefault="0061541F">
            <w:pPr>
              <w:pStyle w:val="TableParagraph"/>
              <w:spacing w:line="269" w:lineRule="exact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Access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Endorsement</w:t>
            </w:r>
            <w:r>
              <w:rPr>
                <w:rFonts w:ascii="Times New Roman"/>
                <w:sz w:val="24"/>
              </w:rPr>
              <w:t xml:space="preserve"> (T-23)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7D6B21" w14:textId="77777777" w:rsidR="003D2DA5" w:rsidRDefault="0061541F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R-30</w:t>
            </w:r>
          </w:p>
        </w:tc>
        <w:tc>
          <w:tcPr>
            <w:tcW w:w="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7183946C" w14:textId="77777777" w:rsidR="003D2DA5" w:rsidRDefault="0061541F">
            <w:pPr>
              <w:pStyle w:val="TableParagraph"/>
              <w:spacing w:line="269" w:lineRule="exact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0890</w:t>
            </w:r>
          </w:p>
        </w:tc>
        <w:tc>
          <w:tcPr>
            <w:tcW w:w="979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5FE1DF5B" w14:textId="77777777" w:rsidR="003D2DA5" w:rsidRDefault="003D2DA5"/>
        </w:tc>
      </w:tr>
      <w:tr w:rsidR="003D2DA5" w14:paraId="4D24881A" w14:textId="77777777">
        <w:trPr>
          <w:trHeight w:hRule="exact" w:val="290"/>
        </w:trPr>
        <w:tc>
          <w:tcPr>
            <w:tcW w:w="6931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4DD264FC" w14:textId="77777777" w:rsidR="003D2DA5" w:rsidRDefault="0061541F">
            <w:pPr>
              <w:pStyle w:val="TableParagraph"/>
              <w:spacing w:line="267" w:lineRule="exact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Non-Imputation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Endorsement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(T-24)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78F07D" w14:textId="77777777" w:rsidR="003D2DA5" w:rsidRDefault="0061541F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R-31</w:t>
            </w:r>
          </w:p>
        </w:tc>
        <w:tc>
          <w:tcPr>
            <w:tcW w:w="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09AEB631" w14:textId="77777777" w:rsidR="003D2DA5" w:rsidRDefault="0061541F">
            <w:pPr>
              <w:pStyle w:val="TableParagraph"/>
              <w:spacing w:line="267" w:lineRule="exact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0891</w:t>
            </w:r>
          </w:p>
        </w:tc>
        <w:tc>
          <w:tcPr>
            <w:tcW w:w="979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0E9033EB" w14:textId="77777777" w:rsidR="003D2DA5" w:rsidRDefault="003D2DA5"/>
        </w:tc>
      </w:tr>
      <w:tr w:rsidR="003D2DA5" w14:paraId="04D935FD" w14:textId="77777777">
        <w:trPr>
          <w:trHeight w:hRule="exact" w:val="290"/>
        </w:trPr>
        <w:tc>
          <w:tcPr>
            <w:tcW w:w="6931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0D861D19" w14:textId="77777777" w:rsidR="003D2DA5" w:rsidRDefault="0061541F">
            <w:pPr>
              <w:pStyle w:val="TableParagraph"/>
              <w:spacing w:line="267" w:lineRule="exact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Non-Imputation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Endorsement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(Mezzanine Financing)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(T-24.1)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16FEC7" w14:textId="77777777" w:rsidR="003D2DA5" w:rsidRDefault="0061541F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R-31</w:t>
            </w:r>
          </w:p>
        </w:tc>
        <w:tc>
          <w:tcPr>
            <w:tcW w:w="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26390910" w14:textId="77777777" w:rsidR="003D2DA5" w:rsidRDefault="0061541F">
            <w:pPr>
              <w:pStyle w:val="TableParagraph"/>
              <w:spacing w:line="267" w:lineRule="exact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0805</w:t>
            </w:r>
          </w:p>
        </w:tc>
        <w:tc>
          <w:tcPr>
            <w:tcW w:w="979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751D6C86" w14:textId="77777777" w:rsidR="003D2DA5" w:rsidRDefault="003D2DA5"/>
        </w:tc>
      </w:tr>
      <w:tr w:rsidR="003D2DA5" w14:paraId="4625FAD2" w14:textId="77777777">
        <w:trPr>
          <w:trHeight w:hRule="exact" w:val="290"/>
        </w:trPr>
        <w:tc>
          <w:tcPr>
            <w:tcW w:w="6931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1BF8CE34" w14:textId="77777777" w:rsidR="003D2DA5" w:rsidRDefault="0061541F">
            <w:pPr>
              <w:pStyle w:val="TableParagraph"/>
              <w:spacing w:line="267" w:lineRule="exact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Contiguity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Endorsement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(T-25)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0B6992" w14:textId="77777777" w:rsidR="003D2DA5" w:rsidRDefault="0061541F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R-32</w:t>
            </w:r>
          </w:p>
        </w:tc>
        <w:tc>
          <w:tcPr>
            <w:tcW w:w="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57DDE738" w14:textId="77777777" w:rsidR="003D2DA5" w:rsidRDefault="0061541F">
            <w:pPr>
              <w:pStyle w:val="TableParagraph"/>
              <w:spacing w:line="267" w:lineRule="exact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0892</w:t>
            </w:r>
          </w:p>
        </w:tc>
        <w:tc>
          <w:tcPr>
            <w:tcW w:w="979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76FC3FBC" w14:textId="77777777" w:rsidR="003D2DA5" w:rsidRDefault="003D2DA5"/>
        </w:tc>
      </w:tr>
      <w:tr w:rsidR="003D2DA5" w14:paraId="435B03B2" w14:textId="77777777">
        <w:trPr>
          <w:trHeight w:hRule="exact" w:val="293"/>
        </w:trPr>
        <w:tc>
          <w:tcPr>
            <w:tcW w:w="6931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3A1416F1" w14:textId="77777777" w:rsidR="003D2DA5" w:rsidRDefault="0061541F">
            <w:pPr>
              <w:pStyle w:val="TableParagraph"/>
              <w:spacing w:line="269" w:lineRule="exact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Contiguity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Endorsement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(T-25.1)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C0EE6C" w14:textId="77777777" w:rsidR="003D2DA5" w:rsidRDefault="0061541F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R-32</w:t>
            </w:r>
          </w:p>
        </w:tc>
        <w:tc>
          <w:tcPr>
            <w:tcW w:w="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17877B08" w14:textId="77777777" w:rsidR="003D2DA5" w:rsidRDefault="0061541F">
            <w:pPr>
              <w:pStyle w:val="TableParagraph"/>
              <w:spacing w:line="269" w:lineRule="exact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0806</w:t>
            </w:r>
          </w:p>
        </w:tc>
        <w:tc>
          <w:tcPr>
            <w:tcW w:w="979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4387948F" w14:textId="77777777" w:rsidR="003D2DA5" w:rsidRDefault="003D2DA5"/>
        </w:tc>
      </w:tr>
      <w:tr w:rsidR="003D2DA5" w14:paraId="5775FD1E" w14:textId="77777777">
        <w:trPr>
          <w:trHeight w:hRule="exact" w:val="290"/>
        </w:trPr>
        <w:tc>
          <w:tcPr>
            <w:tcW w:w="6931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15A9A406" w14:textId="77777777" w:rsidR="003D2DA5" w:rsidRDefault="0061541F">
            <w:pPr>
              <w:pStyle w:val="TableParagraph"/>
              <w:spacing w:line="267" w:lineRule="exact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Additional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Insured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Endorsement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(T-26)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064449" w14:textId="77777777" w:rsidR="003D2DA5" w:rsidRDefault="0061541F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R-33</w:t>
            </w:r>
          </w:p>
        </w:tc>
        <w:tc>
          <w:tcPr>
            <w:tcW w:w="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137670A6" w14:textId="77777777" w:rsidR="003D2DA5" w:rsidRDefault="0061541F">
            <w:pPr>
              <w:pStyle w:val="TableParagraph"/>
              <w:spacing w:line="267" w:lineRule="exact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0893</w:t>
            </w:r>
          </w:p>
        </w:tc>
        <w:tc>
          <w:tcPr>
            <w:tcW w:w="979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41CC58C3" w14:textId="77777777" w:rsidR="003D2DA5" w:rsidRDefault="003D2DA5"/>
        </w:tc>
      </w:tr>
      <w:tr w:rsidR="003D2DA5" w14:paraId="45725206" w14:textId="77777777">
        <w:trPr>
          <w:trHeight w:hRule="exact" w:val="290"/>
        </w:trPr>
        <w:tc>
          <w:tcPr>
            <w:tcW w:w="6931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647C3E4A" w14:textId="77777777" w:rsidR="003D2DA5" w:rsidRDefault="0061541F">
            <w:pPr>
              <w:pStyle w:val="TableParagraph"/>
              <w:spacing w:line="267" w:lineRule="exact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Assignment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1"/>
                <w:sz w:val="24"/>
              </w:rPr>
              <w:t xml:space="preserve"> Rents/Leases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(T-27)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6E8749" w14:textId="77777777" w:rsidR="003D2DA5" w:rsidRDefault="0061541F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R-34</w:t>
            </w:r>
          </w:p>
        </w:tc>
        <w:tc>
          <w:tcPr>
            <w:tcW w:w="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6448AC4C" w14:textId="77777777" w:rsidR="003D2DA5" w:rsidRDefault="0061541F">
            <w:pPr>
              <w:pStyle w:val="TableParagraph"/>
              <w:spacing w:line="267" w:lineRule="exact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0894</w:t>
            </w:r>
          </w:p>
        </w:tc>
        <w:tc>
          <w:tcPr>
            <w:tcW w:w="979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5306C2F7" w14:textId="77777777" w:rsidR="003D2DA5" w:rsidRDefault="003D2DA5"/>
        </w:tc>
      </w:tr>
      <w:tr w:rsidR="003D2DA5" w14:paraId="4A32E817" w14:textId="77777777">
        <w:trPr>
          <w:trHeight w:hRule="exact" w:val="293"/>
        </w:trPr>
        <w:tc>
          <w:tcPr>
            <w:tcW w:w="6931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4DC19748" w14:textId="77777777" w:rsidR="003D2DA5" w:rsidRDefault="0061541F">
            <w:pPr>
              <w:pStyle w:val="TableParagraph"/>
              <w:spacing w:line="267" w:lineRule="exact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Co-Insurance </w:t>
            </w:r>
            <w:r>
              <w:rPr>
                <w:rFonts w:ascii="Times New Roman"/>
                <w:sz w:val="24"/>
              </w:rPr>
              <w:t xml:space="preserve">Endorsement </w:t>
            </w:r>
            <w:r>
              <w:rPr>
                <w:rFonts w:ascii="Times New Roman"/>
                <w:spacing w:val="-1"/>
                <w:sz w:val="24"/>
              </w:rPr>
              <w:t>(T-48)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D57C9A" w14:textId="77777777" w:rsidR="003D2DA5" w:rsidRDefault="0061541F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Charge</w:t>
            </w:r>
          </w:p>
        </w:tc>
        <w:tc>
          <w:tcPr>
            <w:tcW w:w="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1719D273" w14:textId="77777777" w:rsidR="003D2DA5" w:rsidRDefault="0061541F">
            <w:pPr>
              <w:pStyle w:val="TableParagraph"/>
              <w:spacing w:line="267" w:lineRule="exact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0896</w:t>
            </w:r>
          </w:p>
        </w:tc>
        <w:tc>
          <w:tcPr>
            <w:tcW w:w="979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54AB4996" w14:textId="77777777" w:rsidR="003D2DA5" w:rsidRDefault="003D2DA5"/>
        </w:tc>
      </w:tr>
    </w:tbl>
    <w:p w14:paraId="1DFEAA13" w14:textId="77777777" w:rsidR="003D2DA5" w:rsidRDefault="003D2DA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DCF6E12" w14:textId="77777777" w:rsidR="003D2DA5" w:rsidRDefault="003D2DA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9BE9A35" w14:textId="77777777" w:rsidR="003D2DA5" w:rsidRDefault="003D2DA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02EABCA" w14:textId="77777777" w:rsidR="003D2DA5" w:rsidRDefault="003D2DA5">
      <w:pPr>
        <w:spacing w:before="10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tbl>
      <w:tblPr>
        <w:tblW w:w="0" w:type="auto"/>
        <w:tblInd w:w="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24"/>
        <w:gridCol w:w="1440"/>
        <w:gridCol w:w="1296"/>
        <w:gridCol w:w="1296"/>
      </w:tblGrid>
      <w:tr w:rsidR="003D2DA5" w14:paraId="07C59BEA" w14:textId="77777777">
        <w:trPr>
          <w:trHeight w:hRule="exact" w:val="612"/>
        </w:trPr>
        <w:tc>
          <w:tcPr>
            <w:tcW w:w="6624" w:type="dxa"/>
            <w:tcBorders>
              <w:top w:val="single" w:sz="25" w:space="0" w:color="000000"/>
              <w:left w:val="single" w:sz="18" w:space="0" w:color="000000"/>
              <w:bottom w:val="single" w:sz="25" w:space="0" w:color="000000"/>
              <w:right w:val="nil"/>
            </w:tcBorders>
          </w:tcPr>
          <w:p w14:paraId="69811143" w14:textId="77777777" w:rsidR="003D2DA5" w:rsidRDefault="003D2DA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14:paraId="17802FFA" w14:textId="77777777" w:rsidR="003D2DA5" w:rsidRDefault="0061541F">
            <w:pPr>
              <w:pStyle w:val="TableParagraph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pacing w:val="-1"/>
                <w:sz w:val="24"/>
              </w:rPr>
              <w:t>Endorsements</w:t>
            </w:r>
            <w:r>
              <w:rPr>
                <w:rFonts w:ascii="Times New Roman"/>
                <w:i/>
                <w:sz w:val="24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4"/>
              </w:rPr>
              <w:t>which</w:t>
            </w:r>
            <w:r>
              <w:rPr>
                <w:rFonts w:ascii="Times New Roman"/>
                <w:i/>
                <w:sz w:val="24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4"/>
              </w:rPr>
              <w:t>affect</w:t>
            </w:r>
            <w:r>
              <w:rPr>
                <w:rFonts w:ascii="Times New Roman"/>
                <w:i/>
                <w:sz w:val="24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4"/>
              </w:rPr>
              <w:t>amount</w:t>
            </w:r>
            <w:r>
              <w:rPr>
                <w:rFonts w:ascii="Times New Roman"/>
                <w:i/>
                <w:sz w:val="24"/>
              </w:rPr>
              <w:t xml:space="preserve"> of Liability</w:t>
            </w:r>
            <w:r>
              <w:rPr>
                <w:rFonts w:ascii="Times New Roman"/>
                <w:i/>
                <w:spacing w:val="-1"/>
                <w:sz w:val="24"/>
              </w:rPr>
              <w:t xml:space="preserve"> stated</w:t>
            </w:r>
            <w:r>
              <w:rPr>
                <w:rFonts w:ascii="Times New Roman"/>
                <w:i/>
                <w:sz w:val="24"/>
              </w:rPr>
              <w:t xml:space="preserve"> in </w:t>
            </w:r>
            <w:r>
              <w:rPr>
                <w:rFonts w:ascii="Times New Roman"/>
                <w:i/>
                <w:spacing w:val="-1"/>
                <w:sz w:val="24"/>
              </w:rPr>
              <w:t>policy</w:t>
            </w:r>
          </w:p>
        </w:tc>
        <w:tc>
          <w:tcPr>
            <w:tcW w:w="1440" w:type="dxa"/>
            <w:tcBorders>
              <w:top w:val="single" w:sz="25" w:space="0" w:color="000000"/>
              <w:left w:val="nil"/>
              <w:bottom w:val="single" w:sz="25" w:space="0" w:color="000000"/>
              <w:right w:val="nil"/>
            </w:tcBorders>
          </w:tcPr>
          <w:p w14:paraId="2BBD4E3B" w14:textId="77777777" w:rsidR="003D2DA5" w:rsidRDefault="003D2DA5"/>
        </w:tc>
        <w:tc>
          <w:tcPr>
            <w:tcW w:w="1296" w:type="dxa"/>
            <w:tcBorders>
              <w:top w:val="single" w:sz="25" w:space="0" w:color="000000"/>
              <w:left w:val="nil"/>
              <w:bottom w:val="single" w:sz="25" w:space="0" w:color="000000"/>
              <w:right w:val="single" w:sz="18" w:space="0" w:color="000000"/>
            </w:tcBorders>
          </w:tcPr>
          <w:p w14:paraId="186F010E" w14:textId="77777777" w:rsidR="003D2DA5" w:rsidRDefault="003D2DA5"/>
        </w:tc>
        <w:tc>
          <w:tcPr>
            <w:tcW w:w="1296" w:type="dxa"/>
            <w:tcBorders>
              <w:top w:val="single" w:sz="25" w:space="0" w:color="000000"/>
              <w:left w:val="single" w:sz="18" w:space="0" w:color="000000"/>
              <w:bottom w:val="single" w:sz="25" w:space="0" w:color="000000"/>
              <w:right w:val="single" w:sz="18" w:space="0" w:color="000000"/>
            </w:tcBorders>
          </w:tcPr>
          <w:p w14:paraId="758844D5" w14:textId="77777777" w:rsidR="003D2DA5" w:rsidRDefault="0061541F">
            <w:pPr>
              <w:pStyle w:val="TableParagraph"/>
              <w:ind w:left="85" w:right="3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Change</w:t>
            </w:r>
            <w:r>
              <w:rPr>
                <w:rFonts w:ascii="Times New Roman"/>
                <w:spacing w:val="2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Number</w:t>
            </w:r>
          </w:p>
        </w:tc>
      </w:tr>
      <w:tr w:rsidR="003D2DA5" w14:paraId="7064A0C6" w14:textId="77777777">
        <w:trPr>
          <w:trHeight w:hRule="exact" w:val="566"/>
        </w:trPr>
        <w:tc>
          <w:tcPr>
            <w:tcW w:w="6624" w:type="dxa"/>
            <w:tcBorders>
              <w:top w:val="single" w:sz="25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42FB0F4A" w14:textId="77777777" w:rsidR="003D2DA5" w:rsidRDefault="003D2DA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14:paraId="348654F6" w14:textId="77777777" w:rsidR="003D2DA5" w:rsidRDefault="0061541F">
            <w:pPr>
              <w:pStyle w:val="TableParagraph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Correction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Policy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Amount </w:t>
            </w:r>
            <w:r>
              <w:rPr>
                <w:rFonts w:ascii="Times New Roman"/>
                <w:spacing w:val="-1"/>
                <w:sz w:val="24"/>
              </w:rPr>
              <w:t>(T-3)</w:t>
            </w:r>
          </w:p>
        </w:tc>
        <w:tc>
          <w:tcPr>
            <w:tcW w:w="1440" w:type="dxa"/>
            <w:tcBorders>
              <w:top w:val="single" w:sz="2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763B5C" w14:textId="77777777" w:rsidR="003D2DA5" w:rsidRDefault="003D2DA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14:paraId="72CFF1AA" w14:textId="77777777" w:rsidR="003D2DA5" w:rsidRDefault="0061541F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Charge</w:t>
            </w:r>
          </w:p>
        </w:tc>
        <w:tc>
          <w:tcPr>
            <w:tcW w:w="1296" w:type="dxa"/>
            <w:tcBorders>
              <w:top w:val="single" w:sz="25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2E76FE45" w14:textId="77777777" w:rsidR="003D2DA5" w:rsidRDefault="003D2DA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14:paraId="26056C1E" w14:textId="77777777" w:rsidR="003D2DA5" w:rsidRDefault="0061541F">
            <w:pPr>
              <w:pStyle w:val="TableParagraph"/>
              <w:ind w:left="3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0900</w:t>
            </w:r>
          </w:p>
        </w:tc>
        <w:tc>
          <w:tcPr>
            <w:tcW w:w="1296" w:type="dxa"/>
            <w:tcBorders>
              <w:top w:val="single" w:sz="25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39118694" w14:textId="77777777" w:rsidR="003D2DA5" w:rsidRDefault="003D2DA5"/>
        </w:tc>
      </w:tr>
      <w:tr w:rsidR="003D2DA5" w14:paraId="0B434184" w14:textId="77777777">
        <w:trPr>
          <w:trHeight w:hRule="exact" w:val="290"/>
        </w:trPr>
        <w:tc>
          <w:tcPr>
            <w:tcW w:w="6624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5F78B0EE" w14:textId="77777777" w:rsidR="003D2DA5" w:rsidRDefault="0061541F">
            <w:pPr>
              <w:pStyle w:val="TableParagraph"/>
              <w:spacing w:line="267" w:lineRule="exact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Down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Date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Construction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Loan</w:t>
            </w:r>
            <w:r>
              <w:rPr>
                <w:rFonts w:ascii="Times New Roman"/>
                <w:sz w:val="24"/>
              </w:rPr>
              <w:t xml:space="preserve"> Policy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(T-3)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2894F8" w14:textId="77777777" w:rsidR="003D2DA5" w:rsidRDefault="0061541F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R-11c</w:t>
            </w:r>
          </w:p>
        </w:tc>
        <w:tc>
          <w:tcPr>
            <w:tcW w:w="12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13E7C743" w14:textId="77777777" w:rsidR="003D2DA5" w:rsidRDefault="0061541F">
            <w:pPr>
              <w:pStyle w:val="TableParagraph"/>
              <w:spacing w:line="267" w:lineRule="exact"/>
              <w:ind w:left="3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0920</w:t>
            </w:r>
          </w:p>
        </w:tc>
        <w:tc>
          <w:tcPr>
            <w:tcW w:w="1296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3DD40EA9" w14:textId="77777777" w:rsidR="003D2DA5" w:rsidRDefault="003D2DA5"/>
        </w:tc>
      </w:tr>
      <w:tr w:rsidR="003D2DA5" w14:paraId="1D9940B5" w14:textId="77777777">
        <w:trPr>
          <w:trHeight w:hRule="exact" w:val="290"/>
        </w:trPr>
        <w:tc>
          <w:tcPr>
            <w:tcW w:w="6624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2E350972" w14:textId="6ACD7E3E" w:rsidR="003D2DA5" w:rsidRDefault="0061541F">
            <w:pPr>
              <w:pStyle w:val="TableParagraph"/>
              <w:spacing w:line="267" w:lineRule="exact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Down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Date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Owner</w:t>
            </w:r>
            <w:r w:rsidR="00514751">
              <w:rPr>
                <w:rFonts w:ascii="Times New Roman"/>
                <w:spacing w:val="-1"/>
                <w:sz w:val="24"/>
              </w:rPr>
              <w:t>'</w:t>
            </w:r>
            <w:r>
              <w:rPr>
                <w:rFonts w:ascii="Times New Roman"/>
                <w:spacing w:val="-1"/>
                <w:sz w:val="24"/>
              </w:rPr>
              <w:t>s</w:t>
            </w:r>
            <w:r>
              <w:rPr>
                <w:rFonts w:ascii="Times New Roman"/>
                <w:sz w:val="24"/>
              </w:rPr>
              <w:t xml:space="preserve"> Policy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During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Construction </w:t>
            </w:r>
            <w:r>
              <w:rPr>
                <w:rFonts w:ascii="Times New Roman"/>
                <w:spacing w:val="-1"/>
                <w:sz w:val="24"/>
              </w:rPr>
              <w:t>(T-3)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B81F80" w14:textId="77777777" w:rsidR="003D2DA5" w:rsidRDefault="0061541F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R-15b</w:t>
            </w:r>
          </w:p>
        </w:tc>
        <w:tc>
          <w:tcPr>
            <w:tcW w:w="12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099D371D" w14:textId="77777777" w:rsidR="003D2DA5" w:rsidRDefault="0061541F">
            <w:pPr>
              <w:pStyle w:val="TableParagraph"/>
              <w:spacing w:line="267" w:lineRule="exact"/>
              <w:ind w:left="3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0940</w:t>
            </w:r>
          </w:p>
        </w:tc>
        <w:tc>
          <w:tcPr>
            <w:tcW w:w="1296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6F57FD31" w14:textId="77777777" w:rsidR="003D2DA5" w:rsidRDefault="0061541F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</w:t>
            </w:r>
          </w:p>
        </w:tc>
      </w:tr>
      <w:tr w:rsidR="003D2DA5" w14:paraId="24AFAAAD" w14:textId="77777777">
        <w:trPr>
          <w:trHeight w:hRule="exact" w:val="322"/>
        </w:trPr>
        <w:tc>
          <w:tcPr>
            <w:tcW w:w="6624" w:type="dxa"/>
            <w:tcBorders>
              <w:top w:val="single" w:sz="7" w:space="0" w:color="000000"/>
              <w:left w:val="single" w:sz="18" w:space="0" w:color="000000"/>
              <w:bottom w:val="single" w:sz="18" w:space="0" w:color="000000"/>
              <w:right w:val="single" w:sz="7" w:space="0" w:color="000000"/>
            </w:tcBorders>
          </w:tcPr>
          <w:p w14:paraId="1B5415A1" w14:textId="77777777" w:rsidR="003D2DA5" w:rsidRDefault="0061541F">
            <w:pPr>
              <w:pStyle w:val="TableParagraph"/>
              <w:spacing w:line="267" w:lineRule="exact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Owner </w:t>
            </w:r>
            <w:r>
              <w:rPr>
                <w:rFonts w:ascii="Times New Roman"/>
                <w:sz w:val="24"/>
              </w:rPr>
              <w:t>Policy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Increased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Value Endorsement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(T-34)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18" w:space="0" w:color="000000"/>
              <w:right w:val="single" w:sz="7" w:space="0" w:color="000000"/>
            </w:tcBorders>
          </w:tcPr>
          <w:p w14:paraId="03CE8BF9" w14:textId="77777777" w:rsidR="003D2DA5" w:rsidRDefault="0061541F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R-15a</w:t>
            </w:r>
          </w:p>
        </w:tc>
        <w:tc>
          <w:tcPr>
            <w:tcW w:w="1296" w:type="dxa"/>
            <w:tcBorders>
              <w:top w:val="single" w:sz="7" w:space="0" w:color="000000"/>
              <w:left w:val="single" w:sz="7" w:space="0" w:color="000000"/>
              <w:bottom w:val="single" w:sz="18" w:space="0" w:color="000000"/>
              <w:right w:val="single" w:sz="18" w:space="0" w:color="000000"/>
            </w:tcBorders>
          </w:tcPr>
          <w:p w14:paraId="25DC71B4" w14:textId="77777777" w:rsidR="003D2DA5" w:rsidRDefault="0061541F">
            <w:pPr>
              <w:pStyle w:val="TableParagraph"/>
              <w:spacing w:line="267" w:lineRule="exact"/>
              <w:ind w:left="3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0960</w:t>
            </w:r>
          </w:p>
        </w:tc>
        <w:tc>
          <w:tcPr>
            <w:tcW w:w="1296" w:type="dxa"/>
            <w:tcBorders>
              <w:top w:val="single" w:sz="7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502BA3E" w14:textId="77777777" w:rsidR="003D2DA5" w:rsidRDefault="0061541F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</w:t>
            </w:r>
          </w:p>
        </w:tc>
      </w:tr>
    </w:tbl>
    <w:p w14:paraId="023373A3" w14:textId="77777777" w:rsidR="003D2DA5" w:rsidRDefault="003D2DA5">
      <w:pPr>
        <w:spacing w:line="267" w:lineRule="exact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3D2DA5">
          <w:pgSz w:w="12240" w:h="15840"/>
          <w:pgMar w:top="1500" w:right="400" w:bottom="1080" w:left="980" w:header="0" w:footer="897" w:gutter="0"/>
          <w:cols w:space="720"/>
        </w:sectPr>
      </w:pPr>
    </w:p>
    <w:p w14:paraId="0AE7DDF4" w14:textId="77777777" w:rsidR="003D2DA5" w:rsidRDefault="0061541F">
      <w:pPr>
        <w:spacing w:before="116"/>
        <w:ind w:left="460"/>
        <w:rPr>
          <w:rFonts w:ascii="Times New Roman" w:eastAsia="Times New Roman" w:hAnsi="Times New Roman" w:cs="Times New Roman"/>
          <w:sz w:val="24"/>
          <w:szCs w:val="24"/>
        </w:rPr>
      </w:pPr>
      <w:bookmarkStart w:id="24" w:name="TABLE_5"/>
      <w:bookmarkEnd w:id="24"/>
      <w:r>
        <w:rPr>
          <w:rFonts w:ascii="Times New Roman"/>
          <w:b/>
          <w:spacing w:val="-1"/>
          <w:sz w:val="24"/>
        </w:rPr>
        <w:lastRenderedPageBreak/>
        <w:t>TABLE</w:t>
      </w:r>
      <w:r>
        <w:rPr>
          <w:rFonts w:ascii="Times New Roman"/>
          <w:b/>
          <w:sz w:val="24"/>
        </w:rPr>
        <w:t xml:space="preserve"> 5</w:t>
      </w:r>
    </w:p>
    <w:p w14:paraId="7C3A93C9" w14:textId="77777777" w:rsidR="003D2DA5" w:rsidRDefault="003D2DA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E44750D" w14:textId="77777777" w:rsidR="003D2DA5" w:rsidRDefault="003D2DA5">
      <w:pPr>
        <w:spacing w:before="8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14:paraId="534B6C22" w14:textId="77777777" w:rsidR="003D2DA5" w:rsidRDefault="0061541F">
      <w:pPr>
        <w:pStyle w:val="BodyText"/>
        <w:ind w:left="460"/>
      </w:pPr>
      <w:bookmarkStart w:id="25" w:name="Standard_Insured_Closing_Service_Codes_f"/>
      <w:bookmarkEnd w:id="25"/>
      <w:r>
        <w:rPr>
          <w:spacing w:val="-1"/>
        </w:rPr>
        <w:t>Standard</w:t>
      </w:r>
      <w:r>
        <w:rPr>
          <w:spacing w:val="2"/>
        </w:rPr>
        <w:t xml:space="preserve"> </w:t>
      </w:r>
      <w:r>
        <w:rPr>
          <w:spacing w:val="-1"/>
        </w:rPr>
        <w:t>Insured</w:t>
      </w:r>
      <w:r>
        <w:t xml:space="preserve"> Closing </w:t>
      </w:r>
      <w:r>
        <w:rPr>
          <w:spacing w:val="-1"/>
        </w:rPr>
        <w:t>Service Codes</w:t>
      </w:r>
      <w:r>
        <w:t xml:space="preserve"> for</w:t>
      </w:r>
      <w:r>
        <w:rPr>
          <w:spacing w:val="-1"/>
        </w:rPr>
        <w:t xml:space="preserve"> Texas</w:t>
      </w:r>
      <w:r>
        <w:t xml:space="preserve"> </w:t>
      </w:r>
      <w:r>
        <w:rPr>
          <w:spacing w:val="-1"/>
        </w:rPr>
        <w:t>Operations</w:t>
      </w:r>
    </w:p>
    <w:p w14:paraId="0F802A4C" w14:textId="77777777" w:rsidR="003D2DA5" w:rsidRDefault="003D2DA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2E36633" w14:textId="77777777" w:rsidR="003D2DA5" w:rsidRDefault="003D2DA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8D47C09" w14:textId="77777777" w:rsidR="003D2DA5" w:rsidRDefault="003D2DA5">
      <w:pPr>
        <w:spacing w:before="8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0" w:type="auto"/>
        <w:tblInd w:w="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48"/>
        <w:gridCol w:w="1603"/>
        <w:gridCol w:w="1584"/>
        <w:gridCol w:w="1584"/>
      </w:tblGrid>
      <w:tr w:rsidR="003D2DA5" w14:paraId="148B0358" w14:textId="77777777">
        <w:trPr>
          <w:trHeight w:hRule="exact" w:val="612"/>
        </w:trPr>
        <w:tc>
          <w:tcPr>
            <w:tcW w:w="6048" w:type="dxa"/>
            <w:tcBorders>
              <w:top w:val="single" w:sz="19" w:space="0" w:color="000000"/>
              <w:left w:val="single" w:sz="18" w:space="0" w:color="000000"/>
              <w:bottom w:val="single" w:sz="25" w:space="0" w:color="000000"/>
              <w:right w:val="single" w:sz="7" w:space="0" w:color="000000"/>
            </w:tcBorders>
          </w:tcPr>
          <w:p w14:paraId="7AA72003" w14:textId="77777777" w:rsidR="003D2DA5" w:rsidRDefault="003D2DA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7883FC83" w14:textId="77777777" w:rsidR="003D2DA5" w:rsidRDefault="0061541F">
            <w:pPr>
              <w:pStyle w:val="TableParagraph"/>
              <w:ind w:left="17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Description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1"/>
                <w:sz w:val="24"/>
              </w:rPr>
              <w:t xml:space="preserve"> Transaction</w:t>
            </w:r>
          </w:p>
        </w:tc>
        <w:tc>
          <w:tcPr>
            <w:tcW w:w="1603" w:type="dxa"/>
            <w:tcBorders>
              <w:top w:val="single" w:sz="19" w:space="0" w:color="000000"/>
              <w:left w:val="single" w:sz="7" w:space="0" w:color="000000"/>
              <w:bottom w:val="single" w:sz="25" w:space="0" w:color="000000"/>
              <w:right w:val="single" w:sz="7" w:space="0" w:color="000000"/>
            </w:tcBorders>
          </w:tcPr>
          <w:p w14:paraId="7A7B1D4E" w14:textId="77777777" w:rsidR="003D2DA5" w:rsidRDefault="0061541F">
            <w:pPr>
              <w:pStyle w:val="TableParagraph"/>
              <w:ind w:left="306" w:right="310" w:firstLin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Rate </w:t>
            </w:r>
            <w:r>
              <w:rPr>
                <w:rFonts w:ascii="Times New Roman"/>
                <w:sz w:val="24"/>
              </w:rPr>
              <w:t>Rule</w:t>
            </w:r>
            <w:r>
              <w:rPr>
                <w:rFonts w:ascii="Times New Roman"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Reference</w:t>
            </w:r>
          </w:p>
        </w:tc>
        <w:tc>
          <w:tcPr>
            <w:tcW w:w="1584" w:type="dxa"/>
            <w:tcBorders>
              <w:top w:val="single" w:sz="19" w:space="0" w:color="000000"/>
              <w:left w:val="single" w:sz="7" w:space="0" w:color="000000"/>
              <w:bottom w:val="single" w:sz="25" w:space="0" w:color="000000"/>
              <w:right w:val="single" w:sz="7" w:space="0" w:color="000000"/>
            </w:tcBorders>
          </w:tcPr>
          <w:p w14:paraId="602032F1" w14:textId="77777777" w:rsidR="003D2DA5" w:rsidRDefault="003D2DA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4E4F4042" w14:textId="77777777" w:rsidR="003D2DA5" w:rsidRDefault="0061541F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Code</w:t>
            </w:r>
          </w:p>
        </w:tc>
        <w:tc>
          <w:tcPr>
            <w:tcW w:w="1584" w:type="dxa"/>
            <w:tcBorders>
              <w:top w:val="single" w:sz="19" w:space="0" w:color="000000"/>
              <w:left w:val="single" w:sz="7" w:space="0" w:color="000000"/>
              <w:bottom w:val="single" w:sz="25" w:space="0" w:color="000000"/>
              <w:right w:val="single" w:sz="18" w:space="0" w:color="000000"/>
            </w:tcBorders>
          </w:tcPr>
          <w:p w14:paraId="516115B8" w14:textId="77777777" w:rsidR="003D2DA5" w:rsidRDefault="0061541F">
            <w:pPr>
              <w:pStyle w:val="TableParagraph"/>
              <w:ind w:left="390" w:right="375" w:firstLine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Change</w:t>
            </w:r>
            <w:r>
              <w:rPr>
                <w:rFonts w:ascii="Times New Roman"/>
                <w:spacing w:val="2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Number</w:t>
            </w:r>
          </w:p>
        </w:tc>
      </w:tr>
      <w:tr w:rsidR="003D2DA5" w14:paraId="34F612EE" w14:textId="77777777">
        <w:trPr>
          <w:trHeight w:hRule="exact" w:val="290"/>
        </w:trPr>
        <w:tc>
          <w:tcPr>
            <w:tcW w:w="6048" w:type="dxa"/>
            <w:tcBorders>
              <w:top w:val="single" w:sz="25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340C1618" w14:textId="77777777" w:rsidR="003D2DA5" w:rsidRDefault="0061541F">
            <w:pPr>
              <w:pStyle w:val="TableParagraph"/>
              <w:spacing w:line="267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Lender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Insured</w:t>
            </w:r>
            <w:r>
              <w:rPr>
                <w:rFonts w:ascii="Times New Roman"/>
                <w:sz w:val="24"/>
              </w:rPr>
              <w:t xml:space="preserve"> Closing </w:t>
            </w:r>
            <w:r>
              <w:rPr>
                <w:rFonts w:ascii="Times New Roman"/>
                <w:spacing w:val="-1"/>
                <w:sz w:val="24"/>
              </w:rPr>
              <w:t xml:space="preserve">Service </w:t>
            </w:r>
            <w:r>
              <w:rPr>
                <w:rFonts w:ascii="Times New Roman"/>
                <w:sz w:val="24"/>
              </w:rPr>
              <w:t>(T-50)</w:t>
            </w:r>
          </w:p>
        </w:tc>
        <w:tc>
          <w:tcPr>
            <w:tcW w:w="1603" w:type="dxa"/>
            <w:tcBorders>
              <w:top w:val="single" w:sz="2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B8695D" w14:textId="77777777" w:rsidR="003D2DA5" w:rsidRDefault="0061541F">
            <w:pPr>
              <w:pStyle w:val="TableParagraph"/>
              <w:spacing w:line="267" w:lineRule="exact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Charge</w:t>
            </w:r>
          </w:p>
        </w:tc>
        <w:tc>
          <w:tcPr>
            <w:tcW w:w="1584" w:type="dxa"/>
            <w:tcBorders>
              <w:top w:val="single" w:sz="2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AEFC0A" w14:textId="77777777" w:rsidR="003D2DA5" w:rsidRDefault="0061541F">
            <w:pPr>
              <w:pStyle w:val="TableParagraph"/>
              <w:spacing w:line="267" w:lineRule="exact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5000</w:t>
            </w:r>
          </w:p>
        </w:tc>
        <w:tc>
          <w:tcPr>
            <w:tcW w:w="1584" w:type="dxa"/>
            <w:tcBorders>
              <w:top w:val="single" w:sz="25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3B07CAA6" w14:textId="77777777" w:rsidR="003D2DA5" w:rsidRDefault="003D2DA5"/>
        </w:tc>
      </w:tr>
      <w:tr w:rsidR="003D2DA5" w14:paraId="5EE309C4" w14:textId="77777777">
        <w:trPr>
          <w:trHeight w:hRule="exact" w:val="324"/>
        </w:trPr>
        <w:tc>
          <w:tcPr>
            <w:tcW w:w="6048" w:type="dxa"/>
            <w:tcBorders>
              <w:top w:val="single" w:sz="7" w:space="0" w:color="000000"/>
              <w:left w:val="single" w:sz="18" w:space="0" w:color="000000"/>
              <w:bottom w:val="single" w:sz="18" w:space="0" w:color="000000"/>
              <w:right w:val="single" w:sz="7" w:space="0" w:color="000000"/>
            </w:tcBorders>
          </w:tcPr>
          <w:p w14:paraId="5F40F905" w14:textId="77777777" w:rsidR="003D2DA5" w:rsidRDefault="0061541F">
            <w:pPr>
              <w:pStyle w:val="TableParagraph"/>
              <w:spacing w:line="267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Purchaser/Seller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Insured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Closing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Service </w:t>
            </w:r>
            <w:r>
              <w:rPr>
                <w:rFonts w:ascii="Times New Roman"/>
                <w:sz w:val="24"/>
              </w:rPr>
              <w:t>(T-51)</w:t>
            </w:r>
          </w:p>
        </w:tc>
        <w:tc>
          <w:tcPr>
            <w:tcW w:w="1603" w:type="dxa"/>
            <w:tcBorders>
              <w:top w:val="single" w:sz="7" w:space="0" w:color="000000"/>
              <w:left w:val="single" w:sz="7" w:space="0" w:color="000000"/>
              <w:bottom w:val="single" w:sz="18" w:space="0" w:color="000000"/>
              <w:right w:val="single" w:sz="7" w:space="0" w:color="000000"/>
            </w:tcBorders>
          </w:tcPr>
          <w:p w14:paraId="5A9E165F" w14:textId="77777777" w:rsidR="003D2DA5" w:rsidRDefault="0061541F">
            <w:pPr>
              <w:pStyle w:val="TableParagraph"/>
              <w:spacing w:line="267" w:lineRule="exact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Charge</w:t>
            </w:r>
          </w:p>
        </w:tc>
        <w:tc>
          <w:tcPr>
            <w:tcW w:w="1584" w:type="dxa"/>
            <w:tcBorders>
              <w:top w:val="single" w:sz="7" w:space="0" w:color="000000"/>
              <w:left w:val="single" w:sz="7" w:space="0" w:color="000000"/>
              <w:bottom w:val="single" w:sz="18" w:space="0" w:color="000000"/>
              <w:right w:val="single" w:sz="7" w:space="0" w:color="000000"/>
            </w:tcBorders>
          </w:tcPr>
          <w:p w14:paraId="7DCD2761" w14:textId="77777777" w:rsidR="003D2DA5" w:rsidRDefault="0061541F">
            <w:pPr>
              <w:pStyle w:val="TableParagraph"/>
              <w:spacing w:line="267" w:lineRule="exact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5005</w:t>
            </w:r>
          </w:p>
        </w:tc>
        <w:tc>
          <w:tcPr>
            <w:tcW w:w="1584" w:type="dxa"/>
            <w:tcBorders>
              <w:top w:val="single" w:sz="7" w:space="0" w:color="000000"/>
              <w:left w:val="single" w:sz="7" w:space="0" w:color="000000"/>
              <w:bottom w:val="single" w:sz="18" w:space="0" w:color="000000"/>
              <w:right w:val="single" w:sz="18" w:space="0" w:color="000000"/>
            </w:tcBorders>
          </w:tcPr>
          <w:p w14:paraId="426CB185" w14:textId="77777777" w:rsidR="003D2DA5" w:rsidRDefault="003D2DA5"/>
        </w:tc>
      </w:tr>
    </w:tbl>
    <w:p w14:paraId="46FA84DC" w14:textId="77777777" w:rsidR="003D2DA5" w:rsidRDefault="003D2DA5">
      <w:pPr>
        <w:sectPr w:rsidR="003D2DA5">
          <w:pgSz w:w="12240" w:h="15840"/>
          <w:pgMar w:top="1500" w:right="240" w:bottom="1080" w:left="980" w:header="0" w:footer="897" w:gutter="0"/>
          <w:cols w:space="720"/>
        </w:sectPr>
      </w:pPr>
    </w:p>
    <w:p w14:paraId="13C7D1E7" w14:textId="77777777" w:rsidR="003D2DA5" w:rsidRDefault="0061541F">
      <w:pPr>
        <w:spacing w:before="50"/>
        <w:ind w:left="460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lastRenderedPageBreak/>
        <w:t xml:space="preserve">TABLE </w:t>
      </w:r>
      <w:r>
        <w:rPr>
          <w:rFonts w:ascii="Times New Roman"/>
          <w:b/>
        </w:rPr>
        <w:t>6</w:t>
      </w:r>
    </w:p>
    <w:p w14:paraId="73CC468F" w14:textId="77777777" w:rsidR="003D2DA5" w:rsidRDefault="003D2DA5">
      <w:pPr>
        <w:spacing w:before="1"/>
        <w:rPr>
          <w:rFonts w:ascii="Times New Roman" w:eastAsia="Times New Roman" w:hAnsi="Times New Roman" w:cs="Times New Roman"/>
          <w:b/>
          <w:bCs/>
        </w:rPr>
      </w:pPr>
    </w:p>
    <w:p w14:paraId="7EBBCC43" w14:textId="77777777" w:rsidR="003D2DA5" w:rsidRDefault="0061541F">
      <w:pPr>
        <w:ind w:left="459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i/>
          <w:spacing w:val="-1"/>
        </w:rPr>
        <w:t>Standard</w:t>
      </w:r>
      <w:r>
        <w:rPr>
          <w:rFonts w:ascii="Times New Roman"/>
          <w:b/>
          <w:i/>
        </w:rPr>
        <w:t xml:space="preserve"> </w:t>
      </w:r>
      <w:r>
        <w:rPr>
          <w:rFonts w:ascii="Times New Roman"/>
          <w:b/>
          <w:i/>
          <w:spacing w:val="-1"/>
        </w:rPr>
        <w:t>Personal</w:t>
      </w:r>
      <w:r>
        <w:rPr>
          <w:rFonts w:ascii="Times New Roman"/>
          <w:b/>
          <w:i/>
          <w:spacing w:val="-2"/>
        </w:rPr>
        <w:t xml:space="preserve"> </w:t>
      </w:r>
      <w:r>
        <w:rPr>
          <w:rFonts w:ascii="Times New Roman"/>
          <w:b/>
          <w:i/>
          <w:spacing w:val="-1"/>
        </w:rPr>
        <w:t>Property</w:t>
      </w:r>
      <w:r>
        <w:rPr>
          <w:rFonts w:ascii="Times New Roman"/>
          <w:b/>
          <w:i/>
        </w:rPr>
        <w:t xml:space="preserve"> </w:t>
      </w:r>
      <w:r>
        <w:rPr>
          <w:rFonts w:ascii="Times New Roman"/>
          <w:b/>
          <w:i/>
          <w:spacing w:val="-1"/>
        </w:rPr>
        <w:t>Title</w:t>
      </w:r>
      <w:r>
        <w:rPr>
          <w:rFonts w:ascii="Times New Roman"/>
          <w:b/>
          <w:i/>
          <w:spacing w:val="-2"/>
        </w:rPr>
        <w:t xml:space="preserve"> </w:t>
      </w:r>
      <w:r>
        <w:rPr>
          <w:rFonts w:ascii="Times New Roman"/>
          <w:b/>
          <w:i/>
          <w:spacing w:val="-1"/>
        </w:rPr>
        <w:t>Insurance</w:t>
      </w:r>
      <w:r>
        <w:rPr>
          <w:rFonts w:ascii="Times New Roman"/>
          <w:b/>
          <w:i/>
        </w:rPr>
        <w:t xml:space="preserve"> </w:t>
      </w:r>
      <w:r>
        <w:rPr>
          <w:rFonts w:ascii="Times New Roman"/>
          <w:b/>
          <w:i/>
          <w:spacing w:val="-1"/>
        </w:rPr>
        <w:t>Transaction Codes</w:t>
      </w:r>
      <w:r>
        <w:rPr>
          <w:rFonts w:ascii="Times New Roman"/>
          <w:b/>
          <w:i/>
        </w:rPr>
        <w:t xml:space="preserve"> </w:t>
      </w:r>
      <w:r>
        <w:rPr>
          <w:rFonts w:ascii="Times New Roman"/>
          <w:b/>
          <w:i/>
          <w:spacing w:val="-1"/>
        </w:rPr>
        <w:t>for</w:t>
      </w:r>
      <w:r>
        <w:rPr>
          <w:rFonts w:ascii="Times New Roman"/>
          <w:b/>
          <w:i/>
        </w:rPr>
        <w:t xml:space="preserve"> </w:t>
      </w:r>
      <w:r>
        <w:rPr>
          <w:rFonts w:ascii="Times New Roman"/>
          <w:b/>
          <w:i/>
          <w:spacing w:val="-1"/>
        </w:rPr>
        <w:t>Texas</w:t>
      </w:r>
      <w:r>
        <w:rPr>
          <w:rFonts w:ascii="Times New Roman"/>
          <w:b/>
          <w:i/>
        </w:rPr>
        <w:t xml:space="preserve"> </w:t>
      </w:r>
      <w:r>
        <w:rPr>
          <w:rFonts w:ascii="Times New Roman"/>
          <w:b/>
          <w:i/>
          <w:spacing w:val="-1"/>
        </w:rPr>
        <w:t>Operations</w:t>
      </w:r>
    </w:p>
    <w:p w14:paraId="05983156" w14:textId="77777777" w:rsidR="003D2DA5" w:rsidRDefault="003D2DA5">
      <w:pPr>
        <w:spacing w:before="2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tbl>
      <w:tblPr>
        <w:tblW w:w="0" w:type="auto"/>
        <w:tblInd w:w="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24"/>
        <w:gridCol w:w="1440"/>
        <w:gridCol w:w="1008"/>
        <w:gridCol w:w="1008"/>
      </w:tblGrid>
      <w:tr w:rsidR="003D2DA5" w14:paraId="7FB640E3" w14:textId="77777777">
        <w:trPr>
          <w:trHeight w:hRule="exact" w:val="523"/>
        </w:trPr>
        <w:tc>
          <w:tcPr>
            <w:tcW w:w="662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3AA9619F" w14:textId="77777777" w:rsidR="003D2DA5" w:rsidRDefault="003D2DA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  <w:p w14:paraId="0F12DF24" w14:textId="77777777" w:rsidR="003D2DA5" w:rsidRDefault="0061541F">
            <w:pPr>
              <w:pStyle w:val="TableParagraph"/>
              <w:ind w:left="2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Description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Transaction</w:t>
            </w:r>
          </w:p>
        </w:tc>
        <w:tc>
          <w:tcPr>
            <w:tcW w:w="1440" w:type="dxa"/>
            <w:tcBorders>
              <w:top w:val="single" w:sz="1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071B67" w14:textId="77777777" w:rsidR="003D2DA5" w:rsidRDefault="0061541F">
            <w:pPr>
              <w:pStyle w:val="TableParagraph"/>
              <w:spacing w:line="241" w:lineRule="auto"/>
              <w:ind w:left="263" w:right="261" w:firstLine="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Rate </w:t>
            </w:r>
            <w:r>
              <w:rPr>
                <w:rFonts w:ascii="Times New Roman"/>
                <w:spacing w:val="-1"/>
              </w:rPr>
              <w:t>Rule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Times New Roman"/>
                <w:spacing w:val="-1"/>
              </w:rPr>
              <w:t>Reference</w:t>
            </w:r>
          </w:p>
        </w:tc>
        <w:tc>
          <w:tcPr>
            <w:tcW w:w="1008" w:type="dxa"/>
            <w:tcBorders>
              <w:top w:val="single" w:sz="19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5B32884" w14:textId="77777777" w:rsidR="003D2DA5" w:rsidRDefault="003D2DA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  <w:p w14:paraId="05263197" w14:textId="77777777" w:rsidR="003D2DA5" w:rsidRDefault="0061541F">
            <w:pPr>
              <w:pStyle w:val="TableParagraph"/>
              <w:ind w:left="2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Code</w:t>
            </w:r>
          </w:p>
        </w:tc>
        <w:tc>
          <w:tcPr>
            <w:tcW w:w="1008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254914F8" w14:textId="77777777" w:rsidR="003D2DA5" w:rsidRDefault="0061541F">
            <w:pPr>
              <w:pStyle w:val="TableParagraph"/>
              <w:spacing w:line="241" w:lineRule="auto"/>
              <w:ind w:left="121" w:right="120" w:firstLine="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Change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Number</w:t>
            </w:r>
          </w:p>
        </w:tc>
      </w:tr>
      <w:tr w:rsidR="003D2DA5" w14:paraId="73D5800F" w14:textId="77777777">
        <w:trPr>
          <w:trHeight w:hRule="exact" w:val="274"/>
        </w:trPr>
        <w:tc>
          <w:tcPr>
            <w:tcW w:w="662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0DE439A8" w14:textId="3038EA82" w:rsidR="003D2DA5" w:rsidRDefault="0061541F">
            <w:pPr>
              <w:pStyle w:val="TableParagraph"/>
              <w:spacing w:line="248" w:lineRule="exact"/>
              <w:ind w:left="8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Personal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Property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Title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Insurance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Owner</w:t>
            </w:r>
            <w:r w:rsidR="00514751">
              <w:rPr>
                <w:rFonts w:ascii="Times New Roman" w:eastAsia="Times New Roman" w:hAnsi="Times New Roman" w:cs="Times New Roman"/>
                <w:spacing w:val="-1"/>
              </w:rPr>
              <w:t>'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Policy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(PPT-1)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8498CF" w14:textId="77777777" w:rsidR="003D2DA5" w:rsidRDefault="0061541F">
            <w:pPr>
              <w:pStyle w:val="TableParagraph"/>
              <w:spacing w:line="248" w:lineRule="exact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PPT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  <w:spacing w:val="-2"/>
              </w:rPr>
              <w:t>R-1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4E6E836" w14:textId="77777777" w:rsidR="003D2DA5" w:rsidRDefault="0061541F">
            <w:pPr>
              <w:pStyle w:val="TableParagraph"/>
              <w:spacing w:line="248" w:lineRule="exact"/>
              <w:ind w:left="2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2000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29671D23" w14:textId="77777777" w:rsidR="003D2DA5" w:rsidRDefault="003D2DA5"/>
        </w:tc>
      </w:tr>
      <w:tr w:rsidR="003D2DA5" w14:paraId="72084A7D" w14:textId="77777777">
        <w:trPr>
          <w:trHeight w:hRule="exact" w:val="269"/>
        </w:trPr>
        <w:tc>
          <w:tcPr>
            <w:tcW w:w="6624" w:type="dxa"/>
            <w:tcBorders>
              <w:top w:val="single" w:sz="8" w:space="0" w:color="000000"/>
              <w:left w:val="single" w:sz="18" w:space="0" w:color="000000"/>
              <w:bottom w:val="single" w:sz="7" w:space="0" w:color="000000"/>
              <w:right w:val="single" w:sz="8" w:space="0" w:color="000000"/>
            </w:tcBorders>
          </w:tcPr>
          <w:p w14:paraId="609EB011" w14:textId="2593BFFC" w:rsidR="003D2DA5" w:rsidRDefault="0061541F">
            <w:pPr>
              <w:pStyle w:val="TableParagraph"/>
              <w:spacing w:line="246" w:lineRule="exact"/>
              <w:ind w:left="8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Personal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Property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Title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Insurance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Lender</w:t>
            </w:r>
            <w:r w:rsidR="00514751">
              <w:rPr>
                <w:rFonts w:ascii="Times New Roman" w:eastAsia="Times New Roman" w:hAnsi="Times New Roman" w:cs="Times New Roman"/>
                <w:spacing w:val="-1"/>
              </w:rPr>
              <w:t>'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Policy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(PPT-2)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42D55651" w14:textId="77777777" w:rsidR="003D2DA5" w:rsidRDefault="0061541F">
            <w:pPr>
              <w:pStyle w:val="TableParagraph"/>
              <w:spacing w:line="246" w:lineRule="exact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PPT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  <w:spacing w:val="-2"/>
              </w:rPr>
              <w:t>R-1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18" w:space="0" w:color="000000"/>
            </w:tcBorders>
          </w:tcPr>
          <w:p w14:paraId="0D5D289C" w14:textId="77777777" w:rsidR="003D2DA5" w:rsidRDefault="0061541F">
            <w:pPr>
              <w:pStyle w:val="TableParagraph"/>
              <w:spacing w:line="246" w:lineRule="exact"/>
              <w:ind w:left="2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2001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49EBB194" w14:textId="77777777" w:rsidR="003D2DA5" w:rsidRDefault="003D2DA5"/>
        </w:tc>
      </w:tr>
      <w:tr w:rsidR="003D2DA5" w14:paraId="3EED2456" w14:textId="77777777">
        <w:trPr>
          <w:trHeight w:hRule="exact" w:val="266"/>
        </w:trPr>
        <w:tc>
          <w:tcPr>
            <w:tcW w:w="6624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8" w:space="0" w:color="000000"/>
            </w:tcBorders>
          </w:tcPr>
          <w:p w14:paraId="431E8171" w14:textId="77777777" w:rsidR="003D2DA5" w:rsidRDefault="0061541F">
            <w:pPr>
              <w:pStyle w:val="TableParagraph"/>
              <w:spacing w:line="246" w:lineRule="exact"/>
              <w:ind w:left="8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Aggregation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Endorsement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(PPT-2.1)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0458926A" w14:textId="77777777" w:rsidR="003D2DA5" w:rsidRDefault="0061541F">
            <w:pPr>
              <w:pStyle w:val="TableParagraph"/>
              <w:spacing w:line="246" w:lineRule="exact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PPT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  <w:spacing w:val="-2"/>
              </w:rPr>
              <w:t>R-2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8" w:space="0" w:color="000000"/>
            </w:tcBorders>
          </w:tcPr>
          <w:p w14:paraId="54F58F20" w14:textId="77777777" w:rsidR="003D2DA5" w:rsidRDefault="0061541F">
            <w:pPr>
              <w:pStyle w:val="TableParagraph"/>
              <w:spacing w:line="246" w:lineRule="exact"/>
              <w:ind w:left="2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2002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6B809551" w14:textId="77777777" w:rsidR="003D2DA5" w:rsidRDefault="003D2DA5"/>
        </w:tc>
      </w:tr>
      <w:tr w:rsidR="003D2DA5" w14:paraId="7FAE1560" w14:textId="77777777">
        <w:trPr>
          <w:trHeight w:hRule="exact" w:val="269"/>
        </w:trPr>
        <w:tc>
          <w:tcPr>
            <w:tcW w:w="6624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8" w:space="0" w:color="000000"/>
            </w:tcBorders>
          </w:tcPr>
          <w:p w14:paraId="2A97BDE7" w14:textId="77777777" w:rsidR="003D2DA5" w:rsidRDefault="0061541F">
            <w:pPr>
              <w:pStyle w:val="TableParagraph"/>
              <w:spacing w:line="248" w:lineRule="exact"/>
              <w:ind w:left="8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Gap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Endorsement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(PPT-2.2)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1A5D0569" w14:textId="77777777" w:rsidR="003D2DA5" w:rsidRDefault="0061541F">
            <w:pPr>
              <w:pStyle w:val="TableParagraph"/>
              <w:spacing w:line="248" w:lineRule="exact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PPT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  <w:spacing w:val="-2"/>
              </w:rPr>
              <w:t>R-3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8" w:space="0" w:color="000000"/>
            </w:tcBorders>
          </w:tcPr>
          <w:p w14:paraId="7DA55359" w14:textId="77777777" w:rsidR="003D2DA5" w:rsidRDefault="0061541F">
            <w:pPr>
              <w:pStyle w:val="TableParagraph"/>
              <w:spacing w:line="248" w:lineRule="exact"/>
              <w:ind w:left="2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2003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4A7B851A" w14:textId="77777777" w:rsidR="003D2DA5" w:rsidRDefault="003D2DA5"/>
        </w:tc>
      </w:tr>
      <w:tr w:rsidR="003D2DA5" w14:paraId="41DCCA5F" w14:textId="77777777">
        <w:trPr>
          <w:trHeight w:hRule="exact" w:val="269"/>
        </w:trPr>
        <w:tc>
          <w:tcPr>
            <w:tcW w:w="6624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8" w:space="0" w:color="000000"/>
            </w:tcBorders>
          </w:tcPr>
          <w:p w14:paraId="54770965" w14:textId="77777777" w:rsidR="003D2DA5" w:rsidRDefault="0061541F">
            <w:pPr>
              <w:pStyle w:val="TableParagraph"/>
              <w:spacing w:line="246" w:lineRule="exact"/>
              <w:ind w:left="8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Increase</w:t>
            </w:r>
            <w:r>
              <w:rPr>
                <w:rFonts w:ascii="Times New Roman"/>
              </w:rPr>
              <w:t xml:space="preserve"> in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Liability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Endorsement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(PPT-2.3)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75B05BE7" w14:textId="77777777" w:rsidR="003D2DA5" w:rsidRDefault="0061541F">
            <w:pPr>
              <w:pStyle w:val="TableParagraph"/>
              <w:spacing w:line="246" w:lineRule="exact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PPT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  <w:spacing w:val="-2"/>
              </w:rPr>
              <w:t>R-4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8" w:space="0" w:color="000000"/>
            </w:tcBorders>
          </w:tcPr>
          <w:p w14:paraId="09C2A28F" w14:textId="77777777" w:rsidR="003D2DA5" w:rsidRDefault="0061541F">
            <w:pPr>
              <w:pStyle w:val="TableParagraph"/>
              <w:spacing w:line="246" w:lineRule="exact"/>
              <w:ind w:left="2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2004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0AE30252" w14:textId="77777777" w:rsidR="003D2DA5" w:rsidRDefault="003D2DA5"/>
        </w:tc>
      </w:tr>
      <w:tr w:rsidR="003D2DA5" w14:paraId="5F5C3419" w14:textId="77777777">
        <w:trPr>
          <w:trHeight w:hRule="exact" w:val="266"/>
        </w:trPr>
        <w:tc>
          <w:tcPr>
            <w:tcW w:w="6624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8" w:space="0" w:color="000000"/>
            </w:tcBorders>
          </w:tcPr>
          <w:p w14:paraId="4E4C7C65" w14:textId="77777777" w:rsidR="003D2DA5" w:rsidRDefault="0061541F">
            <w:pPr>
              <w:pStyle w:val="TableParagraph"/>
              <w:spacing w:line="246" w:lineRule="exact"/>
              <w:ind w:left="8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spacing w:val="-1"/>
              </w:rPr>
              <w:t>Datedown</w:t>
            </w:r>
            <w:proofErr w:type="spellEnd"/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Endorsement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(PPT-2.4)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674D1F62" w14:textId="77777777" w:rsidR="003D2DA5" w:rsidRDefault="0061541F">
            <w:pPr>
              <w:pStyle w:val="TableParagraph"/>
              <w:spacing w:line="246" w:lineRule="exact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PPT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  <w:spacing w:val="-2"/>
              </w:rPr>
              <w:t>R-5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8" w:space="0" w:color="000000"/>
            </w:tcBorders>
          </w:tcPr>
          <w:p w14:paraId="14B9D3A3" w14:textId="77777777" w:rsidR="003D2DA5" w:rsidRDefault="0061541F">
            <w:pPr>
              <w:pStyle w:val="TableParagraph"/>
              <w:spacing w:line="246" w:lineRule="exact"/>
              <w:ind w:left="2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2005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37F8D04F" w14:textId="77777777" w:rsidR="003D2DA5" w:rsidRDefault="003D2DA5"/>
        </w:tc>
      </w:tr>
      <w:tr w:rsidR="003D2DA5" w14:paraId="48EC142F" w14:textId="77777777">
        <w:trPr>
          <w:trHeight w:hRule="exact" w:val="269"/>
        </w:trPr>
        <w:tc>
          <w:tcPr>
            <w:tcW w:w="6624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8" w:space="0" w:color="000000"/>
            </w:tcBorders>
          </w:tcPr>
          <w:p w14:paraId="6F479545" w14:textId="77777777" w:rsidR="003D2DA5" w:rsidRDefault="0061541F">
            <w:pPr>
              <w:pStyle w:val="TableParagraph"/>
              <w:spacing w:line="248" w:lineRule="exact"/>
              <w:ind w:left="8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Change</w:t>
            </w:r>
            <w:r>
              <w:rPr>
                <w:rFonts w:ascii="Times New Roman"/>
              </w:rPr>
              <w:t xml:space="preserve"> in </w:t>
            </w:r>
            <w:r>
              <w:rPr>
                <w:rFonts w:ascii="Times New Roman"/>
                <w:spacing w:val="-1"/>
              </w:rPr>
              <w:t>Location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2"/>
              </w:rPr>
              <w:t>of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2"/>
              </w:rPr>
              <w:t>Debtor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Endorsement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(PPT-2.5)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28367161" w14:textId="77777777" w:rsidR="003D2DA5" w:rsidRDefault="0061541F">
            <w:pPr>
              <w:pStyle w:val="TableParagraph"/>
              <w:spacing w:line="248" w:lineRule="exact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PPT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  <w:spacing w:val="-2"/>
              </w:rPr>
              <w:t>R-6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8" w:space="0" w:color="000000"/>
            </w:tcBorders>
          </w:tcPr>
          <w:p w14:paraId="4BA84CB6" w14:textId="77777777" w:rsidR="003D2DA5" w:rsidRDefault="0061541F">
            <w:pPr>
              <w:pStyle w:val="TableParagraph"/>
              <w:spacing w:line="248" w:lineRule="exact"/>
              <w:ind w:left="2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2006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1293BDFB" w14:textId="77777777" w:rsidR="003D2DA5" w:rsidRDefault="003D2DA5"/>
        </w:tc>
      </w:tr>
      <w:tr w:rsidR="003D2DA5" w14:paraId="6270B757" w14:textId="77777777">
        <w:trPr>
          <w:trHeight w:hRule="exact" w:val="269"/>
        </w:trPr>
        <w:tc>
          <w:tcPr>
            <w:tcW w:w="6624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8" w:space="0" w:color="000000"/>
            </w:tcBorders>
          </w:tcPr>
          <w:p w14:paraId="23CF2C49" w14:textId="77777777" w:rsidR="003D2DA5" w:rsidRDefault="0061541F">
            <w:pPr>
              <w:pStyle w:val="TableParagraph"/>
              <w:spacing w:line="246" w:lineRule="exact"/>
              <w:ind w:left="8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Mezzanine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Endorsement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(PPT-2.6)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5DE2C4DC" w14:textId="77777777" w:rsidR="003D2DA5" w:rsidRDefault="0061541F">
            <w:pPr>
              <w:pStyle w:val="TableParagraph"/>
              <w:spacing w:line="246" w:lineRule="exact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PPT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  <w:spacing w:val="-2"/>
              </w:rPr>
              <w:t>R-7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8" w:space="0" w:color="000000"/>
            </w:tcBorders>
          </w:tcPr>
          <w:p w14:paraId="5FA70BAE" w14:textId="77777777" w:rsidR="003D2DA5" w:rsidRDefault="0061541F">
            <w:pPr>
              <w:pStyle w:val="TableParagraph"/>
              <w:spacing w:line="246" w:lineRule="exact"/>
              <w:ind w:left="2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2007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2677F14C" w14:textId="77777777" w:rsidR="003D2DA5" w:rsidRDefault="003D2DA5"/>
        </w:tc>
      </w:tr>
      <w:tr w:rsidR="003D2DA5" w14:paraId="03C13055" w14:textId="77777777">
        <w:trPr>
          <w:trHeight w:hRule="exact" w:val="266"/>
        </w:trPr>
        <w:tc>
          <w:tcPr>
            <w:tcW w:w="6624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8" w:space="0" w:color="000000"/>
            </w:tcBorders>
          </w:tcPr>
          <w:p w14:paraId="1936706E" w14:textId="77777777" w:rsidR="003D2DA5" w:rsidRDefault="0061541F">
            <w:pPr>
              <w:pStyle w:val="TableParagraph"/>
              <w:spacing w:line="246" w:lineRule="exact"/>
              <w:ind w:left="8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Assignment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Endorsement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(PPT-2.7)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5883EE0C" w14:textId="77777777" w:rsidR="003D2DA5" w:rsidRDefault="0061541F">
            <w:pPr>
              <w:pStyle w:val="TableParagraph"/>
              <w:spacing w:line="246" w:lineRule="exact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PPT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  <w:spacing w:val="-2"/>
              </w:rPr>
              <w:t>R-8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8" w:space="0" w:color="000000"/>
            </w:tcBorders>
          </w:tcPr>
          <w:p w14:paraId="58502424" w14:textId="77777777" w:rsidR="003D2DA5" w:rsidRDefault="0061541F">
            <w:pPr>
              <w:pStyle w:val="TableParagraph"/>
              <w:spacing w:line="246" w:lineRule="exact"/>
              <w:ind w:left="2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2008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1587547E" w14:textId="77777777" w:rsidR="003D2DA5" w:rsidRDefault="003D2DA5"/>
        </w:tc>
      </w:tr>
      <w:tr w:rsidR="003D2DA5" w14:paraId="2A33D471" w14:textId="77777777">
        <w:trPr>
          <w:trHeight w:hRule="exact" w:val="269"/>
        </w:trPr>
        <w:tc>
          <w:tcPr>
            <w:tcW w:w="6624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8" w:space="0" w:color="000000"/>
            </w:tcBorders>
          </w:tcPr>
          <w:p w14:paraId="2567D617" w14:textId="77777777" w:rsidR="003D2DA5" w:rsidRDefault="0061541F">
            <w:pPr>
              <w:pStyle w:val="TableParagraph"/>
              <w:spacing w:line="248" w:lineRule="exact"/>
              <w:ind w:left="8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Co-Insurance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Endorsement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(PPT-1.8/2.8)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1B8D0673" w14:textId="77777777" w:rsidR="003D2DA5" w:rsidRDefault="0061541F">
            <w:pPr>
              <w:pStyle w:val="TableParagraph"/>
              <w:spacing w:line="248" w:lineRule="exact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PPT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  <w:spacing w:val="-2"/>
              </w:rPr>
              <w:t>R-9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8" w:space="0" w:color="000000"/>
            </w:tcBorders>
          </w:tcPr>
          <w:p w14:paraId="0C3D384E" w14:textId="77777777" w:rsidR="003D2DA5" w:rsidRDefault="0061541F">
            <w:pPr>
              <w:pStyle w:val="TableParagraph"/>
              <w:spacing w:line="248" w:lineRule="exact"/>
              <w:ind w:left="2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2009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23A5C99A" w14:textId="77777777" w:rsidR="003D2DA5" w:rsidRDefault="003D2DA5"/>
        </w:tc>
      </w:tr>
      <w:tr w:rsidR="003D2DA5" w14:paraId="19985BDA" w14:textId="77777777">
        <w:trPr>
          <w:trHeight w:hRule="exact" w:val="269"/>
        </w:trPr>
        <w:tc>
          <w:tcPr>
            <w:tcW w:w="6624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8" w:space="0" w:color="000000"/>
            </w:tcBorders>
          </w:tcPr>
          <w:p w14:paraId="2169AF12" w14:textId="77777777" w:rsidR="003D2DA5" w:rsidRDefault="0061541F">
            <w:pPr>
              <w:pStyle w:val="TableParagraph"/>
              <w:spacing w:line="246" w:lineRule="exact"/>
              <w:ind w:left="8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Personal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Property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Title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Insurance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Search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Policy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(PPT-5)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6E6E0BF8" w14:textId="77777777" w:rsidR="003D2DA5" w:rsidRDefault="0061541F">
            <w:pPr>
              <w:pStyle w:val="TableParagraph"/>
              <w:spacing w:line="246" w:lineRule="exact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PPT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  <w:spacing w:val="-2"/>
              </w:rPr>
              <w:t>R-10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8" w:space="0" w:color="000000"/>
            </w:tcBorders>
          </w:tcPr>
          <w:p w14:paraId="0ECE1F69" w14:textId="77777777" w:rsidR="003D2DA5" w:rsidRDefault="0061541F">
            <w:pPr>
              <w:pStyle w:val="TableParagraph"/>
              <w:spacing w:line="246" w:lineRule="exact"/>
              <w:ind w:left="2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2010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1497AB6E" w14:textId="77777777" w:rsidR="003D2DA5" w:rsidRDefault="003D2DA5"/>
        </w:tc>
      </w:tr>
      <w:tr w:rsidR="003D2DA5" w14:paraId="48979AF2" w14:textId="77777777">
        <w:trPr>
          <w:trHeight w:hRule="exact" w:val="266"/>
        </w:trPr>
        <w:tc>
          <w:tcPr>
            <w:tcW w:w="6624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8" w:space="0" w:color="000000"/>
            </w:tcBorders>
          </w:tcPr>
          <w:p w14:paraId="05087937" w14:textId="77777777" w:rsidR="003D2DA5" w:rsidRDefault="0061541F">
            <w:pPr>
              <w:pStyle w:val="TableParagraph"/>
              <w:spacing w:line="246" w:lineRule="exact"/>
              <w:ind w:left="8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Personal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Property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Title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Insurance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Filing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Policy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(PPT-6)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311EDD3E" w14:textId="77777777" w:rsidR="003D2DA5" w:rsidRDefault="0061541F">
            <w:pPr>
              <w:pStyle w:val="TableParagraph"/>
              <w:spacing w:line="246" w:lineRule="exact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PPT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  <w:spacing w:val="-2"/>
              </w:rPr>
              <w:t>R-11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8" w:space="0" w:color="000000"/>
            </w:tcBorders>
          </w:tcPr>
          <w:p w14:paraId="081A5816" w14:textId="77777777" w:rsidR="003D2DA5" w:rsidRDefault="0061541F">
            <w:pPr>
              <w:pStyle w:val="TableParagraph"/>
              <w:spacing w:line="246" w:lineRule="exact"/>
              <w:ind w:left="2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2011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75B1FF2F" w14:textId="77777777" w:rsidR="003D2DA5" w:rsidRDefault="003D2DA5"/>
        </w:tc>
      </w:tr>
      <w:tr w:rsidR="003D2DA5" w14:paraId="0097DA3F" w14:textId="77777777">
        <w:trPr>
          <w:trHeight w:hRule="exact" w:val="269"/>
        </w:trPr>
        <w:tc>
          <w:tcPr>
            <w:tcW w:w="6624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8" w:space="0" w:color="000000"/>
            </w:tcBorders>
          </w:tcPr>
          <w:p w14:paraId="7B200CE7" w14:textId="77777777" w:rsidR="003D2DA5" w:rsidRDefault="0061541F">
            <w:pPr>
              <w:pStyle w:val="TableParagraph"/>
              <w:spacing w:line="248" w:lineRule="exact"/>
              <w:ind w:left="8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Personal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Property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Title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Insurance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Combined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Search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Policy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"/>
              </w:rPr>
              <w:t>(PPT-7)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179BF5B4" w14:textId="77777777" w:rsidR="003D2DA5" w:rsidRDefault="0061541F">
            <w:pPr>
              <w:pStyle w:val="TableParagraph"/>
              <w:spacing w:line="248" w:lineRule="exact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PPT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  <w:spacing w:val="-2"/>
              </w:rPr>
              <w:t>R-12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8" w:space="0" w:color="000000"/>
            </w:tcBorders>
          </w:tcPr>
          <w:p w14:paraId="552DB090" w14:textId="77777777" w:rsidR="003D2DA5" w:rsidRDefault="0061541F">
            <w:pPr>
              <w:pStyle w:val="TableParagraph"/>
              <w:spacing w:line="248" w:lineRule="exact"/>
              <w:ind w:left="2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2012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54DB6AAA" w14:textId="77777777" w:rsidR="003D2DA5" w:rsidRDefault="003D2DA5"/>
        </w:tc>
      </w:tr>
      <w:tr w:rsidR="003D2DA5" w14:paraId="62A36D10" w14:textId="77777777">
        <w:trPr>
          <w:trHeight w:hRule="exact" w:val="269"/>
        </w:trPr>
        <w:tc>
          <w:tcPr>
            <w:tcW w:w="6624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8" w:space="0" w:color="000000"/>
            </w:tcBorders>
          </w:tcPr>
          <w:p w14:paraId="5C9C583C" w14:textId="12894D67" w:rsidR="003D2DA5" w:rsidRDefault="0061541F">
            <w:pPr>
              <w:pStyle w:val="TableParagraph"/>
              <w:spacing w:line="246" w:lineRule="exact"/>
              <w:ind w:left="8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Personal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Property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Title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Insurance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Lender</w:t>
            </w:r>
            <w:r w:rsidR="00514751">
              <w:rPr>
                <w:rFonts w:ascii="Times New Roman" w:eastAsia="Times New Roman" w:hAnsi="Times New Roman" w:cs="Times New Roman"/>
                <w:spacing w:val="-1"/>
              </w:rPr>
              <w:t>'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Policy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(PPT-8)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74F1DC39" w14:textId="77777777" w:rsidR="003D2DA5" w:rsidRDefault="0061541F">
            <w:pPr>
              <w:pStyle w:val="TableParagraph"/>
              <w:spacing w:line="246" w:lineRule="exact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PPT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  <w:spacing w:val="-2"/>
              </w:rPr>
              <w:t>R-13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8" w:space="0" w:color="000000"/>
            </w:tcBorders>
          </w:tcPr>
          <w:p w14:paraId="7D9A679F" w14:textId="77777777" w:rsidR="003D2DA5" w:rsidRDefault="0061541F">
            <w:pPr>
              <w:pStyle w:val="TableParagraph"/>
              <w:spacing w:line="246" w:lineRule="exact"/>
              <w:ind w:left="2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2013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278634C7" w14:textId="77777777" w:rsidR="003D2DA5" w:rsidRDefault="003D2DA5"/>
        </w:tc>
      </w:tr>
      <w:tr w:rsidR="003D2DA5" w14:paraId="0ACB0C45" w14:textId="77777777">
        <w:trPr>
          <w:trHeight w:hRule="exact" w:val="266"/>
        </w:trPr>
        <w:tc>
          <w:tcPr>
            <w:tcW w:w="6624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8" w:space="0" w:color="000000"/>
            </w:tcBorders>
          </w:tcPr>
          <w:p w14:paraId="329BF68D" w14:textId="386B2988" w:rsidR="003D2DA5" w:rsidRDefault="0061541F">
            <w:pPr>
              <w:pStyle w:val="TableParagraph"/>
              <w:spacing w:line="246" w:lineRule="exact"/>
              <w:ind w:left="8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Personal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Property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Title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Insurance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Owner</w:t>
            </w:r>
            <w:r w:rsidR="00514751">
              <w:rPr>
                <w:rFonts w:ascii="Times New Roman" w:eastAsia="Times New Roman" w:hAnsi="Times New Roman" w:cs="Times New Roman"/>
                <w:spacing w:val="-1"/>
              </w:rPr>
              <w:t>'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Policy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(PPT-9)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244E3CBE" w14:textId="77777777" w:rsidR="003D2DA5" w:rsidRDefault="0061541F">
            <w:pPr>
              <w:pStyle w:val="TableParagraph"/>
              <w:spacing w:line="246" w:lineRule="exact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PPT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  <w:spacing w:val="-2"/>
              </w:rPr>
              <w:t>R-14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8" w:space="0" w:color="000000"/>
            </w:tcBorders>
          </w:tcPr>
          <w:p w14:paraId="687CFD5E" w14:textId="77777777" w:rsidR="003D2DA5" w:rsidRDefault="0061541F">
            <w:pPr>
              <w:pStyle w:val="TableParagraph"/>
              <w:spacing w:line="246" w:lineRule="exact"/>
              <w:ind w:left="2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2014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1E10EFC5" w14:textId="77777777" w:rsidR="003D2DA5" w:rsidRDefault="003D2DA5"/>
        </w:tc>
      </w:tr>
      <w:tr w:rsidR="003D2DA5" w14:paraId="4BDAF7E8" w14:textId="77777777">
        <w:trPr>
          <w:trHeight w:hRule="exact" w:val="269"/>
        </w:trPr>
        <w:tc>
          <w:tcPr>
            <w:tcW w:w="6624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8" w:space="0" w:color="000000"/>
            </w:tcBorders>
          </w:tcPr>
          <w:p w14:paraId="2AA27348" w14:textId="02251A54" w:rsidR="003D2DA5" w:rsidRDefault="0061541F">
            <w:pPr>
              <w:pStyle w:val="TableParagraph"/>
              <w:spacing w:line="246" w:lineRule="exact"/>
              <w:ind w:left="8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Seller</w:t>
            </w:r>
            <w:r w:rsidR="00514751">
              <w:rPr>
                <w:rFonts w:ascii="Times New Roman" w:eastAsia="Times New Roman" w:hAnsi="Times New Roman" w:cs="Times New Roman"/>
                <w:spacing w:val="-1"/>
              </w:rPr>
              <w:t>'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Lien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Endorsement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(PPT-8.1)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352D5E2F" w14:textId="77777777" w:rsidR="003D2DA5" w:rsidRDefault="0061541F">
            <w:pPr>
              <w:pStyle w:val="TableParagraph"/>
              <w:spacing w:line="246" w:lineRule="exact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PPT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  <w:spacing w:val="-2"/>
              </w:rPr>
              <w:t>R-15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8" w:space="0" w:color="000000"/>
            </w:tcBorders>
          </w:tcPr>
          <w:p w14:paraId="2883006D" w14:textId="77777777" w:rsidR="003D2DA5" w:rsidRDefault="0061541F">
            <w:pPr>
              <w:pStyle w:val="TableParagraph"/>
              <w:spacing w:line="246" w:lineRule="exact"/>
              <w:ind w:left="2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2015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44B416C9" w14:textId="77777777" w:rsidR="003D2DA5" w:rsidRDefault="003D2DA5"/>
        </w:tc>
      </w:tr>
      <w:tr w:rsidR="003D2DA5" w14:paraId="7F7BB75D" w14:textId="77777777">
        <w:trPr>
          <w:trHeight w:hRule="exact" w:val="269"/>
        </w:trPr>
        <w:tc>
          <w:tcPr>
            <w:tcW w:w="6624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8" w:space="0" w:color="000000"/>
            </w:tcBorders>
          </w:tcPr>
          <w:p w14:paraId="2A6565C9" w14:textId="77777777" w:rsidR="003D2DA5" w:rsidRDefault="0061541F">
            <w:pPr>
              <w:pStyle w:val="TableParagraph"/>
              <w:spacing w:line="246" w:lineRule="exact"/>
              <w:ind w:left="8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Tax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Lien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Endorsement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(PPT-8.2)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0EFE9615" w14:textId="77777777" w:rsidR="003D2DA5" w:rsidRDefault="0061541F">
            <w:pPr>
              <w:pStyle w:val="TableParagraph"/>
              <w:spacing w:line="246" w:lineRule="exact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PPT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  <w:spacing w:val="-2"/>
              </w:rPr>
              <w:t>R-16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8" w:space="0" w:color="000000"/>
            </w:tcBorders>
          </w:tcPr>
          <w:p w14:paraId="57D050BC" w14:textId="77777777" w:rsidR="003D2DA5" w:rsidRDefault="0061541F">
            <w:pPr>
              <w:pStyle w:val="TableParagraph"/>
              <w:spacing w:line="246" w:lineRule="exact"/>
              <w:ind w:left="2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2016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6DB62378" w14:textId="77777777" w:rsidR="003D2DA5" w:rsidRDefault="003D2DA5"/>
        </w:tc>
      </w:tr>
      <w:tr w:rsidR="003D2DA5" w14:paraId="50808D5C" w14:textId="77777777">
        <w:trPr>
          <w:trHeight w:hRule="exact" w:val="266"/>
        </w:trPr>
        <w:tc>
          <w:tcPr>
            <w:tcW w:w="6624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8" w:space="0" w:color="000000"/>
            </w:tcBorders>
          </w:tcPr>
          <w:p w14:paraId="483665E4" w14:textId="77777777" w:rsidR="003D2DA5" w:rsidRDefault="0061541F">
            <w:pPr>
              <w:pStyle w:val="TableParagraph"/>
              <w:spacing w:line="246" w:lineRule="exact"/>
              <w:ind w:left="8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Mezzanine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Endorsement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(PPT-8.3)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69EFC673" w14:textId="77777777" w:rsidR="003D2DA5" w:rsidRDefault="0061541F">
            <w:pPr>
              <w:pStyle w:val="TableParagraph"/>
              <w:spacing w:line="246" w:lineRule="exact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PPT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  <w:spacing w:val="-2"/>
              </w:rPr>
              <w:t>R-17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8" w:space="0" w:color="000000"/>
            </w:tcBorders>
          </w:tcPr>
          <w:p w14:paraId="2E9D15D3" w14:textId="77777777" w:rsidR="003D2DA5" w:rsidRDefault="0061541F">
            <w:pPr>
              <w:pStyle w:val="TableParagraph"/>
              <w:spacing w:line="246" w:lineRule="exact"/>
              <w:ind w:left="2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2017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5B5B16A5" w14:textId="77777777" w:rsidR="003D2DA5" w:rsidRDefault="003D2DA5"/>
        </w:tc>
      </w:tr>
      <w:tr w:rsidR="003D2DA5" w14:paraId="5A5D3376" w14:textId="77777777">
        <w:trPr>
          <w:trHeight w:hRule="exact" w:val="269"/>
        </w:trPr>
        <w:tc>
          <w:tcPr>
            <w:tcW w:w="6624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8" w:space="0" w:color="000000"/>
            </w:tcBorders>
          </w:tcPr>
          <w:p w14:paraId="6EBBDEF5" w14:textId="77777777" w:rsidR="003D2DA5" w:rsidRDefault="0061541F">
            <w:pPr>
              <w:pStyle w:val="TableParagraph"/>
              <w:spacing w:line="246" w:lineRule="exact"/>
              <w:ind w:left="8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Pledged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Equity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Endorsement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(PPT-8.4)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3865435B" w14:textId="77777777" w:rsidR="003D2DA5" w:rsidRDefault="0061541F">
            <w:pPr>
              <w:pStyle w:val="TableParagraph"/>
              <w:spacing w:line="246" w:lineRule="exact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PPT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  <w:spacing w:val="-2"/>
              </w:rPr>
              <w:t>R-18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8" w:space="0" w:color="000000"/>
            </w:tcBorders>
          </w:tcPr>
          <w:p w14:paraId="1FD5D8B2" w14:textId="77777777" w:rsidR="003D2DA5" w:rsidRDefault="0061541F">
            <w:pPr>
              <w:pStyle w:val="TableParagraph"/>
              <w:spacing w:line="246" w:lineRule="exact"/>
              <w:ind w:left="2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2018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69E6E7F3" w14:textId="77777777" w:rsidR="003D2DA5" w:rsidRDefault="003D2DA5"/>
        </w:tc>
      </w:tr>
      <w:tr w:rsidR="003D2DA5" w14:paraId="7FC9C459" w14:textId="77777777">
        <w:trPr>
          <w:trHeight w:hRule="exact" w:val="269"/>
        </w:trPr>
        <w:tc>
          <w:tcPr>
            <w:tcW w:w="6624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8" w:space="0" w:color="000000"/>
            </w:tcBorders>
          </w:tcPr>
          <w:p w14:paraId="448C1C12" w14:textId="77777777" w:rsidR="003D2DA5" w:rsidRDefault="0061541F">
            <w:pPr>
              <w:pStyle w:val="TableParagraph"/>
              <w:spacing w:line="246" w:lineRule="exact"/>
              <w:ind w:left="8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Change</w:t>
            </w:r>
            <w:r>
              <w:rPr>
                <w:rFonts w:ascii="Times New Roman"/>
              </w:rPr>
              <w:t xml:space="preserve"> of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2"/>
              </w:rPr>
              <w:t>Name</w:t>
            </w:r>
            <w:r>
              <w:rPr>
                <w:rFonts w:ascii="Times New Roman"/>
              </w:rPr>
              <w:t xml:space="preserve"> of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Insured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Endorsement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(PPT-8.5)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4E1DAF16" w14:textId="77777777" w:rsidR="003D2DA5" w:rsidRDefault="0061541F">
            <w:pPr>
              <w:pStyle w:val="TableParagraph"/>
              <w:spacing w:line="246" w:lineRule="exact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PPT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  <w:spacing w:val="-2"/>
              </w:rPr>
              <w:t>R-19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8" w:space="0" w:color="000000"/>
            </w:tcBorders>
          </w:tcPr>
          <w:p w14:paraId="63D2C2F2" w14:textId="77777777" w:rsidR="003D2DA5" w:rsidRDefault="0061541F">
            <w:pPr>
              <w:pStyle w:val="TableParagraph"/>
              <w:spacing w:line="246" w:lineRule="exact"/>
              <w:ind w:left="2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2019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278DA398" w14:textId="77777777" w:rsidR="003D2DA5" w:rsidRDefault="003D2DA5"/>
        </w:tc>
      </w:tr>
      <w:tr w:rsidR="003D2DA5" w14:paraId="1F99FCBE" w14:textId="77777777">
        <w:trPr>
          <w:trHeight w:hRule="exact" w:val="266"/>
        </w:trPr>
        <w:tc>
          <w:tcPr>
            <w:tcW w:w="6624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8" w:space="0" w:color="000000"/>
            </w:tcBorders>
          </w:tcPr>
          <w:p w14:paraId="7A7E8B21" w14:textId="300FB3FB" w:rsidR="003D2DA5" w:rsidRDefault="0061541F">
            <w:pPr>
              <w:pStyle w:val="TableParagraph"/>
              <w:spacing w:line="246" w:lineRule="exact"/>
              <w:ind w:left="8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Lender</w:t>
            </w:r>
            <w:r w:rsidR="00514751">
              <w:rPr>
                <w:rFonts w:ascii="Times New Roman" w:eastAsia="Times New Roman" w:hAnsi="Times New Roman" w:cs="Times New Roman"/>
                <w:spacing w:val="-1"/>
              </w:rPr>
              <w:t>'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Aggregation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Endorsement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(PPT-8.6)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63AC7A7B" w14:textId="77777777" w:rsidR="003D2DA5" w:rsidRDefault="0061541F">
            <w:pPr>
              <w:pStyle w:val="TableParagraph"/>
              <w:spacing w:line="246" w:lineRule="exact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PPT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  <w:spacing w:val="-2"/>
              </w:rPr>
              <w:t>R-20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8" w:space="0" w:color="000000"/>
            </w:tcBorders>
          </w:tcPr>
          <w:p w14:paraId="6AE3A682" w14:textId="77777777" w:rsidR="003D2DA5" w:rsidRDefault="0061541F">
            <w:pPr>
              <w:pStyle w:val="TableParagraph"/>
              <w:spacing w:line="246" w:lineRule="exact"/>
              <w:ind w:left="2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2020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3A77C3A9" w14:textId="77777777" w:rsidR="003D2DA5" w:rsidRDefault="003D2DA5"/>
        </w:tc>
      </w:tr>
      <w:tr w:rsidR="003D2DA5" w14:paraId="7D2A37CB" w14:textId="77777777">
        <w:trPr>
          <w:trHeight w:hRule="exact" w:val="269"/>
        </w:trPr>
        <w:tc>
          <w:tcPr>
            <w:tcW w:w="6624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8" w:space="0" w:color="000000"/>
            </w:tcBorders>
          </w:tcPr>
          <w:p w14:paraId="7181D066" w14:textId="77777777" w:rsidR="003D2DA5" w:rsidRDefault="0061541F">
            <w:pPr>
              <w:pStyle w:val="TableParagraph"/>
              <w:spacing w:line="246" w:lineRule="exact"/>
              <w:ind w:left="8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Renewal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Endorsement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(PPT-8.7)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1C24CEEB" w14:textId="77777777" w:rsidR="003D2DA5" w:rsidRDefault="0061541F">
            <w:pPr>
              <w:pStyle w:val="TableParagraph"/>
              <w:spacing w:line="246" w:lineRule="exact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PPT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  <w:spacing w:val="-2"/>
              </w:rPr>
              <w:t>R-21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8" w:space="0" w:color="000000"/>
            </w:tcBorders>
          </w:tcPr>
          <w:p w14:paraId="4B22DC92" w14:textId="77777777" w:rsidR="003D2DA5" w:rsidRDefault="0061541F">
            <w:pPr>
              <w:pStyle w:val="TableParagraph"/>
              <w:spacing w:line="246" w:lineRule="exact"/>
              <w:ind w:left="2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2021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1374A6A8" w14:textId="77777777" w:rsidR="003D2DA5" w:rsidRDefault="003D2DA5"/>
        </w:tc>
      </w:tr>
      <w:tr w:rsidR="003D2DA5" w14:paraId="6E0D8428" w14:textId="77777777">
        <w:trPr>
          <w:trHeight w:hRule="exact" w:val="521"/>
        </w:trPr>
        <w:tc>
          <w:tcPr>
            <w:tcW w:w="6624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8" w:space="0" w:color="000000"/>
            </w:tcBorders>
          </w:tcPr>
          <w:p w14:paraId="57AB72DC" w14:textId="77777777" w:rsidR="003D2DA5" w:rsidRDefault="0061541F">
            <w:pPr>
              <w:pStyle w:val="TableParagraph"/>
              <w:spacing w:line="239" w:lineRule="auto"/>
              <w:ind w:left="85" w:right="18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Waiver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Attorney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Subrogation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Rights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Endorsement</w:t>
            </w:r>
            <w:r>
              <w:rPr>
                <w:rFonts w:ascii="Times New Roman"/>
                <w:spacing w:val="37"/>
              </w:rPr>
              <w:t xml:space="preserve"> </w:t>
            </w:r>
            <w:r>
              <w:rPr>
                <w:rFonts w:ascii="Times New Roman"/>
                <w:spacing w:val="-1"/>
              </w:rPr>
              <w:t>(PPT-8.8)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67625589" w14:textId="77777777" w:rsidR="003D2DA5" w:rsidRDefault="0061541F">
            <w:pPr>
              <w:pStyle w:val="TableParagraph"/>
              <w:spacing w:line="246" w:lineRule="exact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PPT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  <w:spacing w:val="-2"/>
              </w:rPr>
              <w:t>R-22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8" w:space="0" w:color="000000"/>
            </w:tcBorders>
          </w:tcPr>
          <w:p w14:paraId="42784D06" w14:textId="77777777" w:rsidR="003D2DA5" w:rsidRDefault="0061541F">
            <w:pPr>
              <w:pStyle w:val="TableParagraph"/>
              <w:spacing w:line="246" w:lineRule="exact"/>
              <w:ind w:left="2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2022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1C2FBA5F" w14:textId="77777777" w:rsidR="003D2DA5" w:rsidRDefault="003D2DA5"/>
        </w:tc>
      </w:tr>
      <w:tr w:rsidR="003D2DA5" w14:paraId="792AFCB7" w14:textId="77777777">
        <w:trPr>
          <w:trHeight w:hRule="exact" w:val="269"/>
        </w:trPr>
        <w:tc>
          <w:tcPr>
            <w:tcW w:w="6624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8" w:space="0" w:color="000000"/>
            </w:tcBorders>
          </w:tcPr>
          <w:p w14:paraId="1793F4D6" w14:textId="77777777" w:rsidR="003D2DA5" w:rsidRDefault="0061541F">
            <w:pPr>
              <w:pStyle w:val="TableParagraph"/>
              <w:spacing w:line="246" w:lineRule="exact"/>
              <w:ind w:left="8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Springing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Control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Endorsement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 xml:space="preserve">(PPT </w:t>
            </w:r>
            <w:r>
              <w:rPr>
                <w:rFonts w:ascii="Times New Roman"/>
              </w:rPr>
              <w:t>8.9)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2224646D" w14:textId="77777777" w:rsidR="003D2DA5" w:rsidRDefault="0061541F">
            <w:pPr>
              <w:pStyle w:val="TableParagraph"/>
              <w:spacing w:line="246" w:lineRule="exact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PPT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  <w:spacing w:val="-2"/>
              </w:rPr>
              <w:t>R-23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8" w:space="0" w:color="000000"/>
            </w:tcBorders>
          </w:tcPr>
          <w:p w14:paraId="692D634A" w14:textId="77777777" w:rsidR="003D2DA5" w:rsidRDefault="0061541F">
            <w:pPr>
              <w:pStyle w:val="TableParagraph"/>
              <w:spacing w:line="246" w:lineRule="exact"/>
              <w:ind w:left="2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2023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0D4708D8" w14:textId="77777777" w:rsidR="003D2DA5" w:rsidRDefault="003D2DA5"/>
        </w:tc>
      </w:tr>
      <w:tr w:rsidR="003D2DA5" w14:paraId="69FAD9FF" w14:textId="77777777">
        <w:trPr>
          <w:trHeight w:hRule="exact" w:val="266"/>
        </w:trPr>
        <w:tc>
          <w:tcPr>
            <w:tcW w:w="6624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8" w:space="0" w:color="000000"/>
            </w:tcBorders>
          </w:tcPr>
          <w:p w14:paraId="012DE5CE" w14:textId="77777777" w:rsidR="003D2DA5" w:rsidRDefault="0061541F">
            <w:pPr>
              <w:pStyle w:val="TableParagraph"/>
              <w:spacing w:line="246" w:lineRule="exact"/>
              <w:ind w:left="8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Post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Policy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 xml:space="preserve">Tax </w:t>
            </w:r>
            <w:r>
              <w:rPr>
                <w:rFonts w:ascii="Times New Roman"/>
                <w:spacing w:val="-1"/>
              </w:rPr>
              <w:t>Lien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Endorsement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(PPT-8.10)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58D5C3E9" w14:textId="77777777" w:rsidR="003D2DA5" w:rsidRDefault="0061541F">
            <w:pPr>
              <w:pStyle w:val="TableParagraph"/>
              <w:spacing w:line="246" w:lineRule="exact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PPT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  <w:spacing w:val="-2"/>
              </w:rPr>
              <w:t>R-24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8" w:space="0" w:color="000000"/>
            </w:tcBorders>
          </w:tcPr>
          <w:p w14:paraId="1BC9A4B4" w14:textId="77777777" w:rsidR="003D2DA5" w:rsidRDefault="0061541F">
            <w:pPr>
              <w:pStyle w:val="TableParagraph"/>
              <w:spacing w:line="246" w:lineRule="exact"/>
              <w:ind w:left="2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2024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21C05147" w14:textId="77777777" w:rsidR="003D2DA5" w:rsidRDefault="003D2DA5"/>
        </w:tc>
      </w:tr>
      <w:tr w:rsidR="003D2DA5" w14:paraId="12641FC1" w14:textId="77777777">
        <w:trPr>
          <w:trHeight w:hRule="exact" w:val="269"/>
        </w:trPr>
        <w:tc>
          <w:tcPr>
            <w:tcW w:w="6624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8" w:space="0" w:color="000000"/>
            </w:tcBorders>
          </w:tcPr>
          <w:p w14:paraId="5789F73C" w14:textId="65786BD0" w:rsidR="003D2DA5" w:rsidRDefault="0061541F">
            <w:pPr>
              <w:pStyle w:val="TableParagraph"/>
              <w:spacing w:line="246" w:lineRule="exact"/>
              <w:ind w:left="8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Borrower</w:t>
            </w:r>
            <w:r w:rsidR="00514751">
              <w:rPr>
                <w:rFonts w:ascii="Times New Roman" w:eastAsia="Times New Roman" w:hAnsi="Times New Roman" w:cs="Times New Roman"/>
                <w:spacing w:val="-1"/>
              </w:rPr>
              <w:t>'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Status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Endorsement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(PPT-8.11)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62DE8C57" w14:textId="77777777" w:rsidR="003D2DA5" w:rsidRDefault="0061541F">
            <w:pPr>
              <w:pStyle w:val="TableParagraph"/>
              <w:spacing w:line="246" w:lineRule="exact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PPT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  <w:spacing w:val="-2"/>
              </w:rPr>
              <w:t>R-25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8" w:space="0" w:color="000000"/>
            </w:tcBorders>
          </w:tcPr>
          <w:p w14:paraId="0EBAD3C1" w14:textId="77777777" w:rsidR="003D2DA5" w:rsidRDefault="0061541F">
            <w:pPr>
              <w:pStyle w:val="TableParagraph"/>
              <w:spacing w:line="246" w:lineRule="exact"/>
              <w:ind w:left="2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2025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305A470A" w14:textId="77777777" w:rsidR="003D2DA5" w:rsidRDefault="003D2DA5"/>
        </w:tc>
      </w:tr>
      <w:tr w:rsidR="003D2DA5" w14:paraId="20EE1DEC" w14:textId="77777777">
        <w:trPr>
          <w:trHeight w:hRule="exact" w:val="269"/>
        </w:trPr>
        <w:tc>
          <w:tcPr>
            <w:tcW w:w="6624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8" w:space="0" w:color="000000"/>
            </w:tcBorders>
          </w:tcPr>
          <w:p w14:paraId="2622EFC7" w14:textId="77777777" w:rsidR="003D2DA5" w:rsidRDefault="0061541F">
            <w:pPr>
              <w:pStyle w:val="TableParagraph"/>
              <w:spacing w:line="246" w:lineRule="exact"/>
              <w:ind w:left="8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Post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Policy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Judgment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Lien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Endorsement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(PPT-8.12)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255575C5" w14:textId="77777777" w:rsidR="003D2DA5" w:rsidRDefault="0061541F">
            <w:pPr>
              <w:pStyle w:val="TableParagraph"/>
              <w:spacing w:line="246" w:lineRule="exact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PPT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  <w:spacing w:val="-2"/>
              </w:rPr>
              <w:t>R-26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8" w:space="0" w:color="000000"/>
            </w:tcBorders>
          </w:tcPr>
          <w:p w14:paraId="5A93BD30" w14:textId="77777777" w:rsidR="003D2DA5" w:rsidRDefault="0061541F">
            <w:pPr>
              <w:pStyle w:val="TableParagraph"/>
              <w:spacing w:line="246" w:lineRule="exact"/>
              <w:ind w:left="2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2026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70CDC43C" w14:textId="77777777" w:rsidR="003D2DA5" w:rsidRDefault="003D2DA5"/>
        </w:tc>
      </w:tr>
      <w:tr w:rsidR="003D2DA5" w14:paraId="7E2B0B72" w14:textId="77777777">
        <w:trPr>
          <w:trHeight w:hRule="exact" w:val="266"/>
        </w:trPr>
        <w:tc>
          <w:tcPr>
            <w:tcW w:w="6624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8" w:space="0" w:color="000000"/>
            </w:tcBorders>
          </w:tcPr>
          <w:p w14:paraId="69FE9E67" w14:textId="57CCFD47" w:rsidR="003D2DA5" w:rsidRDefault="0061541F">
            <w:pPr>
              <w:pStyle w:val="TableParagraph"/>
              <w:spacing w:line="246" w:lineRule="exact"/>
              <w:ind w:left="8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Buyer</w:t>
            </w:r>
            <w:r w:rsidR="00514751">
              <w:rPr>
                <w:rFonts w:ascii="Times New Roman" w:eastAsia="Times New Roman" w:hAnsi="Times New Roman" w:cs="Times New Roman"/>
                <w:spacing w:val="-1"/>
              </w:rPr>
              <w:t>'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Aggregation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Endorsement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(PPT-9.1)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680FD40B" w14:textId="77777777" w:rsidR="003D2DA5" w:rsidRDefault="0061541F">
            <w:pPr>
              <w:pStyle w:val="TableParagraph"/>
              <w:spacing w:line="246" w:lineRule="exact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PPT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  <w:spacing w:val="-2"/>
              </w:rPr>
              <w:t>R-27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8" w:space="0" w:color="000000"/>
            </w:tcBorders>
          </w:tcPr>
          <w:p w14:paraId="4246A926" w14:textId="77777777" w:rsidR="003D2DA5" w:rsidRDefault="0061541F">
            <w:pPr>
              <w:pStyle w:val="TableParagraph"/>
              <w:spacing w:line="246" w:lineRule="exact"/>
              <w:ind w:left="2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2027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2BD3FA03" w14:textId="77777777" w:rsidR="003D2DA5" w:rsidRDefault="003D2DA5"/>
        </w:tc>
      </w:tr>
      <w:tr w:rsidR="003D2DA5" w14:paraId="4884CBD0" w14:textId="77777777">
        <w:trPr>
          <w:trHeight w:hRule="exact" w:val="269"/>
        </w:trPr>
        <w:tc>
          <w:tcPr>
            <w:tcW w:w="6624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8" w:space="0" w:color="000000"/>
            </w:tcBorders>
          </w:tcPr>
          <w:p w14:paraId="546303C2" w14:textId="77777777" w:rsidR="003D2DA5" w:rsidRDefault="0061541F">
            <w:pPr>
              <w:pStyle w:val="TableParagraph"/>
              <w:spacing w:line="246" w:lineRule="exact"/>
              <w:ind w:left="8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Pending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Suites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and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Judgments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Endorsement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(PPT-9.2)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75940051" w14:textId="77777777" w:rsidR="003D2DA5" w:rsidRDefault="0061541F">
            <w:pPr>
              <w:pStyle w:val="TableParagraph"/>
              <w:spacing w:line="246" w:lineRule="exact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PPT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  <w:spacing w:val="-2"/>
              </w:rPr>
              <w:t>R-28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8" w:space="0" w:color="000000"/>
            </w:tcBorders>
          </w:tcPr>
          <w:p w14:paraId="49DD1145" w14:textId="77777777" w:rsidR="003D2DA5" w:rsidRDefault="0061541F">
            <w:pPr>
              <w:pStyle w:val="TableParagraph"/>
              <w:spacing w:line="246" w:lineRule="exact"/>
              <w:ind w:left="2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2028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40EC68FF" w14:textId="77777777" w:rsidR="003D2DA5" w:rsidRDefault="003D2DA5"/>
        </w:tc>
      </w:tr>
      <w:tr w:rsidR="003D2DA5" w14:paraId="60BEAAA2" w14:textId="77777777">
        <w:trPr>
          <w:trHeight w:hRule="exact" w:val="269"/>
        </w:trPr>
        <w:tc>
          <w:tcPr>
            <w:tcW w:w="6624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8" w:space="0" w:color="000000"/>
            </w:tcBorders>
          </w:tcPr>
          <w:p w14:paraId="298BC7DA" w14:textId="77777777" w:rsidR="003D2DA5" w:rsidRDefault="0061541F">
            <w:pPr>
              <w:pStyle w:val="TableParagraph"/>
              <w:spacing w:line="246" w:lineRule="exact"/>
              <w:ind w:left="8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Increase</w:t>
            </w:r>
            <w:r>
              <w:rPr>
                <w:rFonts w:ascii="Times New Roman"/>
              </w:rPr>
              <w:t xml:space="preserve"> in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 xml:space="preserve">Tax </w:t>
            </w:r>
            <w:r>
              <w:rPr>
                <w:rFonts w:ascii="Times New Roman"/>
                <w:spacing w:val="-1"/>
              </w:rPr>
              <w:t>Lien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2"/>
              </w:rPr>
              <w:t>Coverage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Endorsement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(PPT-9.3)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727EAF23" w14:textId="77777777" w:rsidR="003D2DA5" w:rsidRDefault="0061541F">
            <w:pPr>
              <w:pStyle w:val="TableParagraph"/>
              <w:spacing w:line="246" w:lineRule="exact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PPT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  <w:spacing w:val="-2"/>
              </w:rPr>
              <w:t>R-29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8" w:space="0" w:color="000000"/>
            </w:tcBorders>
          </w:tcPr>
          <w:p w14:paraId="0111D3B8" w14:textId="77777777" w:rsidR="003D2DA5" w:rsidRDefault="0061541F">
            <w:pPr>
              <w:pStyle w:val="TableParagraph"/>
              <w:spacing w:line="246" w:lineRule="exact"/>
              <w:ind w:left="2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2029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23F3F304" w14:textId="77777777" w:rsidR="003D2DA5" w:rsidRDefault="003D2DA5"/>
        </w:tc>
      </w:tr>
      <w:tr w:rsidR="003D2DA5" w14:paraId="48522C3C" w14:textId="77777777">
        <w:trPr>
          <w:trHeight w:hRule="exact" w:val="266"/>
        </w:trPr>
        <w:tc>
          <w:tcPr>
            <w:tcW w:w="6624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8" w:space="0" w:color="000000"/>
            </w:tcBorders>
          </w:tcPr>
          <w:p w14:paraId="0DA4E774" w14:textId="6E1D6A27" w:rsidR="003D2DA5" w:rsidRDefault="0061541F">
            <w:pPr>
              <w:pStyle w:val="TableParagraph"/>
              <w:spacing w:line="246" w:lineRule="exact"/>
              <w:ind w:left="8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Owner</w:t>
            </w:r>
            <w:r w:rsidR="00514751">
              <w:rPr>
                <w:rFonts w:ascii="Times New Roman" w:eastAsia="Times New Roman" w:hAnsi="Times New Roman" w:cs="Times New Roman"/>
                <w:spacing w:val="-1"/>
              </w:rPr>
              <w:t>'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Equity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Ownership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Endorsement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(PPT-9.4)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0A4FF9CD" w14:textId="77777777" w:rsidR="003D2DA5" w:rsidRDefault="0061541F">
            <w:pPr>
              <w:pStyle w:val="TableParagraph"/>
              <w:spacing w:line="246" w:lineRule="exact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PPT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  <w:spacing w:val="-2"/>
              </w:rPr>
              <w:t>R-30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8" w:space="0" w:color="000000"/>
            </w:tcBorders>
          </w:tcPr>
          <w:p w14:paraId="392EEAD7" w14:textId="77777777" w:rsidR="003D2DA5" w:rsidRDefault="0061541F">
            <w:pPr>
              <w:pStyle w:val="TableParagraph"/>
              <w:spacing w:line="246" w:lineRule="exact"/>
              <w:ind w:left="2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2030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57F40AE1" w14:textId="77777777" w:rsidR="003D2DA5" w:rsidRDefault="003D2DA5"/>
        </w:tc>
      </w:tr>
      <w:tr w:rsidR="003D2DA5" w14:paraId="1ACE87EF" w14:textId="77777777">
        <w:trPr>
          <w:trHeight w:hRule="exact" w:val="269"/>
        </w:trPr>
        <w:tc>
          <w:tcPr>
            <w:tcW w:w="6624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8" w:space="0" w:color="000000"/>
            </w:tcBorders>
          </w:tcPr>
          <w:p w14:paraId="1377D31D" w14:textId="797E4071" w:rsidR="003D2DA5" w:rsidRDefault="0061541F">
            <w:pPr>
              <w:pStyle w:val="TableParagraph"/>
              <w:spacing w:line="246" w:lineRule="exact"/>
              <w:ind w:left="8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Owner</w:t>
            </w:r>
            <w:r w:rsidR="00514751">
              <w:rPr>
                <w:rFonts w:ascii="Times New Roman" w:eastAsia="Times New Roman" w:hAnsi="Times New Roman" w:cs="Times New Roman"/>
                <w:spacing w:val="-1"/>
              </w:rPr>
              <w:t>'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Policy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Insuring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Clauses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Endorsement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(PPT-9.5)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76EAC6CA" w14:textId="77777777" w:rsidR="003D2DA5" w:rsidRDefault="0061541F">
            <w:pPr>
              <w:pStyle w:val="TableParagraph"/>
              <w:spacing w:line="246" w:lineRule="exact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PPT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  <w:spacing w:val="-2"/>
              </w:rPr>
              <w:t>R-31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8" w:space="0" w:color="000000"/>
            </w:tcBorders>
          </w:tcPr>
          <w:p w14:paraId="27D9299F" w14:textId="77777777" w:rsidR="003D2DA5" w:rsidRDefault="0061541F">
            <w:pPr>
              <w:pStyle w:val="TableParagraph"/>
              <w:spacing w:line="246" w:lineRule="exact"/>
              <w:ind w:left="2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2031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511E8483" w14:textId="77777777" w:rsidR="003D2DA5" w:rsidRDefault="003D2DA5"/>
        </w:tc>
      </w:tr>
      <w:tr w:rsidR="003D2DA5" w14:paraId="6FDC2349" w14:textId="77777777">
        <w:trPr>
          <w:trHeight w:hRule="exact" w:val="266"/>
        </w:trPr>
        <w:tc>
          <w:tcPr>
            <w:tcW w:w="6624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8" w:space="0" w:color="000000"/>
            </w:tcBorders>
          </w:tcPr>
          <w:p w14:paraId="00419659" w14:textId="7B7B2D00" w:rsidR="003D2DA5" w:rsidRDefault="0061541F">
            <w:pPr>
              <w:pStyle w:val="TableParagraph"/>
              <w:spacing w:line="246" w:lineRule="exact"/>
              <w:ind w:left="8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Personal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Property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Title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Insurance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Owner</w:t>
            </w:r>
            <w:r w:rsidR="00514751">
              <w:rPr>
                <w:rFonts w:ascii="Times New Roman" w:eastAsia="Times New Roman" w:hAnsi="Times New Roman" w:cs="Times New Roman"/>
                <w:spacing w:val="-1"/>
              </w:rPr>
              <w:t>'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Policy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(PPT-10)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6F31827C" w14:textId="77777777" w:rsidR="003D2DA5" w:rsidRDefault="0061541F">
            <w:pPr>
              <w:pStyle w:val="TableParagraph"/>
              <w:spacing w:line="246" w:lineRule="exact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PPT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  <w:spacing w:val="-2"/>
              </w:rPr>
              <w:t>R-32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8" w:space="0" w:color="000000"/>
            </w:tcBorders>
          </w:tcPr>
          <w:p w14:paraId="5967CB0E" w14:textId="77777777" w:rsidR="003D2DA5" w:rsidRDefault="0061541F">
            <w:pPr>
              <w:pStyle w:val="TableParagraph"/>
              <w:spacing w:line="246" w:lineRule="exact"/>
              <w:ind w:left="2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2032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7DE5B19F" w14:textId="77777777" w:rsidR="003D2DA5" w:rsidRDefault="003D2DA5"/>
        </w:tc>
      </w:tr>
      <w:tr w:rsidR="003D2DA5" w14:paraId="76774079" w14:textId="77777777">
        <w:trPr>
          <w:trHeight w:hRule="exact" w:val="269"/>
        </w:trPr>
        <w:tc>
          <w:tcPr>
            <w:tcW w:w="6624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8" w:space="0" w:color="000000"/>
            </w:tcBorders>
          </w:tcPr>
          <w:p w14:paraId="6B42918A" w14:textId="3F7A663D" w:rsidR="003D2DA5" w:rsidRDefault="0061541F">
            <w:pPr>
              <w:pStyle w:val="TableParagraph"/>
              <w:spacing w:line="248" w:lineRule="exact"/>
              <w:ind w:left="8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Personal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Property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Title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Insurance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Lender</w:t>
            </w:r>
            <w:r w:rsidR="00514751">
              <w:rPr>
                <w:rFonts w:ascii="Times New Roman" w:eastAsia="Times New Roman" w:hAnsi="Times New Roman" w:cs="Times New Roman"/>
                <w:spacing w:val="-1"/>
              </w:rPr>
              <w:t>'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Policy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(PPT-12)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73D65C3B" w14:textId="77777777" w:rsidR="003D2DA5" w:rsidRDefault="0061541F">
            <w:pPr>
              <w:pStyle w:val="TableParagraph"/>
              <w:spacing w:line="248" w:lineRule="exact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PPT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  <w:spacing w:val="-2"/>
              </w:rPr>
              <w:t>R-32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8" w:space="0" w:color="000000"/>
            </w:tcBorders>
          </w:tcPr>
          <w:p w14:paraId="019D4271" w14:textId="77777777" w:rsidR="003D2DA5" w:rsidRDefault="0061541F">
            <w:pPr>
              <w:pStyle w:val="TableParagraph"/>
              <w:spacing w:line="248" w:lineRule="exact"/>
              <w:ind w:left="2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2033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090A9809" w14:textId="77777777" w:rsidR="003D2DA5" w:rsidRDefault="003D2DA5"/>
        </w:tc>
      </w:tr>
      <w:tr w:rsidR="003D2DA5" w14:paraId="78B3939B" w14:textId="77777777">
        <w:trPr>
          <w:trHeight w:hRule="exact" w:val="269"/>
        </w:trPr>
        <w:tc>
          <w:tcPr>
            <w:tcW w:w="6624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8" w:space="0" w:color="000000"/>
            </w:tcBorders>
          </w:tcPr>
          <w:p w14:paraId="57F157EE" w14:textId="55B11B22" w:rsidR="003D2DA5" w:rsidRDefault="0061541F">
            <w:pPr>
              <w:pStyle w:val="TableParagraph"/>
              <w:spacing w:line="246" w:lineRule="exact"/>
              <w:ind w:left="8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Landlord</w:t>
            </w:r>
            <w:r w:rsidR="00514751">
              <w:rPr>
                <w:rFonts w:ascii="Times New Roman" w:eastAsia="Times New Roman" w:hAnsi="Times New Roman" w:cs="Times New Roman"/>
                <w:spacing w:val="-1"/>
              </w:rPr>
              <w:t>'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Lien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Endorsement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(PPT-12.1)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60C73254" w14:textId="77777777" w:rsidR="003D2DA5" w:rsidRDefault="0061541F">
            <w:pPr>
              <w:pStyle w:val="TableParagraph"/>
              <w:spacing w:line="246" w:lineRule="exact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PPT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  <w:spacing w:val="-2"/>
              </w:rPr>
              <w:t>R-34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8" w:space="0" w:color="000000"/>
            </w:tcBorders>
          </w:tcPr>
          <w:p w14:paraId="54E2BDCB" w14:textId="77777777" w:rsidR="003D2DA5" w:rsidRDefault="0061541F">
            <w:pPr>
              <w:pStyle w:val="TableParagraph"/>
              <w:spacing w:line="246" w:lineRule="exact"/>
              <w:ind w:left="2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2034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19980990" w14:textId="77777777" w:rsidR="003D2DA5" w:rsidRDefault="003D2DA5"/>
        </w:tc>
      </w:tr>
      <w:tr w:rsidR="003D2DA5" w14:paraId="31EBBCB4" w14:textId="77777777">
        <w:trPr>
          <w:trHeight w:hRule="exact" w:val="266"/>
        </w:trPr>
        <w:tc>
          <w:tcPr>
            <w:tcW w:w="6624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8" w:space="0" w:color="000000"/>
            </w:tcBorders>
          </w:tcPr>
          <w:p w14:paraId="1C32874A" w14:textId="77777777" w:rsidR="003D2DA5" w:rsidRDefault="0061541F">
            <w:pPr>
              <w:pStyle w:val="TableParagraph"/>
              <w:spacing w:line="246" w:lineRule="exact"/>
              <w:ind w:left="8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Lapse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Endorsement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(PPT-12.2)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597CDD99" w14:textId="77777777" w:rsidR="003D2DA5" w:rsidRDefault="0061541F">
            <w:pPr>
              <w:pStyle w:val="TableParagraph"/>
              <w:spacing w:line="246" w:lineRule="exact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PPT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  <w:spacing w:val="-2"/>
              </w:rPr>
              <w:t>R-35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8" w:space="0" w:color="000000"/>
            </w:tcBorders>
          </w:tcPr>
          <w:p w14:paraId="264E2DDF" w14:textId="77777777" w:rsidR="003D2DA5" w:rsidRDefault="0061541F">
            <w:pPr>
              <w:pStyle w:val="TableParagraph"/>
              <w:spacing w:line="246" w:lineRule="exact"/>
              <w:ind w:left="2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2035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20427E15" w14:textId="77777777" w:rsidR="003D2DA5" w:rsidRDefault="003D2DA5"/>
        </w:tc>
      </w:tr>
      <w:tr w:rsidR="003D2DA5" w14:paraId="5279510B" w14:textId="77777777">
        <w:trPr>
          <w:trHeight w:hRule="exact" w:val="269"/>
        </w:trPr>
        <w:tc>
          <w:tcPr>
            <w:tcW w:w="6624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8" w:space="0" w:color="000000"/>
            </w:tcBorders>
          </w:tcPr>
          <w:p w14:paraId="3BB30D66" w14:textId="77777777" w:rsidR="003D2DA5" w:rsidRDefault="0061541F">
            <w:pPr>
              <w:pStyle w:val="TableParagraph"/>
              <w:spacing w:line="248" w:lineRule="exact"/>
              <w:ind w:left="8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Mezzanine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Financing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Endorsement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(PPT-12.5)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5F15CAE2" w14:textId="77777777" w:rsidR="003D2DA5" w:rsidRDefault="0061541F">
            <w:pPr>
              <w:pStyle w:val="TableParagraph"/>
              <w:spacing w:line="248" w:lineRule="exact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PPT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  <w:spacing w:val="-2"/>
              </w:rPr>
              <w:t>R-36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8" w:space="0" w:color="000000"/>
            </w:tcBorders>
          </w:tcPr>
          <w:p w14:paraId="62152F38" w14:textId="77777777" w:rsidR="003D2DA5" w:rsidRDefault="0061541F">
            <w:pPr>
              <w:pStyle w:val="TableParagraph"/>
              <w:spacing w:line="248" w:lineRule="exact"/>
              <w:ind w:left="2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2036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61C15F7E" w14:textId="77777777" w:rsidR="003D2DA5" w:rsidRDefault="003D2DA5"/>
        </w:tc>
      </w:tr>
      <w:tr w:rsidR="003D2DA5" w14:paraId="3F908356" w14:textId="77777777">
        <w:trPr>
          <w:trHeight w:hRule="exact" w:val="269"/>
        </w:trPr>
        <w:tc>
          <w:tcPr>
            <w:tcW w:w="6624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8" w:space="0" w:color="000000"/>
            </w:tcBorders>
          </w:tcPr>
          <w:p w14:paraId="1326FEE5" w14:textId="77777777" w:rsidR="003D2DA5" w:rsidRDefault="0061541F" w:rsidP="00A71C89">
            <w:pPr>
              <w:pStyle w:val="TableParagraph"/>
              <w:spacing w:line="246" w:lineRule="exact"/>
              <w:ind w:left="8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Prior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2"/>
              </w:rPr>
              <w:t>Owner's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Endorsement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(PPT-12.3)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5A0D603F" w14:textId="77777777" w:rsidR="003D2DA5" w:rsidRDefault="0061541F">
            <w:pPr>
              <w:pStyle w:val="TableParagraph"/>
              <w:spacing w:line="246" w:lineRule="exact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PPT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  <w:spacing w:val="-2"/>
              </w:rPr>
              <w:t>R-37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8" w:space="0" w:color="000000"/>
            </w:tcBorders>
          </w:tcPr>
          <w:p w14:paraId="4E322E8C" w14:textId="77777777" w:rsidR="003D2DA5" w:rsidRDefault="0061541F">
            <w:pPr>
              <w:pStyle w:val="TableParagraph"/>
              <w:spacing w:line="246" w:lineRule="exact"/>
              <w:ind w:left="2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2037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76308CA5" w14:textId="77777777" w:rsidR="003D2DA5" w:rsidRDefault="003D2DA5"/>
        </w:tc>
      </w:tr>
      <w:tr w:rsidR="003D2DA5" w14:paraId="5A5C87BE" w14:textId="77777777">
        <w:trPr>
          <w:trHeight w:hRule="exact" w:val="266"/>
        </w:trPr>
        <w:tc>
          <w:tcPr>
            <w:tcW w:w="6624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8" w:space="0" w:color="000000"/>
            </w:tcBorders>
          </w:tcPr>
          <w:p w14:paraId="260B5B93" w14:textId="77777777" w:rsidR="003D2DA5" w:rsidRDefault="0061541F">
            <w:pPr>
              <w:pStyle w:val="TableParagraph"/>
              <w:spacing w:line="246" w:lineRule="exact"/>
              <w:ind w:left="8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Tie-in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Endorsement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(PPT-12.6)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1CC4EE5F" w14:textId="77777777" w:rsidR="003D2DA5" w:rsidRDefault="0061541F">
            <w:pPr>
              <w:pStyle w:val="TableParagraph"/>
              <w:spacing w:line="246" w:lineRule="exact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PPT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  <w:spacing w:val="-2"/>
              </w:rPr>
              <w:t>R-38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8" w:space="0" w:color="000000"/>
            </w:tcBorders>
          </w:tcPr>
          <w:p w14:paraId="49F96F6E" w14:textId="77777777" w:rsidR="003D2DA5" w:rsidRDefault="0061541F">
            <w:pPr>
              <w:pStyle w:val="TableParagraph"/>
              <w:spacing w:line="246" w:lineRule="exact"/>
              <w:ind w:left="2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2038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01349C4B" w14:textId="77777777" w:rsidR="003D2DA5" w:rsidRDefault="003D2DA5"/>
        </w:tc>
      </w:tr>
      <w:tr w:rsidR="003D2DA5" w14:paraId="4FB1A97E" w14:textId="77777777">
        <w:trPr>
          <w:trHeight w:hRule="exact" w:val="269"/>
        </w:trPr>
        <w:tc>
          <w:tcPr>
            <w:tcW w:w="6624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8" w:space="0" w:color="000000"/>
            </w:tcBorders>
          </w:tcPr>
          <w:p w14:paraId="2AD05B18" w14:textId="77777777" w:rsidR="003D2DA5" w:rsidRDefault="0061541F">
            <w:pPr>
              <w:pStyle w:val="TableParagraph"/>
              <w:spacing w:line="248" w:lineRule="exact"/>
              <w:ind w:left="8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Federal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Tax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Lien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Endorsement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(PPT-12.4)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16436935" w14:textId="77777777" w:rsidR="003D2DA5" w:rsidRDefault="0061541F">
            <w:pPr>
              <w:pStyle w:val="TableParagraph"/>
              <w:spacing w:line="248" w:lineRule="exact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PPT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  <w:spacing w:val="-2"/>
              </w:rPr>
              <w:t>R-39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8" w:space="0" w:color="000000"/>
            </w:tcBorders>
          </w:tcPr>
          <w:p w14:paraId="3327E6A7" w14:textId="77777777" w:rsidR="003D2DA5" w:rsidRDefault="0061541F">
            <w:pPr>
              <w:pStyle w:val="TableParagraph"/>
              <w:spacing w:line="248" w:lineRule="exact"/>
              <w:ind w:left="2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2039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1CC86AB0" w14:textId="77777777" w:rsidR="003D2DA5" w:rsidRDefault="003D2DA5"/>
        </w:tc>
      </w:tr>
      <w:tr w:rsidR="003D2DA5" w14:paraId="3FDDA075" w14:textId="77777777">
        <w:trPr>
          <w:trHeight w:hRule="exact" w:val="269"/>
        </w:trPr>
        <w:tc>
          <w:tcPr>
            <w:tcW w:w="6624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8" w:space="0" w:color="000000"/>
            </w:tcBorders>
          </w:tcPr>
          <w:p w14:paraId="6DC03285" w14:textId="77777777" w:rsidR="003D2DA5" w:rsidRDefault="0061541F">
            <w:pPr>
              <w:pStyle w:val="TableParagraph"/>
              <w:spacing w:line="246" w:lineRule="exact"/>
              <w:ind w:left="8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Mixed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Collateral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Transactions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Discount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015EF9CD" w14:textId="77777777" w:rsidR="003D2DA5" w:rsidRDefault="0061541F">
            <w:pPr>
              <w:pStyle w:val="TableParagraph"/>
              <w:spacing w:line="246" w:lineRule="exact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PPT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  <w:spacing w:val="-1"/>
              </w:rPr>
              <w:t>R-33(a)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8" w:space="0" w:color="000000"/>
            </w:tcBorders>
          </w:tcPr>
          <w:p w14:paraId="33A1ED16" w14:textId="77777777" w:rsidR="003D2DA5" w:rsidRDefault="0061541F">
            <w:pPr>
              <w:pStyle w:val="TableParagraph"/>
              <w:spacing w:line="246" w:lineRule="exact"/>
              <w:ind w:left="2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2040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661146FF" w14:textId="77777777" w:rsidR="003D2DA5" w:rsidRDefault="003D2DA5"/>
        </w:tc>
      </w:tr>
    </w:tbl>
    <w:p w14:paraId="34617562" w14:textId="77777777" w:rsidR="003D2DA5" w:rsidRDefault="0061541F">
      <w:pPr>
        <w:spacing w:line="242" w:lineRule="exact"/>
        <w:ind w:left="460"/>
        <w:rPr>
          <w:rFonts w:ascii="Times New Roman" w:eastAsia="Times New Roman" w:hAnsi="Times New Roman" w:cs="Times New Roman"/>
        </w:rPr>
      </w:pPr>
      <w:bookmarkStart w:id="26" w:name="Standard_Personal_Property_Title_Insuran"/>
      <w:bookmarkEnd w:id="26"/>
      <w:r>
        <w:rPr>
          <w:rFonts w:ascii="Times New Roman"/>
          <w:b/>
          <w:i/>
          <w:spacing w:val="-1"/>
        </w:rPr>
        <w:t>Standard</w:t>
      </w:r>
      <w:r>
        <w:rPr>
          <w:rFonts w:ascii="Times New Roman"/>
          <w:b/>
          <w:i/>
        </w:rPr>
        <w:t xml:space="preserve"> </w:t>
      </w:r>
      <w:r>
        <w:rPr>
          <w:rFonts w:ascii="Times New Roman"/>
          <w:b/>
          <w:i/>
          <w:spacing w:val="-1"/>
        </w:rPr>
        <w:t>Personal</w:t>
      </w:r>
      <w:r>
        <w:rPr>
          <w:rFonts w:ascii="Times New Roman"/>
          <w:b/>
          <w:i/>
          <w:spacing w:val="-2"/>
        </w:rPr>
        <w:t xml:space="preserve"> </w:t>
      </w:r>
      <w:r>
        <w:rPr>
          <w:rFonts w:ascii="Times New Roman"/>
          <w:b/>
          <w:i/>
          <w:spacing w:val="-1"/>
        </w:rPr>
        <w:t>Property</w:t>
      </w:r>
      <w:r>
        <w:rPr>
          <w:rFonts w:ascii="Times New Roman"/>
          <w:b/>
          <w:i/>
        </w:rPr>
        <w:t xml:space="preserve"> </w:t>
      </w:r>
      <w:r>
        <w:rPr>
          <w:rFonts w:ascii="Times New Roman"/>
          <w:b/>
          <w:i/>
          <w:spacing w:val="-1"/>
        </w:rPr>
        <w:t>Title</w:t>
      </w:r>
      <w:r>
        <w:rPr>
          <w:rFonts w:ascii="Times New Roman"/>
          <w:b/>
          <w:i/>
          <w:spacing w:val="-2"/>
        </w:rPr>
        <w:t xml:space="preserve"> </w:t>
      </w:r>
      <w:r>
        <w:rPr>
          <w:rFonts w:ascii="Times New Roman"/>
          <w:b/>
          <w:i/>
          <w:spacing w:val="-1"/>
        </w:rPr>
        <w:t>Insurance</w:t>
      </w:r>
      <w:r>
        <w:rPr>
          <w:rFonts w:ascii="Times New Roman"/>
          <w:b/>
          <w:i/>
        </w:rPr>
        <w:t xml:space="preserve"> </w:t>
      </w:r>
      <w:r>
        <w:rPr>
          <w:rFonts w:ascii="Times New Roman"/>
          <w:b/>
          <w:i/>
          <w:spacing w:val="-1"/>
        </w:rPr>
        <w:t>Transaction Codes</w:t>
      </w:r>
      <w:r>
        <w:rPr>
          <w:rFonts w:ascii="Times New Roman"/>
          <w:b/>
          <w:i/>
        </w:rPr>
        <w:t xml:space="preserve"> </w:t>
      </w:r>
      <w:r>
        <w:rPr>
          <w:rFonts w:ascii="Times New Roman"/>
          <w:b/>
          <w:i/>
          <w:spacing w:val="-1"/>
        </w:rPr>
        <w:t>for</w:t>
      </w:r>
      <w:r>
        <w:rPr>
          <w:rFonts w:ascii="Times New Roman"/>
          <w:b/>
          <w:i/>
        </w:rPr>
        <w:t xml:space="preserve"> </w:t>
      </w:r>
      <w:r>
        <w:rPr>
          <w:rFonts w:ascii="Times New Roman"/>
          <w:b/>
          <w:i/>
          <w:spacing w:val="-1"/>
        </w:rPr>
        <w:t>Texas</w:t>
      </w:r>
      <w:r>
        <w:rPr>
          <w:rFonts w:ascii="Times New Roman"/>
          <w:b/>
          <w:i/>
        </w:rPr>
        <w:t xml:space="preserve"> </w:t>
      </w:r>
      <w:r>
        <w:rPr>
          <w:rFonts w:ascii="Times New Roman"/>
          <w:b/>
          <w:i/>
          <w:spacing w:val="-1"/>
        </w:rPr>
        <w:t>Operations</w:t>
      </w:r>
    </w:p>
    <w:p w14:paraId="19E0F204" w14:textId="77777777" w:rsidR="003D2DA5" w:rsidRDefault="003D2DA5">
      <w:pPr>
        <w:spacing w:line="242" w:lineRule="exact"/>
        <w:rPr>
          <w:rFonts w:ascii="Times New Roman" w:eastAsia="Times New Roman" w:hAnsi="Times New Roman" w:cs="Times New Roman"/>
        </w:rPr>
        <w:sectPr w:rsidR="003D2DA5">
          <w:pgSz w:w="12240" w:h="15840"/>
          <w:pgMar w:top="1100" w:right="980" w:bottom="1080" w:left="980" w:header="0" w:footer="897" w:gutter="0"/>
          <w:cols w:space="720"/>
        </w:sectPr>
      </w:pPr>
    </w:p>
    <w:p w14:paraId="65B14CE2" w14:textId="77777777" w:rsidR="003D2DA5" w:rsidRDefault="0061541F">
      <w:pPr>
        <w:pStyle w:val="Heading1"/>
        <w:spacing w:before="56"/>
        <w:ind w:left="3982" w:right="3978"/>
        <w:jc w:val="center"/>
        <w:rPr>
          <w:b w:val="0"/>
          <w:bCs w:val="0"/>
        </w:rPr>
      </w:pPr>
      <w:r>
        <w:rPr>
          <w:spacing w:val="-1"/>
        </w:rPr>
        <w:lastRenderedPageBreak/>
        <w:t>TABLE</w:t>
      </w:r>
      <w:r>
        <w:t xml:space="preserve"> 6 </w:t>
      </w:r>
      <w:r>
        <w:rPr>
          <w:spacing w:val="-1"/>
        </w:rPr>
        <w:t>(Continued)</w:t>
      </w:r>
    </w:p>
    <w:p w14:paraId="5DDF543D" w14:textId="77777777" w:rsidR="003D2DA5" w:rsidRDefault="003D2DA5">
      <w:pPr>
        <w:spacing w:before="1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2"/>
        <w:gridCol w:w="1440"/>
        <w:gridCol w:w="1008"/>
        <w:gridCol w:w="1020"/>
      </w:tblGrid>
      <w:tr w:rsidR="003D2DA5" w14:paraId="35E822DE" w14:textId="77777777">
        <w:trPr>
          <w:trHeight w:hRule="exact" w:val="566"/>
        </w:trPr>
        <w:tc>
          <w:tcPr>
            <w:tcW w:w="6612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5BAF95B4" w14:textId="77777777" w:rsidR="003D2DA5" w:rsidRDefault="003D2DA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14:paraId="7A0F09A8" w14:textId="77777777" w:rsidR="003D2DA5" w:rsidRDefault="0061541F">
            <w:pPr>
              <w:pStyle w:val="TableParagraph"/>
              <w:ind w:left="19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Description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1"/>
                <w:sz w:val="24"/>
              </w:rPr>
              <w:t xml:space="preserve"> Transaction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F2681F" w14:textId="77777777" w:rsidR="003D2DA5" w:rsidRDefault="0061541F">
            <w:pPr>
              <w:pStyle w:val="TableParagraph"/>
              <w:ind w:left="224" w:right="227" w:firstLin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Rate </w:t>
            </w:r>
            <w:r>
              <w:rPr>
                <w:rFonts w:ascii="Times New Roman"/>
                <w:sz w:val="24"/>
              </w:rPr>
              <w:t>Rule</w:t>
            </w:r>
            <w:r>
              <w:rPr>
                <w:rFonts w:ascii="Times New Roman"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Reference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47912AED" w14:textId="77777777" w:rsidR="003D2DA5" w:rsidRDefault="003D2DA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14:paraId="2728B2BF" w14:textId="77777777" w:rsidR="003D2DA5" w:rsidRDefault="0061541F">
            <w:pPr>
              <w:pStyle w:val="TableParagraph"/>
              <w:ind w:left="2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Code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5F5E0B66" w14:textId="77777777" w:rsidR="003D2DA5" w:rsidRDefault="0061541F">
            <w:pPr>
              <w:pStyle w:val="TableParagraph"/>
              <w:ind w:left="92" w:right="94" w:firstLine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Change</w:t>
            </w:r>
            <w:r>
              <w:rPr>
                <w:rFonts w:ascii="Times New Roman"/>
                <w:spacing w:val="2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Number</w:t>
            </w:r>
          </w:p>
        </w:tc>
      </w:tr>
      <w:tr w:rsidR="003D2DA5" w14:paraId="630F299D" w14:textId="77777777">
        <w:trPr>
          <w:trHeight w:hRule="exact" w:val="566"/>
        </w:trPr>
        <w:tc>
          <w:tcPr>
            <w:tcW w:w="6612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258E7E2F" w14:textId="77777777" w:rsidR="003D2DA5" w:rsidRDefault="0061541F">
            <w:pPr>
              <w:pStyle w:val="TableParagraph"/>
              <w:spacing w:line="267" w:lineRule="exact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Simultaneous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Issue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Discount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8B9B40" w14:textId="77777777" w:rsidR="003D2DA5" w:rsidRDefault="0061541F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PPT</w:t>
            </w:r>
          </w:p>
          <w:p w14:paraId="14CFDFB6" w14:textId="77777777" w:rsidR="003D2DA5" w:rsidRDefault="0061541F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R-33(c)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05C60D75" w14:textId="77777777" w:rsidR="003D2DA5" w:rsidRDefault="0061541F">
            <w:pPr>
              <w:pStyle w:val="TableParagraph"/>
              <w:spacing w:line="267" w:lineRule="exact"/>
              <w:ind w:left="2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2041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19FEE7CB" w14:textId="77777777" w:rsidR="003D2DA5" w:rsidRDefault="003D2DA5"/>
        </w:tc>
      </w:tr>
      <w:tr w:rsidR="003D2DA5" w14:paraId="08EAA972" w14:textId="77777777">
        <w:trPr>
          <w:trHeight w:hRule="exact" w:val="293"/>
        </w:trPr>
        <w:tc>
          <w:tcPr>
            <w:tcW w:w="6612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57BC6831" w14:textId="77777777" w:rsidR="003D2DA5" w:rsidRDefault="0061541F">
            <w:pPr>
              <w:pStyle w:val="TableParagraph"/>
              <w:spacing w:line="269" w:lineRule="exact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Simultaneous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Issue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Discount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F5F8D0" w14:textId="77777777" w:rsidR="003D2DA5" w:rsidRDefault="0061541F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PPT</w:t>
            </w:r>
            <w:r>
              <w:rPr>
                <w:rFonts w:ascii="Times New Roman"/>
                <w:spacing w:val="-1"/>
                <w:sz w:val="24"/>
              </w:rPr>
              <w:t xml:space="preserve"> R-14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04573BAD" w14:textId="77777777" w:rsidR="003D2DA5" w:rsidRDefault="0061541F">
            <w:pPr>
              <w:pStyle w:val="TableParagraph"/>
              <w:spacing w:line="269" w:lineRule="exact"/>
              <w:ind w:left="2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2042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219915EB" w14:textId="77777777" w:rsidR="003D2DA5" w:rsidRDefault="003D2DA5"/>
        </w:tc>
      </w:tr>
      <w:tr w:rsidR="003D2DA5" w14:paraId="397A04F2" w14:textId="77777777">
        <w:trPr>
          <w:trHeight w:hRule="exact" w:val="290"/>
        </w:trPr>
        <w:tc>
          <w:tcPr>
            <w:tcW w:w="6612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2D73426C" w14:textId="77777777" w:rsidR="003D2DA5" w:rsidRDefault="0061541F">
            <w:pPr>
              <w:pStyle w:val="TableParagraph"/>
              <w:spacing w:line="267" w:lineRule="exact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Simultaneous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Rate Discount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C7F211" w14:textId="77777777" w:rsidR="003D2DA5" w:rsidRDefault="0061541F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PPT</w:t>
            </w:r>
            <w:r>
              <w:rPr>
                <w:rFonts w:ascii="Times New Roman"/>
                <w:spacing w:val="-1"/>
                <w:sz w:val="24"/>
              </w:rPr>
              <w:t xml:space="preserve"> R-1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469E3EEE" w14:textId="77777777" w:rsidR="003D2DA5" w:rsidRDefault="0061541F">
            <w:pPr>
              <w:pStyle w:val="TableParagraph"/>
              <w:spacing w:line="267" w:lineRule="exact"/>
              <w:ind w:left="2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2043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3FE1189D" w14:textId="77777777" w:rsidR="003D2DA5" w:rsidRDefault="003D2DA5"/>
        </w:tc>
      </w:tr>
      <w:tr w:rsidR="003D2DA5" w14:paraId="4BADB715" w14:textId="77777777">
        <w:trPr>
          <w:trHeight w:hRule="exact" w:val="290"/>
        </w:trPr>
        <w:tc>
          <w:tcPr>
            <w:tcW w:w="6612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191C7D73" w14:textId="77777777" w:rsidR="003D2DA5" w:rsidRDefault="0061541F">
            <w:pPr>
              <w:pStyle w:val="TableParagraph"/>
              <w:spacing w:line="267" w:lineRule="exact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Mixed </w:t>
            </w:r>
            <w:r>
              <w:rPr>
                <w:rFonts w:ascii="Times New Roman"/>
                <w:spacing w:val="-1"/>
                <w:sz w:val="24"/>
              </w:rPr>
              <w:t>Collateral</w:t>
            </w:r>
            <w:r>
              <w:rPr>
                <w:rFonts w:ascii="Times New Roman"/>
                <w:sz w:val="24"/>
              </w:rPr>
              <w:t xml:space="preserve"> Discount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056DD4" w14:textId="77777777" w:rsidR="003D2DA5" w:rsidRDefault="0061541F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PPT</w:t>
            </w:r>
            <w:r>
              <w:rPr>
                <w:rFonts w:ascii="Times New Roman"/>
                <w:spacing w:val="-1"/>
                <w:sz w:val="24"/>
              </w:rPr>
              <w:t xml:space="preserve"> R-13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6C536209" w14:textId="77777777" w:rsidR="003D2DA5" w:rsidRDefault="0061541F">
            <w:pPr>
              <w:pStyle w:val="TableParagraph"/>
              <w:spacing w:line="267" w:lineRule="exact"/>
              <w:ind w:left="2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2044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55E4F592" w14:textId="77777777" w:rsidR="003D2DA5" w:rsidRDefault="003D2DA5"/>
        </w:tc>
      </w:tr>
      <w:tr w:rsidR="003D2DA5" w14:paraId="3D89664B" w14:textId="77777777">
        <w:trPr>
          <w:trHeight w:hRule="exact" w:val="290"/>
        </w:trPr>
        <w:tc>
          <w:tcPr>
            <w:tcW w:w="6612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625580AF" w14:textId="77777777" w:rsidR="003D2DA5" w:rsidRDefault="0061541F">
            <w:pPr>
              <w:pStyle w:val="TableParagraph"/>
              <w:spacing w:line="267" w:lineRule="exact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Project</w:t>
            </w:r>
            <w:r>
              <w:rPr>
                <w:rFonts w:ascii="Times New Roman"/>
                <w:sz w:val="24"/>
              </w:rPr>
              <w:t xml:space="preserve"> or</w:t>
            </w:r>
            <w:r>
              <w:rPr>
                <w:rFonts w:ascii="Times New Roman"/>
                <w:spacing w:val="-1"/>
                <w:sz w:val="24"/>
              </w:rPr>
              <w:t xml:space="preserve"> Portfolio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Rate Discount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36B489" w14:textId="77777777" w:rsidR="003D2DA5" w:rsidRDefault="0061541F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PPT</w:t>
            </w:r>
            <w:r>
              <w:rPr>
                <w:rFonts w:ascii="Times New Roman"/>
                <w:spacing w:val="-1"/>
                <w:sz w:val="24"/>
              </w:rPr>
              <w:t xml:space="preserve"> R-13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1EB8A205" w14:textId="77777777" w:rsidR="003D2DA5" w:rsidRDefault="0061541F">
            <w:pPr>
              <w:pStyle w:val="TableParagraph"/>
              <w:spacing w:line="267" w:lineRule="exact"/>
              <w:ind w:left="2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2045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2C2C60C6" w14:textId="77777777" w:rsidR="003D2DA5" w:rsidRDefault="003D2DA5"/>
        </w:tc>
      </w:tr>
      <w:tr w:rsidR="003D2DA5" w14:paraId="67FDACBA" w14:textId="77777777">
        <w:trPr>
          <w:trHeight w:hRule="exact" w:val="293"/>
        </w:trPr>
        <w:tc>
          <w:tcPr>
            <w:tcW w:w="6612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5B262755" w14:textId="77777777" w:rsidR="003D2DA5" w:rsidRDefault="0061541F">
            <w:pPr>
              <w:pStyle w:val="TableParagraph"/>
              <w:spacing w:line="269" w:lineRule="exact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Mixed </w:t>
            </w:r>
            <w:r>
              <w:rPr>
                <w:rFonts w:ascii="Times New Roman"/>
                <w:spacing w:val="-1"/>
                <w:sz w:val="24"/>
              </w:rPr>
              <w:t>Collateral</w:t>
            </w:r>
            <w:r>
              <w:rPr>
                <w:rFonts w:ascii="Times New Roman"/>
                <w:sz w:val="24"/>
              </w:rPr>
              <w:t xml:space="preserve"> Discount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BFCAC8" w14:textId="77777777" w:rsidR="003D2DA5" w:rsidRDefault="0061541F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PPT</w:t>
            </w:r>
            <w:r>
              <w:rPr>
                <w:rFonts w:ascii="Times New Roman"/>
                <w:spacing w:val="-1"/>
                <w:sz w:val="24"/>
              </w:rPr>
              <w:t xml:space="preserve"> R-1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15D351DF" w14:textId="77777777" w:rsidR="003D2DA5" w:rsidRDefault="0061541F">
            <w:pPr>
              <w:pStyle w:val="TableParagraph"/>
              <w:spacing w:line="269" w:lineRule="exact"/>
              <w:ind w:left="2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2046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14:paraId="66F88B1C" w14:textId="77777777" w:rsidR="003D2DA5" w:rsidRDefault="003D2DA5"/>
        </w:tc>
      </w:tr>
    </w:tbl>
    <w:p w14:paraId="09D84992" w14:textId="77777777" w:rsidR="003D2DA5" w:rsidRDefault="003D2DA5">
      <w:pPr>
        <w:sectPr w:rsidR="003D2DA5">
          <w:pgSz w:w="12240" w:h="15840"/>
          <w:pgMar w:top="1380" w:right="980" w:bottom="1080" w:left="980" w:header="0" w:footer="897" w:gutter="0"/>
          <w:cols w:space="720"/>
        </w:sectPr>
      </w:pPr>
    </w:p>
    <w:p w14:paraId="498B0C07" w14:textId="77777777" w:rsidR="003D2DA5" w:rsidRDefault="0061541F">
      <w:pPr>
        <w:spacing w:before="116"/>
        <w:ind w:left="220"/>
        <w:rPr>
          <w:rFonts w:ascii="Times New Roman" w:eastAsia="Times New Roman" w:hAnsi="Times New Roman" w:cs="Times New Roman"/>
          <w:sz w:val="24"/>
          <w:szCs w:val="24"/>
        </w:rPr>
      </w:pPr>
      <w:bookmarkStart w:id="27" w:name="TABLE_7"/>
      <w:bookmarkEnd w:id="27"/>
      <w:r>
        <w:rPr>
          <w:rFonts w:ascii="Times New Roman"/>
          <w:b/>
          <w:spacing w:val="-1"/>
          <w:sz w:val="24"/>
        </w:rPr>
        <w:lastRenderedPageBreak/>
        <w:t>TABLE</w:t>
      </w:r>
      <w:r>
        <w:rPr>
          <w:rFonts w:ascii="Times New Roman"/>
          <w:b/>
          <w:sz w:val="24"/>
        </w:rPr>
        <w:t xml:space="preserve"> 7</w:t>
      </w:r>
    </w:p>
    <w:p w14:paraId="765945E7" w14:textId="77777777" w:rsidR="003D2DA5" w:rsidRDefault="003D2DA5">
      <w:pPr>
        <w:spacing w:before="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9DB9532" w14:textId="77777777" w:rsidR="003D2DA5" w:rsidRDefault="0061541F">
      <w:pPr>
        <w:pStyle w:val="BodyText"/>
      </w:pPr>
      <w:r>
        <w:rPr>
          <w:spacing w:val="-1"/>
        </w:rPr>
        <w:t>Standard</w:t>
      </w:r>
      <w:r>
        <w:t xml:space="preserve"> County</w:t>
      </w:r>
      <w:r>
        <w:rPr>
          <w:spacing w:val="-5"/>
        </w:rPr>
        <w:t xml:space="preserve"> </w:t>
      </w:r>
      <w:r>
        <w:rPr>
          <w:spacing w:val="-1"/>
        </w:rPr>
        <w:t>Codes</w:t>
      </w:r>
      <w:r>
        <w:t xml:space="preserve"> for</w:t>
      </w:r>
      <w:r>
        <w:rPr>
          <w:spacing w:val="-1"/>
        </w:rPr>
        <w:t xml:space="preserve"> Texas</w:t>
      </w:r>
    </w:p>
    <w:p w14:paraId="57F776C1" w14:textId="77777777" w:rsidR="003D2DA5" w:rsidRDefault="003D2DA5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14:paraId="4B93B0EA" w14:textId="77777777" w:rsidR="003D2DA5" w:rsidRDefault="0061541F">
      <w:pPr>
        <w:tabs>
          <w:tab w:val="left" w:pos="3257"/>
          <w:tab w:val="left" w:pos="6569"/>
        </w:tabs>
        <w:spacing w:line="200" w:lineRule="atLeast"/>
        <w:ind w:left="8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715CD4CF" wp14:editId="115CF94C">
                <wp:extent cx="1689100" cy="5222875"/>
                <wp:effectExtent l="2540" t="4445" r="3810" b="1905"/>
                <wp:docPr id="2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0" cy="522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28"/>
                              <w:gridCol w:w="864"/>
                            </w:tblGrid>
                            <w:tr w:rsidR="00203E97" w14:paraId="7F6DD72B" w14:textId="77777777">
                              <w:trPr>
                                <w:trHeight w:hRule="exact" w:val="306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19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1B885FC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Anderson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19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0EF8F223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001</w:t>
                                  </w:r>
                                </w:p>
                              </w:tc>
                            </w:tr>
                            <w:tr w:rsidR="00203E97" w14:paraId="12C5B2D8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3E47E23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Andrews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5FC7E5BF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003</w:t>
                                  </w:r>
                                </w:p>
                              </w:tc>
                            </w:tr>
                            <w:tr w:rsidR="00203E97" w14:paraId="221CE60E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56AD5DF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Angelina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2E9B97D7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005</w:t>
                                  </w:r>
                                </w:p>
                              </w:tc>
                            </w:tr>
                            <w:tr w:rsidR="00203E97" w14:paraId="0DE419AD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9B25D7C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Aransas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5AB932F0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007</w:t>
                                  </w:r>
                                </w:p>
                              </w:tc>
                            </w:tr>
                            <w:tr w:rsidR="00203E97" w14:paraId="376FBDAC" w14:textId="7777777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2B9B853" w14:textId="77777777" w:rsidR="00203E97" w:rsidRDefault="00203E97">
                                  <w:pPr>
                                    <w:spacing w:line="269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Archer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29E0FDA7" w14:textId="77777777" w:rsidR="00203E97" w:rsidRDefault="00203E97">
                                  <w:pPr>
                                    <w:spacing w:line="269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009</w:t>
                                  </w:r>
                                </w:p>
                              </w:tc>
                            </w:tr>
                            <w:tr w:rsidR="00203E97" w14:paraId="2447378A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4CC3D55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Armstrong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3A59DB84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011</w:t>
                                  </w:r>
                                </w:p>
                              </w:tc>
                            </w:tr>
                            <w:tr w:rsidR="00203E97" w14:paraId="0DD4F9D1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B2A61C7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Atascosa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03F5F56D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013</w:t>
                                  </w:r>
                                </w:p>
                              </w:tc>
                            </w:tr>
                            <w:tr w:rsidR="00203E97" w14:paraId="712E49F8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E8088A3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Austin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6406BA84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015</w:t>
                                  </w:r>
                                </w:p>
                              </w:tc>
                            </w:tr>
                            <w:tr w:rsidR="00203E97" w14:paraId="291E5254" w14:textId="7777777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7D89E24" w14:textId="77777777" w:rsidR="00203E97" w:rsidRDefault="00203E97">
                                  <w:pPr>
                                    <w:spacing w:line="269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Bailey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6C37860B" w14:textId="77777777" w:rsidR="00203E97" w:rsidRDefault="00203E97">
                                  <w:pPr>
                                    <w:spacing w:line="269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017</w:t>
                                  </w:r>
                                </w:p>
                              </w:tc>
                            </w:tr>
                            <w:tr w:rsidR="00203E97" w14:paraId="29AEB74F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B491D96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Bandera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0F00B865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019</w:t>
                                  </w:r>
                                </w:p>
                              </w:tc>
                            </w:tr>
                            <w:tr w:rsidR="00203E97" w14:paraId="4277732D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EBB2984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Bastrop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5D34824C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021</w:t>
                                  </w:r>
                                </w:p>
                              </w:tc>
                            </w:tr>
                            <w:tr w:rsidR="00203E97" w14:paraId="139F8D4B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B8A6FD1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Baylor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08F0A967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023</w:t>
                                  </w:r>
                                </w:p>
                              </w:tc>
                            </w:tr>
                            <w:tr w:rsidR="00203E97" w14:paraId="05AB59C0" w14:textId="7777777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AFC248D" w14:textId="77777777" w:rsidR="00203E97" w:rsidRDefault="00203E97">
                                  <w:pPr>
                                    <w:spacing w:line="269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Bee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661318CD" w14:textId="77777777" w:rsidR="00203E97" w:rsidRDefault="00203E97">
                                  <w:pPr>
                                    <w:spacing w:line="269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025</w:t>
                                  </w:r>
                                </w:p>
                              </w:tc>
                            </w:tr>
                            <w:tr w:rsidR="00203E97" w14:paraId="6BECB8EE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99ED619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Bell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7D882B29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027</w:t>
                                  </w:r>
                                </w:p>
                              </w:tc>
                            </w:tr>
                            <w:tr w:rsidR="00203E97" w14:paraId="28C09D9B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37F782C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Bexar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7C32179B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029</w:t>
                                  </w:r>
                                </w:p>
                              </w:tc>
                            </w:tr>
                            <w:tr w:rsidR="00203E97" w14:paraId="482FBEF3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06B0660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Blanco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24E033CB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031</w:t>
                                  </w:r>
                                </w:p>
                              </w:tc>
                            </w:tr>
                            <w:tr w:rsidR="00203E97" w14:paraId="058973E9" w14:textId="7777777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ABD4B33" w14:textId="77777777" w:rsidR="00203E97" w:rsidRDefault="00203E97">
                                  <w:pPr>
                                    <w:spacing w:line="269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Borden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7AFAE0A8" w14:textId="77777777" w:rsidR="00203E97" w:rsidRDefault="00203E97">
                                  <w:pPr>
                                    <w:spacing w:line="269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033</w:t>
                                  </w:r>
                                </w:p>
                              </w:tc>
                            </w:tr>
                            <w:tr w:rsidR="00203E97" w14:paraId="342C6321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5307442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Bosque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2EE8CDD0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035</w:t>
                                  </w:r>
                                </w:p>
                              </w:tc>
                            </w:tr>
                            <w:tr w:rsidR="00203E97" w14:paraId="702F21CD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5E3B62B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Bowie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2BD0468C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037</w:t>
                                  </w:r>
                                </w:p>
                              </w:tc>
                            </w:tr>
                            <w:tr w:rsidR="00203E97" w14:paraId="28E3B7F4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B30B779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Brazoria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76FB7C7D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039</w:t>
                                  </w:r>
                                </w:p>
                              </w:tc>
                            </w:tr>
                            <w:tr w:rsidR="00203E97" w14:paraId="24392312" w14:textId="7777777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314DEE3" w14:textId="77777777" w:rsidR="00203E97" w:rsidRDefault="00203E97">
                                  <w:pPr>
                                    <w:spacing w:line="269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Brazos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12B77CBD" w14:textId="77777777" w:rsidR="00203E97" w:rsidRDefault="00203E97">
                                  <w:pPr>
                                    <w:spacing w:line="269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041</w:t>
                                  </w:r>
                                </w:p>
                              </w:tc>
                            </w:tr>
                            <w:tr w:rsidR="00203E97" w14:paraId="21ADBC1C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F033D29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Brewster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7A4E1CA4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043</w:t>
                                  </w:r>
                                </w:p>
                              </w:tc>
                            </w:tr>
                            <w:tr w:rsidR="00203E97" w14:paraId="692FB45A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11653D1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Briscoe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709A4400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045</w:t>
                                  </w:r>
                                </w:p>
                              </w:tc>
                            </w:tr>
                            <w:tr w:rsidR="00203E97" w14:paraId="149F6AEA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626C060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Brooks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77AF215A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047</w:t>
                                  </w:r>
                                </w:p>
                              </w:tc>
                            </w:tr>
                            <w:tr w:rsidR="00203E97" w14:paraId="6FC00E6D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2D5582B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Brown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0DA43634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049</w:t>
                                  </w:r>
                                </w:p>
                              </w:tc>
                            </w:tr>
                            <w:tr w:rsidR="00203E97" w14:paraId="7F1EF3B8" w14:textId="7777777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5F66BE0" w14:textId="77777777" w:rsidR="00203E97" w:rsidRDefault="00203E97">
                                  <w:pPr>
                                    <w:spacing w:line="269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Burleson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49954904" w14:textId="77777777" w:rsidR="00203E97" w:rsidRDefault="00203E97">
                                  <w:pPr>
                                    <w:spacing w:line="269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051</w:t>
                                  </w:r>
                                </w:p>
                              </w:tc>
                            </w:tr>
                            <w:tr w:rsidR="00203E97" w14:paraId="64677091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178CECE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Burnet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72A2A381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053</w:t>
                                  </w:r>
                                </w:p>
                              </w:tc>
                            </w:tr>
                            <w:tr w:rsidR="00203E97" w14:paraId="353C45AB" w14:textId="77777777">
                              <w:trPr>
                                <w:trHeight w:hRule="exact" w:val="307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7" w:space="0" w:color="000000"/>
                                  </w:tcBorders>
                                </w:tcPr>
                                <w:p w14:paraId="6F56494F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Caldwell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5C474559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055</w:t>
                                  </w:r>
                                </w:p>
                              </w:tc>
                            </w:tr>
                          </w:tbl>
                          <w:p w14:paraId="64497EE5" w14:textId="77777777" w:rsidR="00203E97" w:rsidRDefault="00203E9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15CD4CF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width:133pt;height:4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VLOsgIAALM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28"/>
                        <w:gridCol w:w="864"/>
                      </w:tblGrid>
                      <w:tr w:rsidR="00203E97" w14:paraId="7F6DD72B" w14:textId="77777777">
                        <w:trPr>
                          <w:trHeight w:hRule="exact" w:val="306"/>
                        </w:trPr>
                        <w:tc>
                          <w:tcPr>
                            <w:tcW w:w="1728" w:type="dxa"/>
                            <w:tcBorders>
                              <w:top w:val="single" w:sz="19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31B885FC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Anderson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19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0EF8F223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001</w:t>
                            </w:r>
                          </w:p>
                        </w:tc>
                      </w:tr>
                      <w:tr w:rsidR="00203E97" w14:paraId="12C5B2D8" w14:textId="77777777">
                        <w:trPr>
                          <w:trHeight w:hRule="exact" w:val="290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33E47E23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Andrews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5FC7E5BF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003</w:t>
                            </w:r>
                          </w:p>
                        </w:tc>
                      </w:tr>
                      <w:tr w:rsidR="00203E97" w14:paraId="221CE60E" w14:textId="77777777">
                        <w:trPr>
                          <w:trHeight w:hRule="exact" w:val="290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56AD5DF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Angelina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2E9B97D7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005</w:t>
                            </w:r>
                          </w:p>
                        </w:tc>
                      </w:tr>
                      <w:tr w:rsidR="00203E97" w14:paraId="0DE419AD" w14:textId="77777777">
                        <w:trPr>
                          <w:trHeight w:hRule="exact" w:val="290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9B25D7C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Aransas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5AB932F0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007</w:t>
                            </w:r>
                          </w:p>
                        </w:tc>
                      </w:tr>
                      <w:tr w:rsidR="00203E97" w14:paraId="376FBDAC" w14:textId="77777777">
                        <w:trPr>
                          <w:trHeight w:hRule="exact" w:val="293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2B9B853" w14:textId="77777777" w:rsidR="00203E97" w:rsidRDefault="00203E97">
                            <w:pPr>
                              <w:spacing w:line="269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Archer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29E0FDA7" w14:textId="77777777" w:rsidR="00203E97" w:rsidRDefault="00203E97">
                            <w:pPr>
                              <w:spacing w:line="269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009</w:t>
                            </w:r>
                          </w:p>
                        </w:tc>
                      </w:tr>
                      <w:tr w:rsidR="00203E97" w14:paraId="2447378A" w14:textId="77777777">
                        <w:trPr>
                          <w:trHeight w:hRule="exact" w:val="290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54CC3D55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Armstrong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3A59DB84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011</w:t>
                            </w:r>
                          </w:p>
                        </w:tc>
                      </w:tr>
                      <w:tr w:rsidR="00203E97" w14:paraId="0DD4F9D1" w14:textId="77777777">
                        <w:trPr>
                          <w:trHeight w:hRule="exact" w:val="290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5B2A61C7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Atascosa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03F5F56D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013</w:t>
                            </w:r>
                          </w:p>
                        </w:tc>
                      </w:tr>
                      <w:tr w:rsidR="00203E97" w14:paraId="712E49F8" w14:textId="77777777">
                        <w:trPr>
                          <w:trHeight w:hRule="exact" w:val="290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3E8088A3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Austin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6406BA84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015</w:t>
                            </w:r>
                          </w:p>
                        </w:tc>
                      </w:tr>
                      <w:tr w:rsidR="00203E97" w14:paraId="291E5254" w14:textId="77777777">
                        <w:trPr>
                          <w:trHeight w:hRule="exact" w:val="293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7D89E24" w14:textId="77777777" w:rsidR="00203E97" w:rsidRDefault="00203E97">
                            <w:pPr>
                              <w:spacing w:line="269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Bailey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6C37860B" w14:textId="77777777" w:rsidR="00203E97" w:rsidRDefault="00203E97">
                            <w:pPr>
                              <w:spacing w:line="269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017</w:t>
                            </w:r>
                          </w:p>
                        </w:tc>
                      </w:tr>
                      <w:tr w:rsidR="00203E97" w14:paraId="29AEB74F" w14:textId="77777777">
                        <w:trPr>
                          <w:trHeight w:hRule="exact" w:val="290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B491D96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Bandera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0F00B865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019</w:t>
                            </w:r>
                          </w:p>
                        </w:tc>
                      </w:tr>
                      <w:tr w:rsidR="00203E97" w14:paraId="4277732D" w14:textId="77777777">
                        <w:trPr>
                          <w:trHeight w:hRule="exact" w:val="290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EBB2984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Bastrop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5D34824C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021</w:t>
                            </w:r>
                          </w:p>
                        </w:tc>
                      </w:tr>
                      <w:tr w:rsidR="00203E97" w14:paraId="139F8D4B" w14:textId="77777777">
                        <w:trPr>
                          <w:trHeight w:hRule="exact" w:val="290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B8A6FD1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Baylor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08F0A967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023</w:t>
                            </w:r>
                          </w:p>
                        </w:tc>
                      </w:tr>
                      <w:tr w:rsidR="00203E97" w14:paraId="05AB59C0" w14:textId="77777777">
                        <w:trPr>
                          <w:trHeight w:hRule="exact" w:val="293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6AFC248D" w14:textId="77777777" w:rsidR="00203E97" w:rsidRDefault="00203E97">
                            <w:pPr>
                              <w:spacing w:line="269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Bee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661318CD" w14:textId="77777777" w:rsidR="00203E97" w:rsidRDefault="00203E97">
                            <w:pPr>
                              <w:spacing w:line="269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025</w:t>
                            </w:r>
                          </w:p>
                        </w:tc>
                      </w:tr>
                      <w:tr w:rsidR="00203E97" w14:paraId="6BECB8EE" w14:textId="77777777">
                        <w:trPr>
                          <w:trHeight w:hRule="exact" w:val="290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99ED619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Bell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7D882B29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027</w:t>
                            </w:r>
                          </w:p>
                        </w:tc>
                      </w:tr>
                      <w:tr w:rsidR="00203E97" w14:paraId="28C09D9B" w14:textId="77777777">
                        <w:trPr>
                          <w:trHeight w:hRule="exact" w:val="290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37F782C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Bexar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7C32179B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029</w:t>
                            </w:r>
                          </w:p>
                        </w:tc>
                      </w:tr>
                      <w:tr w:rsidR="00203E97" w14:paraId="482FBEF3" w14:textId="77777777">
                        <w:trPr>
                          <w:trHeight w:hRule="exact" w:val="290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06B0660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Blanco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24E033CB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031</w:t>
                            </w:r>
                          </w:p>
                        </w:tc>
                      </w:tr>
                      <w:tr w:rsidR="00203E97" w14:paraId="058973E9" w14:textId="77777777">
                        <w:trPr>
                          <w:trHeight w:hRule="exact" w:val="293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6ABD4B33" w14:textId="77777777" w:rsidR="00203E97" w:rsidRDefault="00203E97">
                            <w:pPr>
                              <w:spacing w:line="269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Borden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7AFAE0A8" w14:textId="77777777" w:rsidR="00203E97" w:rsidRDefault="00203E97">
                            <w:pPr>
                              <w:spacing w:line="269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033</w:t>
                            </w:r>
                          </w:p>
                        </w:tc>
                      </w:tr>
                      <w:tr w:rsidR="00203E97" w14:paraId="342C6321" w14:textId="77777777">
                        <w:trPr>
                          <w:trHeight w:hRule="exact" w:val="290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5307442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Bosque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2EE8CDD0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035</w:t>
                            </w:r>
                          </w:p>
                        </w:tc>
                      </w:tr>
                      <w:tr w:rsidR="00203E97" w14:paraId="702F21CD" w14:textId="77777777">
                        <w:trPr>
                          <w:trHeight w:hRule="exact" w:val="290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5E3B62B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Bowie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2BD0468C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037</w:t>
                            </w:r>
                          </w:p>
                        </w:tc>
                      </w:tr>
                      <w:tr w:rsidR="00203E97" w14:paraId="28E3B7F4" w14:textId="77777777">
                        <w:trPr>
                          <w:trHeight w:hRule="exact" w:val="290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5B30B779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Brazoria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76FB7C7D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039</w:t>
                            </w:r>
                          </w:p>
                        </w:tc>
                      </w:tr>
                      <w:tr w:rsidR="00203E97" w14:paraId="24392312" w14:textId="77777777">
                        <w:trPr>
                          <w:trHeight w:hRule="exact" w:val="293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314DEE3" w14:textId="77777777" w:rsidR="00203E97" w:rsidRDefault="00203E97">
                            <w:pPr>
                              <w:spacing w:line="269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Brazos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12B77CBD" w14:textId="77777777" w:rsidR="00203E97" w:rsidRDefault="00203E97">
                            <w:pPr>
                              <w:spacing w:line="269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041</w:t>
                            </w:r>
                          </w:p>
                        </w:tc>
                      </w:tr>
                      <w:tr w:rsidR="00203E97" w14:paraId="21ADBC1C" w14:textId="77777777">
                        <w:trPr>
                          <w:trHeight w:hRule="exact" w:val="290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3F033D29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Brewster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7A4E1CA4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043</w:t>
                            </w:r>
                          </w:p>
                        </w:tc>
                      </w:tr>
                      <w:tr w:rsidR="00203E97" w14:paraId="692FB45A" w14:textId="77777777">
                        <w:trPr>
                          <w:trHeight w:hRule="exact" w:val="290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11653D1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Briscoe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709A4400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045</w:t>
                            </w:r>
                          </w:p>
                        </w:tc>
                      </w:tr>
                      <w:tr w:rsidR="00203E97" w14:paraId="149F6AEA" w14:textId="77777777">
                        <w:trPr>
                          <w:trHeight w:hRule="exact" w:val="290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6626C060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Brooks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77AF215A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047</w:t>
                            </w:r>
                          </w:p>
                        </w:tc>
                      </w:tr>
                      <w:tr w:rsidR="00203E97" w14:paraId="6FC00E6D" w14:textId="77777777">
                        <w:trPr>
                          <w:trHeight w:hRule="exact" w:val="290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2D5582B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Brown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0DA43634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049</w:t>
                            </w:r>
                          </w:p>
                        </w:tc>
                      </w:tr>
                      <w:tr w:rsidR="00203E97" w14:paraId="7F1EF3B8" w14:textId="77777777">
                        <w:trPr>
                          <w:trHeight w:hRule="exact" w:val="293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35F66BE0" w14:textId="77777777" w:rsidR="00203E97" w:rsidRDefault="00203E97">
                            <w:pPr>
                              <w:spacing w:line="269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Burleson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49954904" w14:textId="77777777" w:rsidR="00203E97" w:rsidRDefault="00203E97">
                            <w:pPr>
                              <w:spacing w:line="269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051</w:t>
                            </w:r>
                          </w:p>
                        </w:tc>
                      </w:tr>
                      <w:tr w:rsidR="00203E97" w14:paraId="64677091" w14:textId="77777777">
                        <w:trPr>
                          <w:trHeight w:hRule="exact" w:val="290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6178CECE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Burnet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72A2A381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053</w:t>
                            </w:r>
                          </w:p>
                        </w:tc>
                      </w:tr>
                      <w:tr w:rsidR="00203E97" w14:paraId="353C45AB" w14:textId="77777777">
                        <w:trPr>
                          <w:trHeight w:hRule="exact" w:val="307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7" w:space="0" w:color="000000"/>
                            </w:tcBorders>
                          </w:tcPr>
                          <w:p w14:paraId="6F56494F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Caldwell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5C474559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055</w:t>
                            </w:r>
                          </w:p>
                        </w:tc>
                      </w:tr>
                    </w:tbl>
                    <w:p w14:paraId="64497EE5" w14:textId="77777777" w:rsidR="00203E97" w:rsidRDefault="00203E97"/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36D481E5" wp14:editId="11880B41">
                <wp:extent cx="1780540" cy="5222875"/>
                <wp:effectExtent l="4445" t="4445" r="0" b="1905"/>
                <wp:docPr id="2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540" cy="522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72"/>
                              <w:gridCol w:w="864"/>
                            </w:tblGrid>
                            <w:tr w:rsidR="00203E97" w14:paraId="55E04920" w14:textId="77777777">
                              <w:trPr>
                                <w:trHeight w:hRule="exact" w:val="306"/>
                              </w:trPr>
                              <w:tc>
                                <w:tcPr>
                                  <w:tcW w:w="1872" w:type="dxa"/>
                                  <w:tcBorders>
                                    <w:top w:val="single" w:sz="19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06BADA1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Calhoun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19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3DF0B1C3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057</w:t>
                                  </w:r>
                                </w:p>
                              </w:tc>
                            </w:tr>
                            <w:tr w:rsidR="00203E97" w14:paraId="5A14063C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872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8623A47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Callahan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0B626D9E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059</w:t>
                                  </w:r>
                                </w:p>
                              </w:tc>
                            </w:tr>
                            <w:tr w:rsidR="00203E97" w14:paraId="4797CE6E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872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D4022B5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Cameron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30805DB6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061</w:t>
                                  </w:r>
                                </w:p>
                              </w:tc>
                            </w:tr>
                            <w:tr w:rsidR="00203E97" w14:paraId="588C489B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872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5D73E76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Camp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4D83E8F1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063</w:t>
                                  </w:r>
                                </w:p>
                              </w:tc>
                            </w:tr>
                            <w:tr w:rsidR="00203E97" w14:paraId="2787217F" w14:textId="7777777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1872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8CA4118" w14:textId="77777777" w:rsidR="00203E97" w:rsidRDefault="00203E97">
                                  <w:pPr>
                                    <w:spacing w:line="269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Carson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223006F1" w14:textId="77777777" w:rsidR="00203E97" w:rsidRDefault="00203E97">
                                  <w:pPr>
                                    <w:spacing w:line="269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065</w:t>
                                  </w:r>
                                </w:p>
                              </w:tc>
                            </w:tr>
                            <w:tr w:rsidR="00203E97" w14:paraId="06F2CC03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872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61CC5BB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Cass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18DA3A14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067</w:t>
                                  </w:r>
                                </w:p>
                              </w:tc>
                            </w:tr>
                            <w:tr w:rsidR="00203E97" w14:paraId="7323E6FA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872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B895227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Castro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4E216B73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069</w:t>
                                  </w:r>
                                </w:p>
                              </w:tc>
                            </w:tr>
                            <w:tr w:rsidR="00203E97" w14:paraId="5AF56DC8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872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360FA9C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Chambers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7A7AFAD3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071</w:t>
                                  </w:r>
                                </w:p>
                              </w:tc>
                            </w:tr>
                            <w:tr w:rsidR="00203E97" w14:paraId="7AF88358" w14:textId="7777777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1872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48178B0" w14:textId="77777777" w:rsidR="00203E97" w:rsidRDefault="00203E97">
                                  <w:pPr>
                                    <w:spacing w:line="269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Cherokee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45FFA20C" w14:textId="77777777" w:rsidR="00203E97" w:rsidRDefault="00203E97">
                                  <w:pPr>
                                    <w:spacing w:line="269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073</w:t>
                                  </w:r>
                                </w:p>
                              </w:tc>
                            </w:tr>
                            <w:tr w:rsidR="00203E97" w14:paraId="79BDBD1C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872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AD3B0C5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Childress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16313B54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075</w:t>
                                  </w:r>
                                </w:p>
                              </w:tc>
                            </w:tr>
                            <w:tr w:rsidR="00203E97" w14:paraId="062A63AA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872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F0CD2D4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Clay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2A01125E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077</w:t>
                                  </w:r>
                                </w:p>
                              </w:tc>
                            </w:tr>
                            <w:tr w:rsidR="00203E97" w14:paraId="3500E91E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872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33E1720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Cochran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2009DA1A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079</w:t>
                                  </w:r>
                                </w:p>
                              </w:tc>
                            </w:tr>
                            <w:tr w:rsidR="00203E97" w14:paraId="7F5FD3EC" w14:textId="7777777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1872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EFBFD49" w14:textId="77777777" w:rsidR="00203E97" w:rsidRDefault="00203E97">
                                  <w:pPr>
                                    <w:spacing w:line="269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Coke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2430CE1C" w14:textId="77777777" w:rsidR="00203E97" w:rsidRDefault="00203E97">
                                  <w:pPr>
                                    <w:spacing w:line="269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081</w:t>
                                  </w:r>
                                </w:p>
                              </w:tc>
                            </w:tr>
                            <w:tr w:rsidR="00203E97" w14:paraId="3C12D748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872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A51F714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Coleman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558074EF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083</w:t>
                                  </w:r>
                                </w:p>
                              </w:tc>
                            </w:tr>
                            <w:tr w:rsidR="00203E97" w14:paraId="7D661C3C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872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9D9B28F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Collin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6FA3E3C6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085</w:t>
                                  </w:r>
                                </w:p>
                              </w:tc>
                            </w:tr>
                            <w:tr w:rsidR="00203E97" w14:paraId="6080F25F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872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1562CFF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Collingsworth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72090E92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087</w:t>
                                  </w:r>
                                </w:p>
                              </w:tc>
                            </w:tr>
                            <w:tr w:rsidR="00203E97" w14:paraId="3020F66A" w14:textId="7777777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1872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DDEFFC0" w14:textId="77777777" w:rsidR="00203E97" w:rsidRDefault="00203E97">
                                  <w:pPr>
                                    <w:spacing w:line="269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Colorado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7F064F66" w14:textId="77777777" w:rsidR="00203E97" w:rsidRDefault="00203E97">
                                  <w:pPr>
                                    <w:spacing w:line="269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089</w:t>
                                  </w:r>
                                </w:p>
                              </w:tc>
                            </w:tr>
                            <w:tr w:rsidR="00203E97" w14:paraId="7B51B2F6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872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B9A0BCF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Comal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5FC3F317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091</w:t>
                                  </w:r>
                                </w:p>
                              </w:tc>
                            </w:tr>
                            <w:tr w:rsidR="00203E97" w14:paraId="1A64C14B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872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84B8001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Comanche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537A6AEC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093</w:t>
                                  </w:r>
                                </w:p>
                              </w:tc>
                            </w:tr>
                            <w:tr w:rsidR="00203E97" w14:paraId="36FCF85B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872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65820C1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Concho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1DED6308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095</w:t>
                                  </w:r>
                                </w:p>
                              </w:tc>
                            </w:tr>
                            <w:tr w:rsidR="00203E97" w14:paraId="2928E783" w14:textId="7777777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1872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1D09BB8" w14:textId="77777777" w:rsidR="00203E97" w:rsidRDefault="00203E97">
                                  <w:pPr>
                                    <w:spacing w:line="269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Cooke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5AF2A175" w14:textId="77777777" w:rsidR="00203E97" w:rsidRDefault="00203E97">
                                  <w:pPr>
                                    <w:spacing w:line="269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097</w:t>
                                  </w:r>
                                </w:p>
                              </w:tc>
                            </w:tr>
                            <w:tr w:rsidR="00203E97" w14:paraId="2F7C7E6C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872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146568C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Coryell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2272F70D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099</w:t>
                                  </w:r>
                                </w:p>
                              </w:tc>
                            </w:tr>
                            <w:tr w:rsidR="00203E97" w14:paraId="76D628AC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872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60AC0C3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Cottle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7591D646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101</w:t>
                                  </w:r>
                                </w:p>
                              </w:tc>
                            </w:tr>
                            <w:tr w:rsidR="00203E97" w14:paraId="5F9D661D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872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0E34865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Crane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7A5D128B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103</w:t>
                                  </w:r>
                                </w:p>
                              </w:tc>
                            </w:tr>
                            <w:tr w:rsidR="00203E97" w14:paraId="3AD4C4F4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872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4635E0C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Crockett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631BC155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105</w:t>
                                  </w:r>
                                </w:p>
                              </w:tc>
                            </w:tr>
                            <w:tr w:rsidR="00203E97" w14:paraId="5FF48CD4" w14:textId="7777777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1872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F948DC6" w14:textId="77777777" w:rsidR="00203E97" w:rsidRDefault="00203E97">
                                  <w:pPr>
                                    <w:spacing w:line="269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Crosby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510FA332" w14:textId="77777777" w:rsidR="00203E97" w:rsidRDefault="00203E97">
                                  <w:pPr>
                                    <w:spacing w:line="269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107</w:t>
                                  </w:r>
                                </w:p>
                              </w:tc>
                            </w:tr>
                            <w:tr w:rsidR="00203E97" w14:paraId="4FDAB8BD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872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3CB8EC9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Culberson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733192D4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109</w:t>
                                  </w:r>
                                </w:p>
                              </w:tc>
                            </w:tr>
                            <w:tr w:rsidR="00203E97" w14:paraId="535774C1" w14:textId="77777777">
                              <w:trPr>
                                <w:trHeight w:hRule="exact" w:val="307"/>
                              </w:trPr>
                              <w:tc>
                                <w:tcPr>
                                  <w:tcW w:w="1872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7" w:space="0" w:color="000000"/>
                                  </w:tcBorders>
                                </w:tcPr>
                                <w:p w14:paraId="14EE0FE4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Dallam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0BE46085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111</w:t>
                                  </w:r>
                                </w:p>
                              </w:tc>
                            </w:tr>
                          </w:tbl>
                          <w:p w14:paraId="5D26F0EB" w14:textId="77777777" w:rsidR="00203E97" w:rsidRDefault="00203E9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6D481E5" id="Text Box 9" o:spid="_x0000_s1028" type="#_x0000_t202" style="width:140.2pt;height:4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LZdsAIAALI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72"/>
                        <w:gridCol w:w="864"/>
                      </w:tblGrid>
                      <w:tr w:rsidR="00203E97" w14:paraId="55E04920" w14:textId="77777777">
                        <w:trPr>
                          <w:trHeight w:hRule="exact" w:val="306"/>
                        </w:trPr>
                        <w:tc>
                          <w:tcPr>
                            <w:tcW w:w="1872" w:type="dxa"/>
                            <w:tcBorders>
                              <w:top w:val="single" w:sz="19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06BADA1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Calhoun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19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3DF0B1C3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057</w:t>
                            </w:r>
                          </w:p>
                        </w:tc>
                      </w:tr>
                      <w:tr w:rsidR="00203E97" w14:paraId="5A14063C" w14:textId="77777777">
                        <w:trPr>
                          <w:trHeight w:hRule="exact" w:val="290"/>
                        </w:trPr>
                        <w:tc>
                          <w:tcPr>
                            <w:tcW w:w="1872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8623A47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Callahan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0B626D9E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059</w:t>
                            </w:r>
                          </w:p>
                        </w:tc>
                      </w:tr>
                      <w:tr w:rsidR="00203E97" w14:paraId="4797CE6E" w14:textId="77777777">
                        <w:trPr>
                          <w:trHeight w:hRule="exact" w:val="290"/>
                        </w:trPr>
                        <w:tc>
                          <w:tcPr>
                            <w:tcW w:w="1872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D4022B5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Cameron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30805DB6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061</w:t>
                            </w:r>
                          </w:p>
                        </w:tc>
                      </w:tr>
                      <w:tr w:rsidR="00203E97" w14:paraId="588C489B" w14:textId="77777777">
                        <w:trPr>
                          <w:trHeight w:hRule="exact" w:val="290"/>
                        </w:trPr>
                        <w:tc>
                          <w:tcPr>
                            <w:tcW w:w="1872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5D73E76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Camp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4D83E8F1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063</w:t>
                            </w:r>
                          </w:p>
                        </w:tc>
                      </w:tr>
                      <w:tr w:rsidR="00203E97" w14:paraId="2787217F" w14:textId="77777777">
                        <w:trPr>
                          <w:trHeight w:hRule="exact" w:val="293"/>
                        </w:trPr>
                        <w:tc>
                          <w:tcPr>
                            <w:tcW w:w="1872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8CA4118" w14:textId="77777777" w:rsidR="00203E97" w:rsidRDefault="00203E97">
                            <w:pPr>
                              <w:spacing w:line="269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Carson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223006F1" w14:textId="77777777" w:rsidR="00203E97" w:rsidRDefault="00203E97">
                            <w:pPr>
                              <w:spacing w:line="269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065</w:t>
                            </w:r>
                          </w:p>
                        </w:tc>
                      </w:tr>
                      <w:tr w:rsidR="00203E97" w14:paraId="06F2CC03" w14:textId="77777777">
                        <w:trPr>
                          <w:trHeight w:hRule="exact" w:val="290"/>
                        </w:trPr>
                        <w:tc>
                          <w:tcPr>
                            <w:tcW w:w="1872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61CC5BB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Cass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18DA3A14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067</w:t>
                            </w:r>
                          </w:p>
                        </w:tc>
                      </w:tr>
                      <w:tr w:rsidR="00203E97" w14:paraId="7323E6FA" w14:textId="77777777">
                        <w:trPr>
                          <w:trHeight w:hRule="exact" w:val="290"/>
                        </w:trPr>
                        <w:tc>
                          <w:tcPr>
                            <w:tcW w:w="1872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B895227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Castro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4E216B73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069</w:t>
                            </w:r>
                          </w:p>
                        </w:tc>
                      </w:tr>
                      <w:tr w:rsidR="00203E97" w14:paraId="5AF56DC8" w14:textId="77777777">
                        <w:trPr>
                          <w:trHeight w:hRule="exact" w:val="290"/>
                        </w:trPr>
                        <w:tc>
                          <w:tcPr>
                            <w:tcW w:w="1872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360FA9C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Chambers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7A7AFAD3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071</w:t>
                            </w:r>
                          </w:p>
                        </w:tc>
                      </w:tr>
                      <w:tr w:rsidR="00203E97" w14:paraId="7AF88358" w14:textId="77777777">
                        <w:trPr>
                          <w:trHeight w:hRule="exact" w:val="293"/>
                        </w:trPr>
                        <w:tc>
                          <w:tcPr>
                            <w:tcW w:w="1872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48178B0" w14:textId="77777777" w:rsidR="00203E97" w:rsidRDefault="00203E97">
                            <w:pPr>
                              <w:spacing w:line="269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Cherokee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45FFA20C" w14:textId="77777777" w:rsidR="00203E97" w:rsidRDefault="00203E97">
                            <w:pPr>
                              <w:spacing w:line="269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073</w:t>
                            </w:r>
                          </w:p>
                        </w:tc>
                      </w:tr>
                      <w:tr w:rsidR="00203E97" w14:paraId="79BDBD1C" w14:textId="77777777">
                        <w:trPr>
                          <w:trHeight w:hRule="exact" w:val="290"/>
                        </w:trPr>
                        <w:tc>
                          <w:tcPr>
                            <w:tcW w:w="1872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AD3B0C5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Childress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16313B54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075</w:t>
                            </w:r>
                          </w:p>
                        </w:tc>
                      </w:tr>
                      <w:tr w:rsidR="00203E97" w14:paraId="062A63AA" w14:textId="77777777">
                        <w:trPr>
                          <w:trHeight w:hRule="exact" w:val="290"/>
                        </w:trPr>
                        <w:tc>
                          <w:tcPr>
                            <w:tcW w:w="1872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F0CD2D4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Clay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2A01125E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077</w:t>
                            </w:r>
                          </w:p>
                        </w:tc>
                      </w:tr>
                      <w:tr w:rsidR="00203E97" w14:paraId="3500E91E" w14:textId="77777777">
                        <w:trPr>
                          <w:trHeight w:hRule="exact" w:val="290"/>
                        </w:trPr>
                        <w:tc>
                          <w:tcPr>
                            <w:tcW w:w="1872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33E1720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Cochran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2009DA1A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079</w:t>
                            </w:r>
                          </w:p>
                        </w:tc>
                      </w:tr>
                      <w:tr w:rsidR="00203E97" w14:paraId="7F5FD3EC" w14:textId="77777777">
                        <w:trPr>
                          <w:trHeight w:hRule="exact" w:val="293"/>
                        </w:trPr>
                        <w:tc>
                          <w:tcPr>
                            <w:tcW w:w="1872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EFBFD49" w14:textId="77777777" w:rsidR="00203E97" w:rsidRDefault="00203E97">
                            <w:pPr>
                              <w:spacing w:line="269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Coke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2430CE1C" w14:textId="77777777" w:rsidR="00203E97" w:rsidRDefault="00203E97">
                            <w:pPr>
                              <w:spacing w:line="269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081</w:t>
                            </w:r>
                          </w:p>
                        </w:tc>
                      </w:tr>
                      <w:tr w:rsidR="00203E97" w14:paraId="3C12D748" w14:textId="77777777">
                        <w:trPr>
                          <w:trHeight w:hRule="exact" w:val="290"/>
                        </w:trPr>
                        <w:tc>
                          <w:tcPr>
                            <w:tcW w:w="1872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A51F714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Coleman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558074EF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083</w:t>
                            </w:r>
                          </w:p>
                        </w:tc>
                      </w:tr>
                      <w:tr w:rsidR="00203E97" w14:paraId="7D661C3C" w14:textId="77777777">
                        <w:trPr>
                          <w:trHeight w:hRule="exact" w:val="290"/>
                        </w:trPr>
                        <w:tc>
                          <w:tcPr>
                            <w:tcW w:w="1872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39D9B28F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Collin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6FA3E3C6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085</w:t>
                            </w:r>
                          </w:p>
                        </w:tc>
                      </w:tr>
                      <w:tr w:rsidR="00203E97" w14:paraId="6080F25F" w14:textId="77777777">
                        <w:trPr>
                          <w:trHeight w:hRule="exact" w:val="290"/>
                        </w:trPr>
                        <w:tc>
                          <w:tcPr>
                            <w:tcW w:w="1872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51562CFF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Collingsworth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72090E92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087</w:t>
                            </w:r>
                          </w:p>
                        </w:tc>
                      </w:tr>
                      <w:tr w:rsidR="00203E97" w14:paraId="3020F66A" w14:textId="77777777">
                        <w:trPr>
                          <w:trHeight w:hRule="exact" w:val="293"/>
                        </w:trPr>
                        <w:tc>
                          <w:tcPr>
                            <w:tcW w:w="1872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DDEFFC0" w14:textId="77777777" w:rsidR="00203E97" w:rsidRDefault="00203E97">
                            <w:pPr>
                              <w:spacing w:line="269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Colorado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7F064F66" w14:textId="77777777" w:rsidR="00203E97" w:rsidRDefault="00203E97">
                            <w:pPr>
                              <w:spacing w:line="269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089</w:t>
                            </w:r>
                          </w:p>
                        </w:tc>
                      </w:tr>
                      <w:tr w:rsidR="00203E97" w14:paraId="7B51B2F6" w14:textId="77777777">
                        <w:trPr>
                          <w:trHeight w:hRule="exact" w:val="290"/>
                        </w:trPr>
                        <w:tc>
                          <w:tcPr>
                            <w:tcW w:w="1872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B9A0BCF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Comal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5FC3F317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091</w:t>
                            </w:r>
                          </w:p>
                        </w:tc>
                      </w:tr>
                      <w:tr w:rsidR="00203E97" w14:paraId="1A64C14B" w14:textId="77777777">
                        <w:trPr>
                          <w:trHeight w:hRule="exact" w:val="290"/>
                        </w:trPr>
                        <w:tc>
                          <w:tcPr>
                            <w:tcW w:w="1872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84B8001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Comanche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537A6AEC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093</w:t>
                            </w:r>
                          </w:p>
                        </w:tc>
                      </w:tr>
                      <w:tr w:rsidR="00203E97" w14:paraId="36FCF85B" w14:textId="77777777">
                        <w:trPr>
                          <w:trHeight w:hRule="exact" w:val="290"/>
                        </w:trPr>
                        <w:tc>
                          <w:tcPr>
                            <w:tcW w:w="1872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65820C1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Concho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1DED6308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095</w:t>
                            </w:r>
                          </w:p>
                        </w:tc>
                      </w:tr>
                      <w:tr w:rsidR="00203E97" w14:paraId="2928E783" w14:textId="77777777">
                        <w:trPr>
                          <w:trHeight w:hRule="exact" w:val="293"/>
                        </w:trPr>
                        <w:tc>
                          <w:tcPr>
                            <w:tcW w:w="1872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1D09BB8" w14:textId="77777777" w:rsidR="00203E97" w:rsidRDefault="00203E97">
                            <w:pPr>
                              <w:spacing w:line="269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Cooke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5AF2A175" w14:textId="77777777" w:rsidR="00203E97" w:rsidRDefault="00203E97">
                            <w:pPr>
                              <w:spacing w:line="269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097</w:t>
                            </w:r>
                          </w:p>
                        </w:tc>
                      </w:tr>
                      <w:tr w:rsidR="00203E97" w14:paraId="2F7C7E6C" w14:textId="77777777">
                        <w:trPr>
                          <w:trHeight w:hRule="exact" w:val="290"/>
                        </w:trPr>
                        <w:tc>
                          <w:tcPr>
                            <w:tcW w:w="1872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146568C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Coryell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2272F70D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099</w:t>
                            </w:r>
                          </w:p>
                        </w:tc>
                      </w:tr>
                      <w:tr w:rsidR="00203E97" w14:paraId="76D628AC" w14:textId="77777777">
                        <w:trPr>
                          <w:trHeight w:hRule="exact" w:val="290"/>
                        </w:trPr>
                        <w:tc>
                          <w:tcPr>
                            <w:tcW w:w="1872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560AC0C3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/>
                                <w:sz w:val="24"/>
                              </w:rPr>
                              <w:t>Cottle</w:t>
                            </w:r>
                            <w:proofErr w:type="spellEnd"/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7591D646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101</w:t>
                            </w:r>
                          </w:p>
                        </w:tc>
                      </w:tr>
                      <w:tr w:rsidR="00203E97" w14:paraId="5F9D661D" w14:textId="77777777">
                        <w:trPr>
                          <w:trHeight w:hRule="exact" w:val="290"/>
                        </w:trPr>
                        <w:tc>
                          <w:tcPr>
                            <w:tcW w:w="1872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0E34865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Crane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7A5D128B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103</w:t>
                            </w:r>
                          </w:p>
                        </w:tc>
                      </w:tr>
                      <w:tr w:rsidR="00203E97" w14:paraId="3AD4C4F4" w14:textId="77777777">
                        <w:trPr>
                          <w:trHeight w:hRule="exact" w:val="290"/>
                        </w:trPr>
                        <w:tc>
                          <w:tcPr>
                            <w:tcW w:w="1872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34635E0C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Crockett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631BC155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105</w:t>
                            </w:r>
                          </w:p>
                        </w:tc>
                      </w:tr>
                      <w:tr w:rsidR="00203E97" w14:paraId="5FF48CD4" w14:textId="77777777">
                        <w:trPr>
                          <w:trHeight w:hRule="exact" w:val="293"/>
                        </w:trPr>
                        <w:tc>
                          <w:tcPr>
                            <w:tcW w:w="1872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F948DC6" w14:textId="77777777" w:rsidR="00203E97" w:rsidRDefault="00203E97">
                            <w:pPr>
                              <w:spacing w:line="269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Crosby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510FA332" w14:textId="77777777" w:rsidR="00203E97" w:rsidRDefault="00203E97">
                            <w:pPr>
                              <w:spacing w:line="269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107</w:t>
                            </w:r>
                          </w:p>
                        </w:tc>
                      </w:tr>
                      <w:tr w:rsidR="00203E97" w14:paraId="4FDAB8BD" w14:textId="77777777">
                        <w:trPr>
                          <w:trHeight w:hRule="exact" w:val="290"/>
                        </w:trPr>
                        <w:tc>
                          <w:tcPr>
                            <w:tcW w:w="1872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3CB8EC9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Culberson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733192D4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109</w:t>
                            </w:r>
                          </w:p>
                        </w:tc>
                      </w:tr>
                      <w:tr w:rsidR="00203E97" w14:paraId="535774C1" w14:textId="77777777">
                        <w:trPr>
                          <w:trHeight w:hRule="exact" w:val="307"/>
                        </w:trPr>
                        <w:tc>
                          <w:tcPr>
                            <w:tcW w:w="1872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7" w:space="0" w:color="000000"/>
                            </w:tcBorders>
                          </w:tcPr>
                          <w:p w14:paraId="14EE0FE4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Dallam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0BE46085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111</w:t>
                            </w:r>
                          </w:p>
                        </w:tc>
                      </w:tr>
                    </w:tbl>
                    <w:p w14:paraId="5D26F0EB" w14:textId="77777777" w:rsidR="00203E97" w:rsidRDefault="00203E97"/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2B248705" wp14:editId="335C8C74">
                <wp:extent cx="1597660" cy="5222875"/>
                <wp:effectExtent l="2540" t="4445" r="0" b="1905"/>
                <wp:docPr id="2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7660" cy="522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28"/>
                              <w:gridCol w:w="720"/>
                            </w:tblGrid>
                            <w:tr w:rsidR="00203E97" w14:paraId="5628B837" w14:textId="77777777">
                              <w:trPr>
                                <w:trHeight w:hRule="exact" w:val="306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19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4BBD949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Dallas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19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058B903A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113</w:t>
                                  </w:r>
                                </w:p>
                              </w:tc>
                            </w:tr>
                            <w:tr w:rsidR="00203E97" w14:paraId="53057C6B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3300A31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Dawson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1503EF71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115</w:t>
                                  </w:r>
                                </w:p>
                              </w:tc>
                            </w:tr>
                            <w:tr w:rsidR="00203E97" w14:paraId="1ACBD1E5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48301D2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 xml:space="preserve">Deaf 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Smith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00E98CD1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117</w:t>
                                  </w:r>
                                </w:p>
                              </w:tc>
                            </w:tr>
                            <w:tr w:rsidR="00203E97" w14:paraId="172A7CCA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83FF8DD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Delta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693AFDE0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119</w:t>
                                  </w:r>
                                </w:p>
                              </w:tc>
                            </w:tr>
                            <w:tr w:rsidR="00203E97" w14:paraId="4A2FB36B" w14:textId="7777777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4021DA9" w14:textId="77777777" w:rsidR="00203E97" w:rsidRDefault="00203E97">
                                  <w:pPr>
                                    <w:spacing w:line="269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Denton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7038B2C9" w14:textId="77777777" w:rsidR="00203E97" w:rsidRDefault="00203E97">
                                  <w:pPr>
                                    <w:spacing w:line="269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121</w:t>
                                  </w:r>
                                </w:p>
                              </w:tc>
                            </w:tr>
                            <w:tr w:rsidR="00203E97" w14:paraId="648C86B5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302E704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Witt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41654172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123</w:t>
                                  </w:r>
                                </w:p>
                              </w:tc>
                            </w:tr>
                            <w:tr w:rsidR="00203E97" w14:paraId="4C0291F1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E18B4DA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Dickens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14DF0D01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125</w:t>
                                  </w:r>
                                </w:p>
                              </w:tc>
                            </w:tr>
                            <w:tr w:rsidR="00203E97" w14:paraId="48934F5E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9A59555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Dimmit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005E9C00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127</w:t>
                                  </w:r>
                                </w:p>
                              </w:tc>
                            </w:tr>
                            <w:tr w:rsidR="00203E97" w14:paraId="0A43F490" w14:textId="7777777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65898CC" w14:textId="77777777" w:rsidR="00203E97" w:rsidRDefault="00203E97">
                                  <w:pPr>
                                    <w:spacing w:line="269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Donley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1FEAB58F" w14:textId="77777777" w:rsidR="00203E97" w:rsidRDefault="00203E97">
                                  <w:pPr>
                                    <w:spacing w:line="269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129</w:t>
                                  </w:r>
                                </w:p>
                              </w:tc>
                            </w:tr>
                            <w:tr w:rsidR="00203E97" w14:paraId="6C60A0DF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C09E1F8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Duval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522EE6FF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131</w:t>
                                  </w:r>
                                </w:p>
                              </w:tc>
                            </w:tr>
                            <w:tr w:rsidR="00203E97" w14:paraId="2FFD6A37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2087BDA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Eastland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2A844951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133</w:t>
                                  </w:r>
                                </w:p>
                              </w:tc>
                            </w:tr>
                            <w:tr w:rsidR="00203E97" w14:paraId="3F4155D7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7E085E4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Ector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6B7D415C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135</w:t>
                                  </w:r>
                                </w:p>
                              </w:tc>
                            </w:tr>
                            <w:tr w:rsidR="00203E97" w14:paraId="4C017932" w14:textId="7777777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886F6D7" w14:textId="77777777" w:rsidR="00203E97" w:rsidRDefault="00203E97">
                                  <w:pPr>
                                    <w:spacing w:line="269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Edwards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7CB878DC" w14:textId="77777777" w:rsidR="00203E97" w:rsidRDefault="00203E97">
                                  <w:pPr>
                                    <w:spacing w:line="269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137</w:t>
                                  </w:r>
                                </w:p>
                              </w:tc>
                            </w:tr>
                            <w:tr w:rsidR="00203E97" w14:paraId="523C9812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F9354F1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Ellis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022EA355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139</w:t>
                                  </w:r>
                                </w:p>
                              </w:tc>
                            </w:tr>
                            <w:tr w:rsidR="00203E97" w14:paraId="6ABF274F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9A2BA1D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El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Paso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72CAD7A1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141</w:t>
                                  </w:r>
                                </w:p>
                              </w:tc>
                            </w:tr>
                            <w:tr w:rsidR="00203E97" w14:paraId="3E9FE0CC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253EA39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Erath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284D7575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143</w:t>
                                  </w:r>
                                </w:p>
                              </w:tc>
                            </w:tr>
                            <w:tr w:rsidR="00203E97" w14:paraId="0A4EC56E" w14:textId="7777777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67FBD0A" w14:textId="77777777" w:rsidR="00203E97" w:rsidRDefault="00203E97">
                                  <w:pPr>
                                    <w:spacing w:line="269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Falls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3D83F4AF" w14:textId="77777777" w:rsidR="00203E97" w:rsidRDefault="00203E97">
                                  <w:pPr>
                                    <w:spacing w:line="269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145</w:t>
                                  </w:r>
                                </w:p>
                              </w:tc>
                            </w:tr>
                            <w:tr w:rsidR="00203E97" w14:paraId="161E3697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AF8B700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Fannin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02912AA9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147</w:t>
                                  </w:r>
                                </w:p>
                              </w:tc>
                            </w:tr>
                            <w:tr w:rsidR="00203E97" w14:paraId="5035E6C7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021043E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Fayette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2DAC90A5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149</w:t>
                                  </w:r>
                                </w:p>
                              </w:tc>
                            </w:tr>
                            <w:tr w:rsidR="00203E97" w14:paraId="22F3769F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EE33C28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Fisher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2E879888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151</w:t>
                                  </w:r>
                                </w:p>
                              </w:tc>
                            </w:tr>
                            <w:tr w:rsidR="00203E97" w14:paraId="3C4ECD1B" w14:textId="7777777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11A63BC" w14:textId="77777777" w:rsidR="00203E97" w:rsidRDefault="00203E97">
                                  <w:pPr>
                                    <w:spacing w:line="269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sz w:val="24"/>
                                    </w:rPr>
                                    <w:t>Floyd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1C71296C" w14:textId="77777777" w:rsidR="00203E97" w:rsidRDefault="00203E97">
                                  <w:pPr>
                                    <w:spacing w:line="269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153</w:t>
                                  </w:r>
                                </w:p>
                              </w:tc>
                            </w:tr>
                            <w:tr w:rsidR="00203E97" w14:paraId="2035E0C2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61F597A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Foard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6BB880E6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155</w:t>
                                  </w:r>
                                </w:p>
                              </w:tc>
                            </w:tr>
                            <w:tr w:rsidR="00203E97" w14:paraId="792C7423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DFC26DA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Fort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Bend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5D6B51C2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157</w:t>
                                  </w:r>
                                </w:p>
                              </w:tc>
                            </w:tr>
                            <w:tr w:rsidR="00203E97" w14:paraId="604D6AC5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9705BCD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Franklin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267E8F55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159</w:t>
                                  </w:r>
                                </w:p>
                              </w:tc>
                            </w:tr>
                            <w:tr w:rsidR="00203E97" w14:paraId="1BD34874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505FEEE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Freestone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2211B180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161</w:t>
                                  </w:r>
                                </w:p>
                              </w:tc>
                            </w:tr>
                            <w:tr w:rsidR="00203E97" w14:paraId="2F68FB6D" w14:textId="7777777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38F5286" w14:textId="77777777" w:rsidR="00203E97" w:rsidRDefault="00203E97">
                                  <w:pPr>
                                    <w:spacing w:line="269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Frio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7C5DA3FC" w14:textId="77777777" w:rsidR="00203E97" w:rsidRDefault="00203E97">
                                  <w:pPr>
                                    <w:spacing w:line="269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163</w:t>
                                  </w:r>
                                </w:p>
                              </w:tc>
                            </w:tr>
                            <w:tr w:rsidR="00203E97" w14:paraId="110EF32E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9824841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Gaines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461AE6A4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165</w:t>
                                  </w:r>
                                </w:p>
                              </w:tc>
                            </w:tr>
                            <w:tr w:rsidR="00203E97" w14:paraId="324A4663" w14:textId="77777777">
                              <w:trPr>
                                <w:trHeight w:hRule="exact" w:val="307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7" w:space="0" w:color="000000"/>
                                  </w:tcBorders>
                                </w:tcPr>
                                <w:p w14:paraId="0593D7C6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Galveston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13C972EA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167</w:t>
                                  </w:r>
                                </w:p>
                              </w:tc>
                            </w:tr>
                          </w:tbl>
                          <w:p w14:paraId="667B1376" w14:textId="77777777" w:rsidR="00203E97" w:rsidRDefault="00203E9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B248705" id="Text Box 8" o:spid="_x0000_s1029" type="#_x0000_t202" style="width:125.8pt;height:4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57gsQIAALI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28"/>
                        <w:gridCol w:w="720"/>
                      </w:tblGrid>
                      <w:tr w:rsidR="00203E97" w14:paraId="5628B837" w14:textId="77777777">
                        <w:trPr>
                          <w:trHeight w:hRule="exact" w:val="306"/>
                        </w:trPr>
                        <w:tc>
                          <w:tcPr>
                            <w:tcW w:w="1728" w:type="dxa"/>
                            <w:tcBorders>
                              <w:top w:val="single" w:sz="19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4BBD949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Dallas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19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058B903A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113</w:t>
                            </w:r>
                          </w:p>
                        </w:tc>
                      </w:tr>
                      <w:tr w:rsidR="00203E97" w14:paraId="53057C6B" w14:textId="77777777">
                        <w:trPr>
                          <w:trHeight w:hRule="exact" w:val="290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3300A31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Dawson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1503EF71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115</w:t>
                            </w:r>
                          </w:p>
                        </w:tc>
                      </w:tr>
                      <w:tr w:rsidR="00203E97" w14:paraId="1ACBD1E5" w14:textId="77777777">
                        <w:trPr>
                          <w:trHeight w:hRule="exact" w:val="290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48301D2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Deaf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Smith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00E98CD1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117</w:t>
                            </w:r>
                          </w:p>
                        </w:tc>
                      </w:tr>
                      <w:tr w:rsidR="00203E97" w14:paraId="172A7CCA" w14:textId="77777777">
                        <w:trPr>
                          <w:trHeight w:hRule="exact" w:val="290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83FF8DD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Delta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693AFDE0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119</w:t>
                            </w:r>
                          </w:p>
                        </w:tc>
                      </w:tr>
                      <w:tr w:rsidR="00203E97" w14:paraId="4A2FB36B" w14:textId="77777777">
                        <w:trPr>
                          <w:trHeight w:hRule="exact" w:val="293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54021DA9" w14:textId="77777777" w:rsidR="00203E97" w:rsidRDefault="00203E97">
                            <w:pPr>
                              <w:spacing w:line="269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Denton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7038B2C9" w14:textId="77777777" w:rsidR="00203E97" w:rsidRDefault="00203E97">
                            <w:pPr>
                              <w:spacing w:line="269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121</w:t>
                            </w:r>
                          </w:p>
                        </w:tc>
                      </w:tr>
                      <w:tr w:rsidR="00203E97" w14:paraId="648C86B5" w14:textId="77777777">
                        <w:trPr>
                          <w:trHeight w:hRule="exact" w:val="290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302E704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De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Witt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41654172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123</w:t>
                            </w:r>
                          </w:p>
                        </w:tc>
                      </w:tr>
                      <w:tr w:rsidR="00203E97" w14:paraId="4C0291F1" w14:textId="77777777">
                        <w:trPr>
                          <w:trHeight w:hRule="exact" w:val="290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E18B4DA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Dickens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14DF0D01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125</w:t>
                            </w:r>
                          </w:p>
                        </w:tc>
                      </w:tr>
                      <w:tr w:rsidR="00203E97" w14:paraId="48934F5E" w14:textId="77777777">
                        <w:trPr>
                          <w:trHeight w:hRule="exact" w:val="290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9A59555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Dimmit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005E9C00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127</w:t>
                            </w:r>
                          </w:p>
                        </w:tc>
                      </w:tr>
                      <w:tr w:rsidR="00203E97" w14:paraId="0A43F490" w14:textId="77777777">
                        <w:trPr>
                          <w:trHeight w:hRule="exact" w:val="293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565898CC" w14:textId="77777777" w:rsidR="00203E97" w:rsidRDefault="00203E97">
                            <w:pPr>
                              <w:spacing w:line="269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Donley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1FEAB58F" w14:textId="77777777" w:rsidR="00203E97" w:rsidRDefault="00203E97">
                            <w:pPr>
                              <w:spacing w:line="269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129</w:t>
                            </w:r>
                          </w:p>
                        </w:tc>
                      </w:tr>
                      <w:tr w:rsidR="00203E97" w14:paraId="6C60A0DF" w14:textId="77777777">
                        <w:trPr>
                          <w:trHeight w:hRule="exact" w:val="290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6C09E1F8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Duval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522EE6FF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131</w:t>
                            </w:r>
                          </w:p>
                        </w:tc>
                      </w:tr>
                      <w:tr w:rsidR="00203E97" w14:paraId="2FFD6A37" w14:textId="77777777">
                        <w:trPr>
                          <w:trHeight w:hRule="exact" w:val="290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52087BDA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Eastland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2A844951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133</w:t>
                            </w:r>
                          </w:p>
                        </w:tc>
                      </w:tr>
                      <w:tr w:rsidR="00203E97" w14:paraId="3F4155D7" w14:textId="77777777">
                        <w:trPr>
                          <w:trHeight w:hRule="exact" w:val="290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7E085E4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Ector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6B7D415C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135</w:t>
                            </w:r>
                          </w:p>
                        </w:tc>
                      </w:tr>
                      <w:tr w:rsidR="00203E97" w14:paraId="4C017932" w14:textId="77777777">
                        <w:trPr>
                          <w:trHeight w:hRule="exact" w:val="293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886F6D7" w14:textId="77777777" w:rsidR="00203E97" w:rsidRDefault="00203E97">
                            <w:pPr>
                              <w:spacing w:line="269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Edwards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7CB878DC" w14:textId="77777777" w:rsidR="00203E97" w:rsidRDefault="00203E97">
                            <w:pPr>
                              <w:spacing w:line="269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137</w:t>
                            </w:r>
                          </w:p>
                        </w:tc>
                      </w:tr>
                      <w:tr w:rsidR="00203E97" w14:paraId="523C9812" w14:textId="77777777">
                        <w:trPr>
                          <w:trHeight w:hRule="exact" w:val="290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6F9354F1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Ellis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022EA355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139</w:t>
                            </w:r>
                          </w:p>
                        </w:tc>
                      </w:tr>
                      <w:tr w:rsidR="00203E97" w14:paraId="6ABF274F" w14:textId="77777777">
                        <w:trPr>
                          <w:trHeight w:hRule="exact" w:val="290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9A2BA1D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El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Paso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72CAD7A1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141</w:t>
                            </w:r>
                          </w:p>
                        </w:tc>
                      </w:tr>
                      <w:tr w:rsidR="00203E97" w14:paraId="3E9FE0CC" w14:textId="77777777">
                        <w:trPr>
                          <w:trHeight w:hRule="exact" w:val="290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253EA39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Erath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284D7575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143</w:t>
                            </w:r>
                          </w:p>
                        </w:tc>
                      </w:tr>
                      <w:tr w:rsidR="00203E97" w14:paraId="0A4EC56E" w14:textId="77777777">
                        <w:trPr>
                          <w:trHeight w:hRule="exact" w:val="293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67FBD0A" w14:textId="77777777" w:rsidR="00203E97" w:rsidRDefault="00203E97">
                            <w:pPr>
                              <w:spacing w:line="269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Falls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3D83F4AF" w14:textId="77777777" w:rsidR="00203E97" w:rsidRDefault="00203E97">
                            <w:pPr>
                              <w:spacing w:line="269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145</w:t>
                            </w:r>
                          </w:p>
                        </w:tc>
                      </w:tr>
                      <w:tr w:rsidR="00203E97" w14:paraId="161E3697" w14:textId="77777777">
                        <w:trPr>
                          <w:trHeight w:hRule="exact" w:val="290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AF8B700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Fannin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02912AA9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147</w:t>
                            </w:r>
                          </w:p>
                        </w:tc>
                      </w:tr>
                      <w:tr w:rsidR="00203E97" w14:paraId="5035E6C7" w14:textId="77777777">
                        <w:trPr>
                          <w:trHeight w:hRule="exact" w:val="290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021043E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Fayette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2DAC90A5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149</w:t>
                            </w:r>
                          </w:p>
                        </w:tc>
                      </w:tr>
                      <w:tr w:rsidR="00203E97" w14:paraId="22F3769F" w14:textId="77777777">
                        <w:trPr>
                          <w:trHeight w:hRule="exact" w:val="290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3EE33C28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Fisher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2E879888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151</w:t>
                            </w:r>
                          </w:p>
                        </w:tc>
                      </w:tr>
                      <w:tr w:rsidR="00203E97" w14:paraId="3C4ECD1B" w14:textId="77777777">
                        <w:trPr>
                          <w:trHeight w:hRule="exact" w:val="293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11A63BC" w14:textId="77777777" w:rsidR="00203E97" w:rsidRDefault="00203E97">
                            <w:pPr>
                              <w:spacing w:line="269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Floyd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1C71296C" w14:textId="77777777" w:rsidR="00203E97" w:rsidRDefault="00203E97">
                            <w:pPr>
                              <w:spacing w:line="269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153</w:t>
                            </w:r>
                          </w:p>
                        </w:tc>
                      </w:tr>
                      <w:tr w:rsidR="00203E97" w14:paraId="2035E0C2" w14:textId="77777777">
                        <w:trPr>
                          <w:trHeight w:hRule="exact" w:val="290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361F597A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Foard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6BB880E6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155</w:t>
                            </w:r>
                          </w:p>
                        </w:tc>
                      </w:tr>
                      <w:tr w:rsidR="00203E97" w14:paraId="792C7423" w14:textId="77777777">
                        <w:trPr>
                          <w:trHeight w:hRule="exact" w:val="290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DFC26DA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Fort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Bend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5D6B51C2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157</w:t>
                            </w:r>
                          </w:p>
                        </w:tc>
                      </w:tr>
                      <w:tr w:rsidR="00203E97" w14:paraId="604D6AC5" w14:textId="77777777">
                        <w:trPr>
                          <w:trHeight w:hRule="exact" w:val="290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39705BCD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Franklin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267E8F55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159</w:t>
                            </w:r>
                          </w:p>
                        </w:tc>
                      </w:tr>
                      <w:tr w:rsidR="00203E97" w14:paraId="1BD34874" w14:textId="77777777">
                        <w:trPr>
                          <w:trHeight w:hRule="exact" w:val="290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505FEEE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Freestone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2211B180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161</w:t>
                            </w:r>
                          </w:p>
                        </w:tc>
                      </w:tr>
                      <w:tr w:rsidR="00203E97" w14:paraId="2F68FB6D" w14:textId="77777777">
                        <w:trPr>
                          <w:trHeight w:hRule="exact" w:val="293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38F5286" w14:textId="77777777" w:rsidR="00203E97" w:rsidRDefault="00203E97">
                            <w:pPr>
                              <w:spacing w:line="269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Frio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7C5DA3FC" w14:textId="77777777" w:rsidR="00203E97" w:rsidRDefault="00203E97">
                            <w:pPr>
                              <w:spacing w:line="269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163</w:t>
                            </w:r>
                          </w:p>
                        </w:tc>
                      </w:tr>
                      <w:tr w:rsidR="00203E97" w14:paraId="110EF32E" w14:textId="77777777">
                        <w:trPr>
                          <w:trHeight w:hRule="exact" w:val="290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69824841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Gaines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461AE6A4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165</w:t>
                            </w:r>
                          </w:p>
                        </w:tc>
                      </w:tr>
                      <w:tr w:rsidR="00203E97" w14:paraId="324A4663" w14:textId="77777777">
                        <w:trPr>
                          <w:trHeight w:hRule="exact" w:val="307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7" w:space="0" w:color="000000"/>
                            </w:tcBorders>
                          </w:tcPr>
                          <w:p w14:paraId="0593D7C6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Galveston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13C972EA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167</w:t>
                            </w:r>
                          </w:p>
                        </w:tc>
                      </w:tr>
                    </w:tbl>
                    <w:p w14:paraId="667B1376" w14:textId="77777777" w:rsidR="00203E97" w:rsidRDefault="00203E97"/>
                  </w:txbxContent>
                </v:textbox>
                <w10:anchorlock/>
              </v:shape>
            </w:pict>
          </mc:Fallback>
        </mc:AlternateContent>
      </w:r>
    </w:p>
    <w:p w14:paraId="7BF6E2F0" w14:textId="77777777" w:rsidR="003D2DA5" w:rsidRDefault="003D2DA5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3D2DA5">
          <w:pgSz w:w="12240" w:h="15840"/>
          <w:pgMar w:top="1500" w:right="1320" w:bottom="1080" w:left="1220" w:header="0" w:footer="897" w:gutter="0"/>
          <w:cols w:space="720"/>
        </w:sectPr>
      </w:pPr>
    </w:p>
    <w:p w14:paraId="496CFA89" w14:textId="77777777" w:rsidR="003D2DA5" w:rsidRDefault="003D2DA5">
      <w:pPr>
        <w:spacing w:before="4"/>
        <w:rPr>
          <w:rFonts w:ascii="Times New Roman" w:eastAsia="Times New Roman" w:hAnsi="Times New Roman" w:cs="Times New Roman"/>
          <w:sz w:val="9"/>
          <w:szCs w:val="9"/>
        </w:rPr>
      </w:pPr>
    </w:p>
    <w:p w14:paraId="74D44297" w14:textId="77777777" w:rsidR="003D2DA5" w:rsidRDefault="0061541F">
      <w:pPr>
        <w:pStyle w:val="Heading1"/>
        <w:spacing w:before="69"/>
        <w:ind w:left="3742" w:right="3639"/>
        <w:jc w:val="center"/>
        <w:rPr>
          <w:b w:val="0"/>
          <w:bCs w:val="0"/>
        </w:rPr>
      </w:pPr>
      <w:r>
        <w:rPr>
          <w:spacing w:val="-1"/>
        </w:rPr>
        <w:t>TABLE</w:t>
      </w:r>
      <w:r>
        <w:t xml:space="preserve"> 7 </w:t>
      </w:r>
      <w:r>
        <w:rPr>
          <w:spacing w:val="-1"/>
        </w:rPr>
        <w:t>(Continued)</w:t>
      </w:r>
    </w:p>
    <w:p w14:paraId="0E0B9F7B" w14:textId="77777777" w:rsidR="003D2DA5" w:rsidRDefault="003D2DA5">
      <w:pPr>
        <w:spacing w:before="9"/>
        <w:rPr>
          <w:rFonts w:ascii="Times New Roman" w:eastAsia="Times New Roman" w:hAnsi="Times New Roman" w:cs="Times New Roman"/>
          <w:b/>
          <w:bCs/>
        </w:rPr>
      </w:pPr>
    </w:p>
    <w:p w14:paraId="6EF1F8A3" w14:textId="77777777" w:rsidR="003D2DA5" w:rsidRDefault="0061541F">
      <w:pPr>
        <w:pStyle w:val="BodyText"/>
        <w:spacing w:before="69"/>
      </w:pPr>
      <w:r>
        <w:rPr>
          <w:spacing w:val="-1"/>
        </w:rPr>
        <w:t>Standard</w:t>
      </w:r>
      <w:r>
        <w:t xml:space="preserve"> County</w:t>
      </w:r>
      <w:r>
        <w:rPr>
          <w:spacing w:val="-5"/>
        </w:rPr>
        <w:t xml:space="preserve"> </w:t>
      </w:r>
      <w:r>
        <w:rPr>
          <w:spacing w:val="-1"/>
        </w:rPr>
        <w:t>Codes</w:t>
      </w:r>
      <w:r>
        <w:t xml:space="preserve"> for</w:t>
      </w:r>
      <w:r>
        <w:rPr>
          <w:spacing w:val="-1"/>
        </w:rPr>
        <w:t xml:space="preserve"> Texas</w:t>
      </w:r>
    </w:p>
    <w:p w14:paraId="53DC85F1" w14:textId="77777777" w:rsidR="003D2DA5" w:rsidRDefault="003D2DA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E0B4AC9" w14:textId="77777777" w:rsidR="003D2DA5" w:rsidRDefault="003D2DA5">
      <w:pPr>
        <w:spacing w:before="7"/>
        <w:rPr>
          <w:rFonts w:ascii="Times New Roman" w:eastAsia="Times New Roman" w:hAnsi="Times New Roman" w:cs="Times New Roman"/>
          <w:sz w:val="28"/>
          <w:szCs w:val="28"/>
        </w:rPr>
      </w:pPr>
    </w:p>
    <w:p w14:paraId="2240F1DD" w14:textId="77777777" w:rsidR="003D2DA5" w:rsidRDefault="0061541F">
      <w:pPr>
        <w:tabs>
          <w:tab w:val="left" w:pos="3257"/>
          <w:tab w:val="left" w:pos="6425"/>
        </w:tabs>
        <w:spacing w:line="200" w:lineRule="atLeast"/>
        <w:ind w:left="8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00851C7B" wp14:editId="0DA24219">
                <wp:extent cx="1689100" cy="5222875"/>
                <wp:effectExtent l="2540" t="0" r="3810" b="0"/>
                <wp:docPr id="2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0" cy="522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28"/>
                              <w:gridCol w:w="864"/>
                            </w:tblGrid>
                            <w:tr w:rsidR="00203E97" w14:paraId="31E16CF6" w14:textId="77777777">
                              <w:trPr>
                                <w:trHeight w:hRule="exact" w:val="306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19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23CF4B5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Garza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19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778484A4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169</w:t>
                                  </w:r>
                                </w:p>
                              </w:tc>
                            </w:tr>
                            <w:tr w:rsidR="00203E97" w14:paraId="6D39F659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01DDAA2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Gillespie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04593459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171</w:t>
                                  </w:r>
                                </w:p>
                              </w:tc>
                            </w:tr>
                            <w:tr w:rsidR="00203E97" w14:paraId="67B14FC2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3ACA120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Glasscock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70AE3EEF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173</w:t>
                                  </w:r>
                                </w:p>
                              </w:tc>
                            </w:tr>
                            <w:tr w:rsidR="00203E97" w14:paraId="1408D6DA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84DA5E9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Goliad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75E2ACB7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175</w:t>
                                  </w:r>
                                </w:p>
                              </w:tc>
                            </w:tr>
                            <w:tr w:rsidR="00203E97" w14:paraId="09B358A7" w14:textId="7777777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227321A" w14:textId="77777777" w:rsidR="00203E97" w:rsidRDefault="00203E97">
                                  <w:pPr>
                                    <w:spacing w:line="269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Gonzales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24B9DF2C" w14:textId="77777777" w:rsidR="00203E97" w:rsidRDefault="00203E97">
                                  <w:pPr>
                                    <w:spacing w:line="269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177</w:t>
                                  </w:r>
                                </w:p>
                              </w:tc>
                            </w:tr>
                            <w:tr w:rsidR="00203E97" w14:paraId="0FC68F7C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05CC4F3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Gray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41FC86A7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179</w:t>
                                  </w:r>
                                </w:p>
                              </w:tc>
                            </w:tr>
                            <w:tr w:rsidR="00203E97" w14:paraId="7C69A6C6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F7B4137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Grayson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4681CB86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181</w:t>
                                  </w:r>
                                </w:p>
                              </w:tc>
                            </w:tr>
                            <w:tr w:rsidR="00203E97" w14:paraId="6B985505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C2FE4A0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Gregg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5462C124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183</w:t>
                                  </w:r>
                                </w:p>
                              </w:tc>
                            </w:tr>
                            <w:tr w:rsidR="00203E97" w14:paraId="0F408C48" w14:textId="7777777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E02A3F1" w14:textId="77777777" w:rsidR="00203E97" w:rsidRDefault="00203E97">
                                  <w:pPr>
                                    <w:spacing w:line="269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Grimes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56582998" w14:textId="77777777" w:rsidR="00203E97" w:rsidRDefault="00203E97">
                                  <w:pPr>
                                    <w:spacing w:line="269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185</w:t>
                                  </w:r>
                                </w:p>
                              </w:tc>
                            </w:tr>
                            <w:tr w:rsidR="00203E97" w14:paraId="4F4692B9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A525463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Guadalupe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037C3695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187</w:t>
                                  </w:r>
                                </w:p>
                              </w:tc>
                            </w:tr>
                            <w:tr w:rsidR="00203E97" w14:paraId="17919C88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1779D92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Hale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44E4C620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189</w:t>
                                  </w:r>
                                </w:p>
                              </w:tc>
                            </w:tr>
                            <w:tr w:rsidR="00203E97" w14:paraId="3560FD76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82EDE41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Hall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49113D14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191</w:t>
                                  </w:r>
                                </w:p>
                              </w:tc>
                            </w:tr>
                            <w:tr w:rsidR="00203E97" w14:paraId="5E7CF18E" w14:textId="7777777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4E85F7F" w14:textId="77777777" w:rsidR="00203E97" w:rsidRDefault="00203E97">
                                  <w:pPr>
                                    <w:spacing w:line="269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Hamilton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41A47DDA" w14:textId="77777777" w:rsidR="00203E97" w:rsidRDefault="00203E97">
                                  <w:pPr>
                                    <w:spacing w:line="269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193</w:t>
                                  </w:r>
                                </w:p>
                              </w:tc>
                            </w:tr>
                            <w:tr w:rsidR="00203E97" w14:paraId="0102A34F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A4BBADC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Hansford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464C87CD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195</w:t>
                                  </w:r>
                                </w:p>
                              </w:tc>
                            </w:tr>
                            <w:tr w:rsidR="00203E97" w14:paraId="56E9E9D9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D3FCD63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Hardeman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73B737F0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197</w:t>
                                  </w:r>
                                </w:p>
                              </w:tc>
                            </w:tr>
                            <w:tr w:rsidR="00203E97" w14:paraId="3CD3CA54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6BD06D1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Hardin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7CBB69B9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199</w:t>
                                  </w:r>
                                </w:p>
                              </w:tc>
                            </w:tr>
                            <w:tr w:rsidR="00203E97" w14:paraId="43000F33" w14:textId="7777777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405D68D" w14:textId="77777777" w:rsidR="00203E97" w:rsidRDefault="00203E97">
                                  <w:pPr>
                                    <w:spacing w:line="269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Harris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0F04B77E" w14:textId="77777777" w:rsidR="00203E97" w:rsidRDefault="00203E97">
                                  <w:pPr>
                                    <w:spacing w:line="269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201</w:t>
                                  </w:r>
                                </w:p>
                              </w:tc>
                            </w:tr>
                            <w:tr w:rsidR="00203E97" w14:paraId="68732A16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453FABB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Harrison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54C6C4A7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203</w:t>
                                  </w:r>
                                </w:p>
                              </w:tc>
                            </w:tr>
                            <w:tr w:rsidR="00203E97" w14:paraId="7D726C88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5226BA8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Hartley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3488C175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205</w:t>
                                  </w:r>
                                </w:p>
                              </w:tc>
                            </w:tr>
                            <w:tr w:rsidR="00203E97" w14:paraId="169EB54C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9BAA51A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Haskell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785CAE7C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207</w:t>
                                  </w:r>
                                </w:p>
                              </w:tc>
                            </w:tr>
                            <w:tr w:rsidR="00203E97" w14:paraId="72063C38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19DEDF6" w14:textId="77777777" w:rsidR="00203E97" w:rsidRDefault="00203E97">
                                  <w:pPr>
                                    <w:spacing w:line="269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/>
                                      <w:spacing w:val="3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24"/>
                                    </w:rPr>
                                    <w:t>ys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02BEEFE8" w14:textId="77777777" w:rsidR="00203E97" w:rsidRDefault="00203E97">
                                  <w:pPr>
                                    <w:spacing w:line="269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209</w:t>
                                  </w:r>
                                </w:p>
                              </w:tc>
                            </w:tr>
                            <w:tr w:rsidR="00203E97" w14:paraId="343AD24C" w14:textId="7777777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4411F3D" w14:textId="77777777" w:rsidR="00203E97" w:rsidRDefault="00203E97">
                                  <w:pPr>
                                    <w:spacing w:line="269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Hemphill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0158517D" w14:textId="77777777" w:rsidR="00203E97" w:rsidRDefault="00203E97">
                                  <w:pPr>
                                    <w:spacing w:line="269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211</w:t>
                                  </w:r>
                                </w:p>
                              </w:tc>
                            </w:tr>
                            <w:tr w:rsidR="00203E97" w14:paraId="12C70145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FA275B1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Henderson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2689E29A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213</w:t>
                                  </w:r>
                                </w:p>
                              </w:tc>
                            </w:tr>
                            <w:tr w:rsidR="00203E97" w14:paraId="69E12908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78866F1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Hidalgo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46E21234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215</w:t>
                                  </w:r>
                                </w:p>
                              </w:tc>
                            </w:tr>
                            <w:tr w:rsidR="00203E97" w14:paraId="218E6DEB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DF0176E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Hill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7EBFDD01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217</w:t>
                                  </w:r>
                                </w:p>
                              </w:tc>
                            </w:tr>
                            <w:tr w:rsidR="00203E97" w14:paraId="2B5936DD" w14:textId="7777777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01BA244" w14:textId="77777777" w:rsidR="00203E97" w:rsidRDefault="00203E97">
                                  <w:pPr>
                                    <w:spacing w:line="269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Hockley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6F2CF8FF" w14:textId="77777777" w:rsidR="00203E97" w:rsidRDefault="00203E97">
                                  <w:pPr>
                                    <w:spacing w:line="269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219</w:t>
                                  </w:r>
                                </w:p>
                              </w:tc>
                            </w:tr>
                            <w:tr w:rsidR="00203E97" w14:paraId="529AE6CE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89A893D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Hood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7B8FB18A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221</w:t>
                                  </w:r>
                                </w:p>
                              </w:tc>
                            </w:tr>
                            <w:tr w:rsidR="00203E97" w14:paraId="1E09E69D" w14:textId="77777777">
                              <w:trPr>
                                <w:trHeight w:hRule="exact" w:val="307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7" w:space="0" w:color="000000"/>
                                  </w:tcBorders>
                                </w:tcPr>
                                <w:p w14:paraId="1B95476D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Hopkins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48E1EB3A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223</w:t>
                                  </w:r>
                                </w:p>
                              </w:tc>
                            </w:tr>
                          </w:tbl>
                          <w:p w14:paraId="7CE0E701" w14:textId="77777777" w:rsidR="00203E97" w:rsidRDefault="00203E9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0851C7B" id="Text Box 7" o:spid="_x0000_s1030" type="#_x0000_t202" style="width:133pt;height:4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Lu0sQIAALI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28"/>
                        <w:gridCol w:w="864"/>
                      </w:tblGrid>
                      <w:tr w:rsidR="00203E97" w14:paraId="31E16CF6" w14:textId="77777777">
                        <w:trPr>
                          <w:trHeight w:hRule="exact" w:val="306"/>
                        </w:trPr>
                        <w:tc>
                          <w:tcPr>
                            <w:tcW w:w="1728" w:type="dxa"/>
                            <w:tcBorders>
                              <w:top w:val="single" w:sz="19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23CF4B5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Garza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19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778484A4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169</w:t>
                            </w:r>
                          </w:p>
                        </w:tc>
                      </w:tr>
                      <w:tr w:rsidR="00203E97" w14:paraId="6D39F659" w14:textId="77777777">
                        <w:trPr>
                          <w:trHeight w:hRule="exact" w:val="290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301DDAA2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Gillespie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04593459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171</w:t>
                            </w:r>
                          </w:p>
                        </w:tc>
                      </w:tr>
                      <w:tr w:rsidR="00203E97" w14:paraId="67B14FC2" w14:textId="77777777">
                        <w:trPr>
                          <w:trHeight w:hRule="exact" w:val="290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63ACA120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Glasscock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70AE3EEF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173</w:t>
                            </w:r>
                          </w:p>
                        </w:tc>
                      </w:tr>
                      <w:tr w:rsidR="00203E97" w14:paraId="1408D6DA" w14:textId="77777777">
                        <w:trPr>
                          <w:trHeight w:hRule="exact" w:val="290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84DA5E9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Goliad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75E2ACB7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175</w:t>
                            </w:r>
                          </w:p>
                        </w:tc>
                      </w:tr>
                      <w:tr w:rsidR="00203E97" w14:paraId="09B358A7" w14:textId="77777777">
                        <w:trPr>
                          <w:trHeight w:hRule="exact" w:val="293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3227321A" w14:textId="77777777" w:rsidR="00203E97" w:rsidRDefault="00203E97">
                            <w:pPr>
                              <w:spacing w:line="269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Gonzales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24B9DF2C" w14:textId="77777777" w:rsidR="00203E97" w:rsidRDefault="00203E97">
                            <w:pPr>
                              <w:spacing w:line="269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177</w:t>
                            </w:r>
                          </w:p>
                        </w:tc>
                      </w:tr>
                      <w:tr w:rsidR="00203E97" w14:paraId="0FC68F7C" w14:textId="77777777">
                        <w:trPr>
                          <w:trHeight w:hRule="exact" w:val="290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05CC4F3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Gray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41FC86A7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179</w:t>
                            </w:r>
                          </w:p>
                        </w:tc>
                      </w:tr>
                      <w:tr w:rsidR="00203E97" w14:paraId="7C69A6C6" w14:textId="77777777">
                        <w:trPr>
                          <w:trHeight w:hRule="exact" w:val="290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F7B4137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Grayson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4681CB86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181</w:t>
                            </w:r>
                          </w:p>
                        </w:tc>
                      </w:tr>
                      <w:tr w:rsidR="00203E97" w14:paraId="6B985505" w14:textId="77777777">
                        <w:trPr>
                          <w:trHeight w:hRule="exact" w:val="290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C2FE4A0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Gregg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5462C124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183</w:t>
                            </w:r>
                          </w:p>
                        </w:tc>
                      </w:tr>
                      <w:tr w:rsidR="00203E97" w14:paraId="0F408C48" w14:textId="77777777">
                        <w:trPr>
                          <w:trHeight w:hRule="exact" w:val="293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E02A3F1" w14:textId="77777777" w:rsidR="00203E97" w:rsidRDefault="00203E97">
                            <w:pPr>
                              <w:spacing w:line="269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Grimes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56582998" w14:textId="77777777" w:rsidR="00203E97" w:rsidRDefault="00203E97">
                            <w:pPr>
                              <w:spacing w:line="269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185</w:t>
                            </w:r>
                          </w:p>
                        </w:tc>
                      </w:tr>
                      <w:tr w:rsidR="00203E97" w14:paraId="4F4692B9" w14:textId="77777777">
                        <w:trPr>
                          <w:trHeight w:hRule="exact" w:val="290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3A525463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Guadalupe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037C3695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187</w:t>
                            </w:r>
                          </w:p>
                        </w:tc>
                      </w:tr>
                      <w:tr w:rsidR="00203E97" w14:paraId="17919C88" w14:textId="77777777">
                        <w:trPr>
                          <w:trHeight w:hRule="exact" w:val="290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61779D92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Hale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44E4C620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189</w:t>
                            </w:r>
                          </w:p>
                        </w:tc>
                      </w:tr>
                      <w:tr w:rsidR="00203E97" w14:paraId="3560FD76" w14:textId="77777777">
                        <w:trPr>
                          <w:trHeight w:hRule="exact" w:val="290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82EDE41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Hall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49113D14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191</w:t>
                            </w:r>
                          </w:p>
                        </w:tc>
                      </w:tr>
                      <w:tr w:rsidR="00203E97" w14:paraId="5E7CF18E" w14:textId="77777777">
                        <w:trPr>
                          <w:trHeight w:hRule="exact" w:val="293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64E85F7F" w14:textId="77777777" w:rsidR="00203E97" w:rsidRDefault="00203E97">
                            <w:pPr>
                              <w:spacing w:line="269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Hamilton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41A47DDA" w14:textId="77777777" w:rsidR="00203E97" w:rsidRDefault="00203E97">
                            <w:pPr>
                              <w:spacing w:line="269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193</w:t>
                            </w:r>
                          </w:p>
                        </w:tc>
                      </w:tr>
                      <w:tr w:rsidR="00203E97" w14:paraId="0102A34F" w14:textId="77777777">
                        <w:trPr>
                          <w:trHeight w:hRule="exact" w:val="290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A4BBADC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Hansford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464C87CD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195</w:t>
                            </w:r>
                          </w:p>
                        </w:tc>
                      </w:tr>
                      <w:tr w:rsidR="00203E97" w14:paraId="56E9E9D9" w14:textId="77777777">
                        <w:trPr>
                          <w:trHeight w:hRule="exact" w:val="290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5D3FCD63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Hardeman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73B737F0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197</w:t>
                            </w:r>
                          </w:p>
                        </w:tc>
                      </w:tr>
                      <w:tr w:rsidR="00203E97" w14:paraId="3CD3CA54" w14:textId="77777777">
                        <w:trPr>
                          <w:trHeight w:hRule="exact" w:val="290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66BD06D1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Hardin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7CBB69B9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199</w:t>
                            </w:r>
                          </w:p>
                        </w:tc>
                      </w:tr>
                      <w:tr w:rsidR="00203E97" w14:paraId="43000F33" w14:textId="77777777">
                        <w:trPr>
                          <w:trHeight w:hRule="exact" w:val="293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405D68D" w14:textId="77777777" w:rsidR="00203E97" w:rsidRDefault="00203E97">
                            <w:pPr>
                              <w:spacing w:line="269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Harris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0F04B77E" w14:textId="77777777" w:rsidR="00203E97" w:rsidRDefault="00203E97">
                            <w:pPr>
                              <w:spacing w:line="269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201</w:t>
                            </w:r>
                          </w:p>
                        </w:tc>
                      </w:tr>
                      <w:tr w:rsidR="00203E97" w14:paraId="68732A16" w14:textId="77777777">
                        <w:trPr>
                          <w:trHeight w:hRule="exact" w:val="290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453FABB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Harrison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54C6C4A7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203</w:t>
                            </w:r>
                          </w:p>
                        </w:tc>
                      </w:tr>
                      <w:tr w:rsidR="00203E97" w14:paraId="7D726C88" w14:textId="77777777">
                        <w:trPr>
                          <w:trHeight w:hRule="exact" w:val="290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5226BA8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Hartley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3488C175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205</w:t>
                            </w:r>
                          </w:p>
                        </w:tc>
                      </w:tr>
                      <w:tr w:rsidR="00203E97" w14:paraId="169EB54C" w14:textId="77777777">
                        <w:trPr>
                          <w:trHeight w:hRule="exact" w:val="290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9BAA51A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Haskell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785CAE7C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207</w:t>
                            </w:r>
                          </w:p>
                        </w:tc>
                      </w:tr>
                      <w:tr w:rsidR="00203E97" w14:paraId="72063C38" w14:textId="77777777">
                        <w:trPr>
                          <w:trHeight w:hRule="exact" w:val="290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619DEDF6" w14:textId="77777777" w:rsidR="00203E97" w:rsidRDefault="00203E97">
                            <w:pPr>
                              <w:spacing w:line="269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H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4"/>
                              </w:rPr>
                              <w:t>ys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02BEEFE8" w14:textId="77777777" w:rsidR="00203E97" w:rsidRDefault="00203E97">
                            <w:pPr>
                              <w:spacing w:line="269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209</w:t>
                            </w:r>
                          </w:p>
                        </w:tc>
                      </w:tr>
                      <w:tr w:rsidR="00203E97" w14:paraId="343AD24C" w14:textId="77777777">
                        <w:trPr>
                          <w:trHeight w:hRule="exact" w:val="293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4411F3D" w14:textId="77777777" w:rsidR="00203E97" w:rsidRDefault="00203E97">
                            <w:pPr>
                              <w:spacing w:line="269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Hemphill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0158517D" w14:textId="77777777" w:rsidR="00203E97" w:rsidRDefault="00203E97">
                            <w:pPr>
                              <w:spacing w:line="269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211</w:t>
                            </w:r>
                          </w:p>
                        </w:tc>
                      </w:tr>
                      <w:tr w:rsidR="00203E97" w14:paraId="12C70145" w14:textId="77777777">
                        <w:trPr>
                          <w:trHeight w:hRule="exact" w:val="290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FA275B1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Henderson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2689E29A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213</w:t>
                            </w:r>
                          </w:p>
                        </w:tc>
                      </w:tr>
                      <w:tr w:rsidR="00203E97" w14:paraId="69E12908" w14:textId="77777777">
                        <w:trPr>
                          <w:trHeight w:hRule="exact" w:val="290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78866F1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Hidalgo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46E21234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215</w:t>
                            </w:r>
                          </w:p>
                        </w:tc>
                      </w:tr>
                      <w:tr w:rsidR="00203E97" w14:paraId="218E6DEB" w14:textId="77777777">
                        <w:trPr>
                          <w:trHeight w:hRule="exact" w:val="290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DF0176E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Hill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7EBFDD01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217</w:t>
                            </w:r>
                          </w:p>
                        </w:tc>
                      </w:tr>
                      <w:tr w:rsidR="00203E97" w14:paraId="2B5936DD" w14:textId="77777777">
                        <w:trPr>
                          <w:trHeight w:hRule="exact" w:val="293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01BA244" w14:textId="77777777" w:rsidR="00203E97" w:rsidRDefault="00203E97">
                            <w:pPr>
                              <w:spacing w:line="269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Hockley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6F2CF8FF" w14:textId="77777777" w:rsidR="00203E97" w:rsidRDefault="00203E97">
                            <w:pPr>
                              <w:spacing w:line="269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219</w:t>
                            </w:r>
                          </w:p>
                        </w:tc>
                      </w:tr>
                      <w:tr w:rsidR="00203E97" w14:paraId="529AE6CE" w14:textId="77777777">
                        <w:trPr>
                          <w:trHeight w:hRule="exact" w:val="290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89A893D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Hood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7B8FB18A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221</w:t>
                            </w:r>
                          </w:p>
                        </w:tc>
                      </w:tr>
                      <w:tr w:rsidR="00203E97" w14:paraId="1E09E69D" w14:textId="77777777">
                        <w:trPr>
                          <w:trHeight w:hRule="exact" w:val="307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7" w:space="0" w:color="000000"/>
                            </w:tcBorders>
                          </w:tcPr>
                          <w:p w14:paraId="1B95476D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Hopkins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48E1EB3A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223</w:t>
                            </w:r>
                          </w:p>
                        </w:tc>
                      </w:tr>
                    </w:tbl>
                    <w:p w14:paraId="7CE0E701" w14:textId="77777777" w:rsidR="00203E97" w:rsidRDefault="00203E97"/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24CE8164" wp14:editId="2146A32C">
                <wp:extent cx="1689100" cy="5222875"/>
                <wp:effectExtent l="4445" t="0" r="1905" b="0"/>
                <wp:docPr id="2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0" cy="522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28"/>
                              <w:gridCol w:w="864"/>
                            </w:tblGrid>
                            <w:tr w:rsidR="00203E97" w14:paraId="166187B9" w14:textId="77777777">
                              <w:trPr>
                                <w:trHeight w:hRule="exact" w:val="306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19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10A0C4E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Houston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19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0986E08F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225</w:t>
                                  </w:r>
                                </w:p>
                              </w:tc>
                            </w:tr>
                            <w:tr w:rsidR="00203E97" w14:paraId="51133BC3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6A07968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Howard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455E6346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227</w:t>
                                  </w:r>
                                </w:p>
                              </w:tc>
                            </w:tr>
                            <w:tr w:rsidR="00203E97" w14:paraId="10F148DE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9E87EAE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Hudspeth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1750C70F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229</w:t>
                                  </w:r>
                                </w:p>
                              </w:tc>
                            </w:tr>
                            <w:tr w:rsidR="00203E97" w14:paraId="2B2156D6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3852BE4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Hunt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76F188FD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231</w:t>
                                  </w:r>
                                </w:p>
                              </w:tc>
                            </w:tr>
                            <w:tr w:rsidR="00203E97" w14:paraId="6C360EB8" w14:textId="7777777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90D0C36" w14:textId="77777777" w:rsidR="00203E97" w:rsidRDefault="00203E97">
                                  <w:pPr>
                                    <w:spacing w:line="269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Hutchinson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449A3D7F" w14:textId="77777777" w:rsidR="00203E97" w:rsidRDefault="00203E97">
                                  <w:pPr>
                                    <w:spacing w:line="269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233</w:t>
                                  </w:r>
                                </w:p>
                              </w:tc>
                            </w:tr>
                            <w:tr w:rsidR="00203E97" w14:paraId="14C46CB3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0DFA406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Irion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4EA46BB2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235</w:t>
                                  </w:r>
                                </w:p>
                              </w:tc>
                            </w:tr>
                            <w:tr w:rsidR="00203E97" w14:paraId="1F411296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E8ACB1F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Jack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3D9F31AA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237</w:t>
                                  </w:r>
                                </w:p>
                              </w:tc>
                            </w:tr>
                            <w:tr w:rsidR="00203E97" w14:paraId="7546D0AB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E72D771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Jackson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36BFC073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239</w:t>
                                  </w:r>
                                </w:p>
                              </w:tc>
                            </w:tr>
                            <w:tr w:rsidR="00203E97" w14:paraId="17002A4E" w14:textId="7777777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8C0289B" w14:textId="77777777" w:rsidR="00203E97" w:rsidRDefault="00203E97">
                                  <w:pPr>
                                    <w:spacing w:line="269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Jasper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3EE29F25" w14:textId="77777777" w:rsidR="00203E97" w:rsidRDefault="00203E97">
                                  <w:pPr>
                                    <w:spacing w:line="269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241</w:t>
                                  </w:r>
                                </w:p>
                              </w:tc>
                            </w:tr>
                            <w:tr w:rsidR="00203E97" w14:paraId="550ABA7B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C63C055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Jeff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 xml:space="preserve"> Davis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19D68075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243</w:t>
                                  </w:r>
                                </w:p>
                              </w:tc>
                            </w:tr>
                            <w:tr w:rsidR="00203E97" w14:paraId="5429BB72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7A0E072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Jefferson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11CF2E23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245</w:t>
                                  </w:r>
                                </w:p>
                              </w:tc>
                            </w:tr>
                            <w:tr w:rsidR="00203E97" w14:paraId="426350AB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008F03C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 xml:space="preserve">Jim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Hogg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51F5163F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247</w:t>
                                  </w:r>
                                </w:p>
                              </w:tc>
                            </w:tr>
                            <w:tr w:rsidR="00203E97" w14:paraId="39D62CCD" w14:textId="7777777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71A8B88" w14:textId="77777777" w:rsidR="00203E97" w:rsidRDefault="00203E97">
                                  <w:pPr>
                                    <w:spacing w:line="269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Jim Wells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5067D153" w14:textId="77777777" w:rsidR="00203E97" w:rsidRDefault="00203E97">
                                  <w:pPr>
                                    <w:spacing w:line="269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249</w:t>
                                  </w:r>
                                </w:p>
                              </w:tc>
                            </w:tr>
                            <w:tr w:rsidR="00203E97" w14:paraId="4D2222FC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8819188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Johnson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4DB8FF2C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251</w:t>
                                  </w:r>
                                </w:p>
                              </w:tc>
                            </w:tr>
                            <w:tr w:rsidR="00203E97" w14:paraId="755CB20B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1A4FBE2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Jones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215FDAE1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253</w:t>
                                  </w:r>
                                </w:p>
                              </w:tc>
                            </w:tr>
                            <w:tr w:rsidR="00203E97" w14:paraId="39035E0C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02734B4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Karnes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7B1D95A9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255</w:t>
                                  </w:r>
                                </w:p>
                              </w:tc>
                            </w:tr>
                            <w:tr w:rsidR="00203E97" w14:paraId="40862890" w14:textId="7777777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13BB891" w14:textId="77777777" w:rsidR="00203E97" w:rsidRDefault="00203E97">
                                  <w:pPr>
                                    <w:spacing w:line="269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Kaufman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7B247414" w14:textId="77777777" w:rsidR="00203E97" w:rsidRDefault="00203E97">
                                  <w:pPr>
                                    <w:spacing w:line="269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257</w:t>
                                  </w:r>
                                </w:p>
                              </w:tc>
                            </w:tr>
                            <w:tr w:rsidR="00203E97" w14:paraId="0EF564C7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5CEFB8B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Kendall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2094FE88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259</w:t>
                                  </w:r>
                                </w:p>
                              </w:tc>
                            </w:tr>
                            <w:tr w:rsidR="00203E97" w14:paraId="0397ECDC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727D0B3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Kenedy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4D7E5BE3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261</w:t>
                                  </w:r>
                                </w:p>
                              </w:tc>
                            </w:tr>
                            <w:tr w:rsidR="00203E97" w14:paraId="4509ECFB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6665BC8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Kent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4FDBF9C5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263</w:t>
                                  </w:r>
                                </w:p>
                              </w:tc>
                            </w:tr>
                            <w:tr w:rsidR="00203E97" w14:paraId="08CE6424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8D54109" w14:textId="77777777" w:rsidR="00203E97" w:rsidRDefault="00203E97">
                                  <w:pPr>
                                    <w:spacing w:line="269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Kerr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182CC6AC" w14:textId="77777777" w:rsidR="00203E97" w:rsidRDefault="00203E97">
                                  <w:pPr>
                                    <w:spacing w:line="269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265</w:t>
                                  </w:r>
                                </w:p>
                              </w:tc>
                            </w:tr>
                            <w:tr w:rsidR="00203E97" w14:paraId="52FB7936" w14:textId="7777777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0E480A2" w14:textId="77777777" w:rsidR="00203E97" w:rsidRDefault="00203E97">
                                  <w:pPr>
                                    <w:spacing w:line="269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Kimble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0927B29A" w14:textId="77777777" w:rsidR="00203E97" w:rsidRDefault="00203E97">
                                  <w:pPr>
                                    <w:spacing w:line="269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267</w:t>
                                  </w:r>
                                </w:p>
                              </w:tc>
                            </w:tr>
                            <w:tr w:rsidR="00203E97" w14:paraId="48B767CC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4660076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King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282C5B4D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269</w:t>
                                  </w:r>
                                </w:p>
                              </w:tc>
                            </w:tr>
                            <w:tr w:rsidR="00203E97" w14:paraId="1012EBDC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F15DA3F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Kinney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44627442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271</w:t>
                                  </w:r>
                                </w:p>
                              </w:tc>
                            </w:tr>
                            <w:tr w:rsidR="00203E97" w14:paraId="0C2BE7DB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0EF0F45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Kleberg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2E299452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273</w:t>
                                  </w:r>
                                </w:p>
                              </w:tc>
                            </w:tr>
                            <w:tr w:rsidR="00203E97" w14:paraId="5F967A5A" w14:textId="7777777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B6A7CC7" w14:textId="77777777" w:rsidR="00203E97" w:rsidRDefault="00203E97">
                                  <w:pPr>
                                    <w:spacing w:line="269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Knox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0F4184F6" w14:textId="77777777" w:rsidR="00203E97" w:rsidRDefault="00203E97">
                                  <w:pPr>
                                    <w:spacing w:line="269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275</w:t>
                                  </w:r>
                                </w:p>
                              </w:tc>
                            </w:tr>
                            <w:tr w:rsidR="00203E97" w14:paraId="1C32B76F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AE0B63F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Lamar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09BC69C7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277</w:t>
                                  </w:r>
                                </w:p>
                              </w:tc>
                            </w:tr>
                            <w:tr w:rsidR="00203E97" w14:paraId="22546BB8" w14:textId="77777777">
                              <w:trPr>
                                <w:trHeight w:hRule="exact" w:val="307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7" w:space="0" w:color="000000"/>
                                  </w:tcBorders>
                                </w:tcPr>
                                <w:p w14:paraId="60B3E361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Lamb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7026FA12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279</w:t>
                                  </w:r>
                                </w:p>
                              </w:tc>
                            </w:tr>
                          </w:tbl>
                          <w:p w14:paraId="1BB529F8" w14:textId="77777777" w:rsidR="00203E97" w:rsidRDefault="00203E9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CE8164" id="Text Box 6" o:spid="_x0000_s1031" type="#_x0000_t202" style="width:133pt;height:4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W1jsAIAALI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28"/>
                        <w:gridCol w:w="864"/>
                      </w:tblGrid>
                      <w:tr w:rsidR="00203E97" w14:paraId="166187B9" w14:textId="77777777">
                        <w:trPr>
                          <w:trHeight w:hRule="exact" w:val="306"/>
                        </w:trPr>
                        <w:tc>
                          <w:tcPr>
                            <w:tcW w:w="1728" w:type="dxa"/>
                            <w:tcBorders>
                              <w:top w:val="single" w:sz="19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510A0C4E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Houston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19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0986E08F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225</w:t>
                            </w:r>
                          </w:p>
                        </w:tc>
                      </w:tr>
                      <w:tr w:rsidR="00203E97" w14:paraId="51133BC3" w14:textId="77777777">
                        <w:trPr>
                          <w:trHeight w:hRule="exact" w:val="290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36A07968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Howard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455E6346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227</w:t>
                            </w:r>
                          </w:p>
                        </w:tc>
                      </w:tr>
                      <w:tr w:rsidR="00203E97" w14:paraId="10F148DE" w14:textId="77777777">
                        <w:trPr>
                          <w:trHeight w:hRule="exact" w:val="290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69E87EAE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Hudspeth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1750C70F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229</w:t>
                            </w:r>
                          </w:p>
                        </w:tc>
                      </w:tr>
                      <w:tr w:rsidR="00203E97" w14:paraId="2B2156D6" w14:textId="77777777">
                        <w:trPr>
                          <w:trHeight w:hRule="exact" w:val="290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3852BE4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Hunt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76F188FD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231</w:t>
                            </w:r>
                          </w:p>
                        </w:tc>
                      </w:tr>
                      <w:tr w:rsidR="00203E97" w14:paraId="6C360EB8" w14:textId="77777777">
                        <w:trPr>
                          <w:trHeight w:hRule="exact" w:val="293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390D0C36" w14:textId="77777777" w:rsidR="00203E97" w:rsidRDefault="00203E97">
                            <w:pPr>
                              <w:spacing w:line="269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Hutchinson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449A3D7F" w14:textId="77777777" w:rsidR="00203E97" w:rsidRDefault="00203E97">
                            <w:pPr>
                              <w:spacing w:line="269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233</w:t>
                            </w:r>
                          </w:p>
                        </w:tc>
                      </w:tr>
                      <w:tr w:rsidR="00203E97" w14:paraId="14C46CB3" w14:textId="77777777">
                        <w:trPr>
                          <w:trHeight w:hRule="exact" w:val="290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0DFA406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Irion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4EA46BB2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235</w:t>
                            </w:r>
                          </w:p>
                        </w:tc>
                      </w:tr>
                      <w:tr w:rsidR="00203E97" w14:paraId="1F411296" w14:textId="77777777">
                        <w:trPr>
                          <w:trHeight w:hRule="exact" w:val="290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E8ACB1F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Jack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3D9F31AA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237</w:t>
                            </w:r>
                          </w:p>
                        </w:tc>
                      </w:tr>
                      <w:tr w:rsidR="00203E97" w14:paraId="7546D0AB" w14:textId="77777777">
                        <w:trPr>
                          <w:trHeight w:hRule="exact" w:val="290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E72D771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Jackson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36BFC073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239</w:t>
                            </w:r>
                          </w:p>
                        </w:tc>
                      </w:tr>
                      <w:tr w:rsidR="00203E97" w14:paraId="17002A4E" w14:textId="77777777">
                        <w:trPr>
                          <w:trHeight w:hRule="exact" w:val="293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38C0289B" w14:textId="77777777" w:rsidR="00203E97" w:rsidRDefault="00203E97">
                            <w:pPr>
                              <w:spacing w:line="269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Jasper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3EE29F25" w14:textId="77777777" w:rsidR="00203E97" w:rsidRDefault="00203E97">
                            <w:pPr>
                              <w:spacing w:line="269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241</w:t>
                            </w:r>
                          </w:p>
                        </w:tc>
                      </w:tr>
                      <w:tr w:rsidR="00203E97" w14:paraId="550ABA7B" w14:textId="77777777">
                        <w:trPr>
                          <w:trHeight w:hRule="exact" w:val="290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C63C055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Jeff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 Davis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19D68075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243</w:t>
                            </w:r>
                          </w:p>
                        </w:tc>
                      </w:tr>
                      <w:tr w:rsidR="00203E97" w14:paraId="5429BB72" w14:textId="77777777">
                        <w:trPr>
                          <w:trHeight w:hRule="exact" w:val="290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7A0E072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Jefferson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11CF2E23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245</w:t>
                            </w:r>
                          </w:p>
                        </w:tc>
                      </w:tr>
                      <w:tr w:rsidR="00203E97" w14:paraId="426350AB" w14:textId="77777777">
                        <w:trPr>
                          <w:trHeight w:hRule="exact" w:val="290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6008F03C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Jim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Hogg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51F5163F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247</w:t>
                            </w:r>
                          </w:p>
                        </w:tc>
                      </w:tr>
                      <w:tr w:rsidR="00203E97" w14:paraId="39D62CCD" w14:textId="77777777">
                        <w:trPr>
                          <w:trHeight w:hRule="exact" w:val="293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71A8B88" w14:textId="77777777" w:rsidR="00203E97" w:rsidRDefault="00203E97">
                            <w:pPr>
                              <w:spacing w:line="269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Jim Wells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5067D153" w14:textId="77777777" w:rsidR="00203E97" w:rsidRDefault="00203E97">
                            <w:pPr>
                              <w:spacing w:line="269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249</w:t>
                            </w:r>
                          </w:p>
                        </w:tc>
                      </w:tr>
                      <w:tr w:rsidR="00203E97" w14:paraId="4D2222FC" w14:textId="77777777">
                        <w:trPr>
                          <w:trHeight w:hRule="exact" w:val="290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68819188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Johnson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4DB8FF2C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251</w:t>
                            </w:r>
                          </w:p>
                        </w:tc>
                      </w:tr>
                      <w:tr w:rsidR="00203E97" w14:paraId="755CB20B" w14:textId="77777777">
                        <w:trPr>
                          <w:trHeight w:hRule="exact" w:val="290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31A4FBE2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Jones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215FDAE1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253</w:t>
                            </w:r>
                          </w:p>
                        </w:tc>
                      </w:tr>
                      <w:tr w:rsidR="00203E97" w14:paraId="39035E0C" w14:textId="77777777">
                        <w:trPr>
                          <w:trHeight w:hRule="exact" w:val="290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02734B4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Karnes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7B1D95A9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255</w:t>
                            </w:r>
                          </w:p>
                        </w:tc>
                      </w:tr>
                      <w:tr w:rsidR="00203E97" w14:paraId="40862890" w14:textId="77777777">
                        <w:trPr>
                          <w:trHeight w:hRule="exact" w:val="293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513BB891" w14:textId="77777777" w:rsidR="00203E97" w:rsidRDefault="00203E97">
                            <w:pPr>
                              <w:spacing w:line="269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Kaufman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7B247414" w14:textId="77777777" w:rsidR="00203E97" w:rsidRDefault="00203E97">
                            <w:pPr>
                              <w:spacing w:line="269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257</w:t>
                            </w:r>
                          </w:p>
                        </w:tc>
                      </w:tr>
                      <w:tr w:rsidR="00203E97" w14:paraId="0EF564C7" w14:textId="77777777">
                        <w:trPr>
                          <w:trHeight w:hRule="exact" w:val="290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5CEFB8B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Kendall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2094FE88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259</w:t>
                            </w:r>
                          </w:p>
                        </w:tc>
                      </w:tr>
                      <w:tr w:rsidR="00203E97" w14:paraId="0397ECDC" w14:textId="77777777">
                        <w:trPr>
                          <w:trHeight w:hRule="exact" w:val="290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727D0B3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/>
                                <w:sz w:val="24"/>
                              </w:rPr>
                              <w:t>Kenedy</w:t>
                            </w:r>
                            <w:proofErr w:type="spellEnd"/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4D7E5BE3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261</w:t>
                            </w:r>
                          </w:p>
                        </w:tc>
                      </w:tr>
                      <w:tr w:rsidR="00203E97" w14:paraId="4509ECFB" w14:textId="77777777">
                        <w:trPr>
                          <w:trHeight w:hRule="exact" w:val="290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6665BC8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Kent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4FDBF9C5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263</w:t>
                            </w:r>
                          </w:p>
                        </w:tc>
                      </w:tr>
                      <w:tr w:rsidR="00203E97" w14:paraId="08CE6424" w14:textId="77777777">
                        <w:trPr>
                          <w:trHeight w:hRule="exact" w:val="290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8D54109" w14:textId="77777777" w:rsidR="00203E97" w:rsidRDefault="00203E97">
                            <w:pPr>
                              <w:spacing w:line="269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Kerr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182CC6AC" w14:textId="77777777" w:rsidR="00203E97" w:rsidRDefault="00203E97">
                            <w:pPr>
                              <w:spacing w:line="269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265</w:t>
                            </w:r>
                          </w:p>
                        </w:tc>
                      </w:tr>
                      <w:tr w:rsidR="00203E97" w14:paraId="52FB7936" w14:textId="77777777">
                        <w:trPr>
                          <w:trHeight w:hRule="exact" w:val="293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0E480A2" w14:textId="77777777" w:rsidR="00203E97" w:rsidRDefault="00203E97">
                            <w:pPr>
                              <w:spacing w:line="269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Kimble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0927B29A" w14:textId="77777777" w:rsidR="00203E97" w:rsidRDefault="00203E97">
                            <w:pPr>
                              <w:spacing w:line="269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267</w:t>
                            </w:r>
                          </w:p>
                        </w:tc>
                      </w:tr>
                      <w:tr w:rsidR="00203E97" w14:paraId="48B767CC" w14:textId="77777777">
                        <w:trPr>
                          <w:trHeight w:hRule="exact" w:val="290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4660076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King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282C5B4D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269</w:t>
                            </w:r>
                          </w:p>
                        </w:tc>
                      </w:tr>
                      <w:tr w:rsidR="00203E97" w14:paraId="1012EBDC" w14:textId="77777777">
                        <w:trPr>
                          <w:trHeight w:hRule="exact" w:val="290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3F15DA3F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Kinney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44627442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271</w:t>
                            </w:r>
                          </w:p>
                        </w:tc>
                      </w:tr>
                      <w:tr w:rsidR="00203E97" w14:paraId="0C2BE7DB" w14:textId="77777777">
                        <w:trPr>
                          <w:trHeight w:hRule="exact" w:val="290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0EF0F45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Kleberg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2E299452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273</w:t>
                            </w:r>
                          </w:p>
                        </w:tc>
                      </w:tr>
                      <w:tr w:rsidR="00203E97" w14:paraId="5F967A5A" w14:textId="77777777">
                        <w:trPr>
                          <w:trHeight w:hRule="exact" w:val="293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B6A7CC7" w14:textId="77777777" w:rsidR="00203E97" w:rsidRDefault="00203E97">
                            <w:pPr>
                              <w:spacing w:line="269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Knox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0F4184F6" w14:textId="77777777" w:rsidR="00203E97" w:rsidRDefault="00203E97">
                            <w:pPr>
                              <w:spacing w:line="269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275</w:t>
                            </w:r>
                          </w:p>
                        </w:tc>
                      </w:tr>
                      <w:tr w:rsidR="00203E97" w14:paraId="1C32B76F" w14:textId="77777777">
                        <w:trPr>
                          <w:trHeight w:hRule="exact" w:val="290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AE0B63F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Lamar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09BC69C7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277</w:t>
                            </w:r>
                          </w:p>
                        </w:tc>
                      </w:tr>
                      <w:tr w:rsidR="00203E97" w14:paraId="22546BB8" w14:textId="77777777">
                        <w:trPr>
                          <w:trHeight w:hRule="exact" w:val="307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7" w:space="0" w:color="000000"/>
                            </w:tcBorders>
                          </w:tcPr>
                          <w:p w14:paraId="60B3E361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Lamb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7026FA12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279</w:t>
                            </w:r>
                          </w:p>
                        </w:tc>
                      </w:tr>
                    </w:tbl>
                    <w:p w14:paraId="1BB529F8" w14:textId="77777777" w:rsidR="00203E97" w:rsidRDefault="00203E97"/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2DEE95E8" wp14:editId="34F9A8FB">
                <wp:extent cx="1597660" cy="5222875"/>
                <wp:effectExtent l="0" t="0" r="0" b="0"/>
                <wp:docPr id="2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7660" cy="522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28"/>
                              <w:gridCol w:w="720"/>
                            </w:tblGrid>
                            <w:tr w:rsidR="00203E97" w14:paraId="3F6FEDAC" w14:textId="77777777">
                              <w:trPr>
                                <w:trHeight w:hRule="exact" w:val="306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19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AD80979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Lampasas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19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4CF072C6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281</w:t>
                                  </w:r>
                                </w:p>
                              </w:tc>
                            </w:tr>
                            <w:tr w:rsidR="00203E97" w14:paraId="05B50CC6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3FDADDC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sz w:val="24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 xml:space="preserve"> Salle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7603AA9C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283</w:t>
                                  </w:r>
                                </w:p>
                              </w:tc>
                            </w:tr>
                            <w:tr w:rsidR="00203E97" w14:paraId="67A57E28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DB7C334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Lavaca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5DC84900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285</w:t>
                                  </w:r>
                                </w:p>
                              </w:tc>
                            </w:tr>
                            <w:tr w:rsidR="00203E97" w14:paraId="3050028F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2E5B9B8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Lee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5212A4FB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287</w:t>
                                  </w:r>
                                </w:p>
                              </w:tc>
                            </w:tr>
                            <w:tr w:rsidR="00203E97" w14:paraId="399CBBCE" w14:textId="7777777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87EE578" w14:textId="77777777" w:rsidR="00203E97" w:rsidRDefault="00203E97">
                                  <w:pPr>
                                    <w:spacing w:line="269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Leon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0735E4F2" w14:textId="77777777" w:rsidR="00203E97" w:rsidRDefault="00203E97">
                                  <w:pPr>
                                    <w:spacing w:line="269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289</w:t>
                                  </w:r>
                                </w:p>
                              </w:tc>
                            </w:tr>
                            <w:tr w:rsidR="00203E97" w14:paraId="1A8E2A61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CDDA7E6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Liberty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6E7F0921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291</w:t>
                                  </w:r>
                                </w:p>
                              </w:tc>
                            </w:tr>
                            <w:tr w:rsidR="00203E97" w14:paraId="0B7C04E3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AFC9A96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Limestone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27C3540B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293</w:t>
                                  </w:r>
                                </w:p>
                              </w:tc>
                            </w:tr>
                            <w:tr w:rsidR="00203E97" w14:paraId="5226E19E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FD4389B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Lipscomb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7B8C585D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295</w:t>
                                  </w:r>
                                </w:p>
                              </w:tc>
                            </w:tr>
                            <w:tr w:rsidR="00203E97" w14:paraId="2BEA9E17" w14:textId="7777777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8AA51BA" w14:textId="77777777" w:rsidR="00203E97" w:rsidRDefault="00203E97">
                                  <w:pPr>
                                    <w:spacing w:line="269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Live Oak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790E128D" w14:textId="77777777" w:rsidR="00203E97" w:rsidRDefault="00203E97">
                                  <w:pPr>
                                    <w:spacing w:line="269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297</w:t>
                                  </w:r>
                                </w:p>
                              </w:tc>
                            </w:tr>
                            <w:tr w:rsidR="00203E97" w14:paraId="11BD6288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2BF9D5D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Llano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6C04DDC9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299</w:t>
                                  </w:r>
                                </w:p>
                              </w:tc>
                            </w:tr>
                            <w:tr w:rsidR="00203E97" w14:paraId="2EE66732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979AE49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Loving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3C1FE6CF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301</w:t>
                                  </w:r>
                                </w:p>
                              </w:tc>
                            </w:tr>
                            <w:tr w:rsidR="00203E97" w14:paraId="1BDABCFB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811B464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Lubbock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3A424841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303</w:t>
                                  </w:r>
                                </w:p>
                              </w:tc>
                            </w:tr>
                            <w:tr w:rsidR="00203E97" w14:paraId="16CB422D" w14:textId="7777777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190BB15" w14:textId="77777777" w:rsidR="00203E97" w:rsidRDefault="00203E97">
                                  <w:pPr>
                                    <w:spacing w:line="269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1865DC90" w14:textId="77777777" w:rsidR="00203E97" w:rsidRDefault="00203E97">
                                  <w:pPr>
                                    <w:spacing w:line="269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305</w:t>
                                  </w:r>
                                </w:p>
                              </w:tc>
                            </w:tr>
                            <w:tr w:rsidR="00203E97" w14:paraId="2955357A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EB6853A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McCulloch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0B21C37C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307</w:t>
                                  </w:r>
                                </w:p>
                              </w:tc>
                            </w:tr>
                            <w:tr w:rsidR="00203E97" w14:paraId="2F4154A1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4F16376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McLennan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7B816D0C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309</w:t>
                                  </w:r>
                                </w:p>
                              </w:tc>
                            </w:tr>
                            <w:tr w:rsidR="00203E97" w14:paraId="5464537A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8587449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McMullen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7471FF84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311</w:t>
                                  </w:r>
                                </w:p>
                              </w:tc>
                            </w:tr>
                            <w:tr w:rsidR="00203E97" w14:paraId="7DE5FD32" w14:textId="7777777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7E35826" w14:textId="77777777" w:rsidR="00203E97" w:rsidRDefault="00203E97">
                                  <w:pPr>
                                    <w:spacing w:line="269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Madison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57B961B3" w14:textId="77777777" w:rsidR="00203E97" w:rsidRDefault="00203E97">
                                  <w:pPr>
                                    <w:spacing w:line="269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313</w:t>
                                  </w:r>
                                </w:p>
                              </w:tc>
                            </w:tr>
                            <w:tr w:rsidR="00203E97" w14:paraId="67431153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B2F59F3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Marion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629AC9F8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315</w:t>
                                  </w:r>
                                </w:p>
                              </w:tc>
                            </w:tr>
                            <w:tr w:rsidR="00203E97" w14:paraId="3BD736FB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2FC7C04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Martin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7B2E5747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317</w:t>
                                  </w:r>
                                </w:p>
                              </w:tc>
                            </w:tr>
                            <w:tr w:rsidR="00203E97" w14:paraId="29E028E3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A64FC25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Mason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1F2A03CA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319</w:t>
                                  </w:r>
                                </w:p>
                              </w:tc>
                            </w:tr>
                            <w:tr w:rsidR="00203E97" w14:paraId="63D60E9E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78D5167" w14:textId="77777777" w:rsidR="00203E97" w:rsidRDefault="00203E97">
                                  <w:pPr>
                                    <w:spacing w:line="269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Matagorda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23789417" w14:textId="77777777" w:rsidR="00203E97" w:rsidRDefault="00203E97">
                                  <w:pPr>
                                    <w:spacing w:line="269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321</w:t>
                                  </w:r>
                                </w:p>
                              </w:tc>
                            </w:tr>
                            <w:tr w:rsidR="00203E97" w14:paraId="71F60851" w14:textId="7777777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5FBC28E" w14:textId="77777777" w:rsidR="00203E97" w:rsidRDefault="00203E97">
                                  <w:pPr>
                                    <w:spacing w:line="269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Maverick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46637E6D" w14:textId="77777777" w:rsidR="00203E97" w:rsidRDefault="00203E97">
                                  <w:pPr>
                                    <w:spacing w:line="269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323</w:t>
                                  </w:r>
                                </w:p>
                              </w:tc>
                            </w:tr>
                            <w:tr w:rsidR="00203E97" w14:paraId="022F39A1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6A9FAC6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Medina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42062E69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325</w:t>
                                  </w:r>
                                </w:p>
                              </w:tc>
                            </w:tr>
                            <w:tr w:rsidR="00203E97" w14:paraId="1D21ECDA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8C293E7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Menard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0BB0EA87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327</w:t>
                                  </w:r>
                                </w:p>
                              </w:tc>
                            </w:tr>
                            <w:tr w:rsidR="00203E97" w14:paraId="43C27C43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9881653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Midland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34CD51A8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329</w:t>
                                  </w:r>
                                </w:p>
                              </w:tc>
                            </w:tr>
                            <w:tr w:rsidR="00203E97" w14:paraId="79AFCDAA" w14:textId="7777777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725F534" w14:textId="77777777" w:rsidR="00203E97" w:rsidRDefault="00203E97">
                                  <w:pPr>
                                    <w:spacing w:line="269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Milam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263C7DB8" w14:textId="77777777" w:rsidR="00203E97" w:rsidRDefault="00203E97">
                                  <w:pPr>
                                    <w:spacing w:line="269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331</w:t>
                                  </w:r>
                                </w:p>
                              </w:tc>
                            </w:tr>
                            <w:tr w:rsidR="00203E97" w14:paraId="07E77A32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871DA15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Mills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72C8440C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333</w:t>
                                  </w:r>
                                </w:p>
                              </w:tc>
                            </w:tr>
                            <w:tr w:rsidR="00203E97" w14:paraId="550970F5" w14:textId="77777777">
                              <w:trPr>
                                <w:trHeight w:hRule="exact" w:val="307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7" w:space="0" w:color="000000"/>
                                  </w:tcBorders>
                                </w:tcPr>
                                <w:p w14:paraId="56479120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Mitchell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129764F9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335</w:t>
                                  </w:r>
                                </w:p>
                              </w:tc>
                            </w:tr>
                          </w:tbl>
                          <w:p w14:paraId="663F524D" w14:textId="77777777" w:rsidR="00203E97" w:rsidRDefault="00203E9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DEE95E8" id="Text Box 5" o:spid="_x0000_s1032" type="#_x0000_t202" style="width:125.8pt;height:4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28"/>
                        <w:gridCol w:w="720"/>
                      </w:tblGrid>
                      <w:tr w:rsidR="00203E97" w14:paraId="3F6FEDAC" w14:textId="77777777">
                        <w:trPr>
                          <w:trHeight w:hRule="exact" w:val="306"/>
                        </w:trPr>
                        <w:tc>
                          <w:tcPr>
                            <w:tcW w:w="1728" w:type="dxa"/>
                            <w:tcBorders>
                              <w:top w:val="single" w:sz="19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AD80979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Lampasas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19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4CF072C6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281</w:t>
                            </w:r>
                          </w:p>
                        </w:tc>
                      </w:tr>
                      <w:tr w:rsidR="00203E97" w14:paraId="05B50CC6" w14:textId="77777777">
                        <w:trPr>
                          <w:trHeight w:hRule="exact" w:val="290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3FDADDC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La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 Salle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7603AA9C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283</w:t>
                            </w:r>
                          </w:p>
                        </w:tc>
                      </w:tr>
                      <w:tr w:rsidR="00203E97" w14:paraId="67A57E28" w14:textId="77777777">
                        <w:trPr>
                          <w:trHeight w:hRule="exact" w:val="290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DB7C334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Lavaca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5DC84900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285</w:t>
                            </w:r>
                          </w:p>
                        </w:tc>
                      </w:tr>
                      <w:tr w:rsidR="00203E97" w14:paraId="3050028F" w14:textId="77777777">
                        <w:trPr>
                          <w:trHeight w:hRule="exact" w:val="290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52E5B9B8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Lee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5212A4FB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287</w:t>
                            </w:r>
                          </w:p>
                        </w:tc>
                      </w:tr>
                      <w:tr w:rsidR="00203E97" w14:paraId="399CBBCE" w14:textId="77777777">
                        <w:trPr>
                          <w:trHeight w:hRule="exact" w:val="293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87EE578" w14:textId="77777777" w:rsidR="00203E97" w:rsidRDefault="00203E97">
                            <w:pPr>
                              <w:spacing w:line="269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Leon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0735E4F2" w14:textId="77777777" w:rsidR="00203E97" w:rsidRDefault="00203E97">
                            <w:pPr>
                              <w:spacing w:line="269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289</w:t>
                            </w:r>
                          </w:p>
                        </w:tc>
                      </w:tr>
                      <w:tr w:rsidR="00203E97" w14:paraId="1A8E2A61" w14:textId="77777777">
                        <w:trPr>
                          <w:trHeight w:hRule="exact" w:val="290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CDDA7E6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Liberty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6E7F0921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291</w:t>
                            </w:r>
                          </w:p>
                        </w:tc>
                      </w:tr>
                      <w:tr w:rsidR="00203E97" w14:paraId="0B7C04E3" w14:textId="77777777">
                        <w:trPr>
                          <w:trHeight w:hRule="exact" w:val="290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5AFC9A96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Limestone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27C3540B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293</w:t>
                            </w:r>
                          </w:p>
                        </w:tc>
                      </w:tr>
                      <w:tr w:rsidR="00203E97" w14:paraId="5226E19E" w14:textId="77777777">
                        <w:trPr>
                          <w:trHeight w:hRule="exact" w:val="290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FD4389B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Lipscomb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7B8C585D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295</w:t>
                            </w:r>
                          </w:p>
                        </w:tc>
                      </w:tr>
                      <w:tr w:rsidR="00203E97" w14:paraId="2BEA9E17" w14:textId="77777777">
                        <w:trPr>
                          <w:trHeight w:hRule="exact" w:val="293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38AA51BA" w14:textId="77777777" w:rsidR="00203E97" w:rsidRDefault="00203E97">
                            <w:pPr>
                              <w:spacing w:line="269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Live Oak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790E128D" w14:textId="77777777" w:rsidR="00203E97" w:rsidRDefault="00203E97">
                            <w:pPr>
                              <w:spacing w:line="269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297</w:t>
                            </w:r>
                          </w:p>
                        </w:tc>
                      </w:tr>
                      <w:tr w:rsidR="00203E97" w14:paraId="11BD6288" w14:textId="77777777">
                        <w:trPr>
                          <w:trHeight w:hRule="exact" w:val="290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62BF9D5D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Llano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6C04DDC9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299</w:t>
                            </w:r>
                          </w:p>
                        </w:tc>
                      </w:tr>
                      <w:tr w:rsidR="00203E97" w14:paraId="2EE66732" w14:textId="77777777">
                        <w:trPr>
                          <w:trHeight w:hRule="exact" w:val="290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979AE49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Loving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3C1FE6CF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301</w:t>
                            </w:r>
                          </w:p>
                        </w:tc>
                      </w:tr>
                      <w:tr w:rsidR="00203E97" w14:paraId="1BDABCFB" w14:textId="77777777">
                        <w:trPr>
                          <w:trHeight w:hRule="exact" w:val="290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5811B464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Lubbock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3A424841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303</w:t>
                            </w:r>
                          </w:p>
                        </w:tc>
                      </w:tr>
                      <w:tr w:rsidR="00203E97" w14:paraId="16CB422D" w14:textId="77777777">
                        <w:trPr>
                          <w:trHeight w:hRule="exact" w:val="293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3190BB15" w14:textId="77777777" w:rsidR="00203E97" w:rsidRDefault="00203E97">
                            <w:pPr>
                              <w:spacing w:line="269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L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4"/>
                              </w:rPr>
                              <w:t>y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24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1865DC90" w14:textId="77777777" w:rsidR="00203E97" w:rsidRDefault="00203E97">
                            <w:pPr>
                              <w:spacing w:line="269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305</w:t>
                            </w:r>
                          </w:p>
                        </w:tc>
                      </w:tr>
                      <w:tr w:rsidR="00203E97" w14:paraId="2955357A" w14:textId="77777777">
                        <w:trPr>
                          <w:trHeight w:hRule="exact" w:val="290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EB6853A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McCulloch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0B21C37C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307</w:t>
                            </w:r>
                          </w:p>
                        </w:tc>
                      </w:tr>
                      <w:tr w:rsidR="00203E97" w14:paraId="2F4154A1" w14:textId="77777777">
                        <w:trPr>
                          <w:trHeight w:hRule="exact" w:val="290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4F16376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McLennan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7B816D0C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309</w:t>
                            </w:r>
                          </w:p>
                        </w:tc>
                      </w:tr>
                      <w:tr w:rsidR="00203E97" w14:paraId="5464537A" w14:textId="77777777">
                        <w:trPr>
                          <w:trHeight w:hRule="exact" w:val="290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8587449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McMullen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7471FF84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311</w:t>
                            </w:r>
                          </w:p>
                        </w:tc>
                      </w:tr>
                      <w:tr w:rsidR="00203E97" w14:paraId="7DE5FD32" w14:textId="77777777">
                        <w:trPr>
                          <w:trHeight w:hRule="exact" w:val="293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7E35826" w14:textId="77777777" w:rsidR="00203E97" w:rsidRDefault="00203E97">
                            <w:pPr>
                              <w:spacing w:line="269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Madison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57B961B3" w14:textId="77777777" w:rsidR="00203E97" w:rsidRDefault="00203E97">
                            <w:pPr>
                              <w:spacing w:line="269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313</w:t>
                            </w:r>
                          </w:p>
                        </w:tc>
                      </w:tr>
                      <w:tr w:rsidR="00203E97" w14:paraId="67431153" w14:textId="77777777">
                        <w:trPr>
                          <w:trHeight w:hRule="exact" w:val="290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B2F59F3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Marion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629AC9F8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315</w:t>
                            </w:r>
                          </w:p>
                        </w:tc>
                      </w:tr>
                      <w:tr w:rsidR="00203E97" w14:paraId="3BD736FB" w14:textId="77777777">
                        <w:trPr>
                          <w:trHeight w:hRule="exact" w:val="290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2FC7C04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Martin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7B2E5747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317</w:t>
                            </w:r>
                          </w:p>
                        </w:tc>
                      </w:tr>
                      <w:tr w:rsidR="00203E97" w14:paraId="29E028E3" w14:textId="77777777">
                        <w:trPr>
                          <w:trHeight w:hRule="exact" w:val="290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A64FC25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Mason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1F2A03CA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319</w:t>
                            </w:r>
                          </w:p>
                        </w:tc>
                      </w:tr>
                      <w:tr w:rsidR="00203E97" w14:paraId="63D60E9E" w14:textId="77777777">
                        <w:trPr>
                          <w:trHeight w:hRule="exact" w:val="290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78D5167" w14:textId="77777777" w:rsidR="00203E97" w:rsidRDefault="00203E97">
                            <w:pPr>
                              <w:spacing w:line="269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Matagorda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23789417" w14:textId="77777777" w:rsidR="00203E97" w:rsidRDefault="00203E97">
                            <w:pPr>
                              <w:spacing w:line="269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321</w:t>
                            </w:r>
                          </w:p>
                        </w:tc>
                      </w:tr>
                      <w:tr w:rsidR="00203E97" w14:paraId="71F60851" w14:textId="77777777">
                        <w:trPr>
                          <w:trHeight w:hRule="exact" w:val="293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5FBC28E" w14:textId="77777777" w:rsidR="00203E97" w:rsidRDefault="00203E97">
                            <w:pPr>
                              <w:spacing w:line="269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Maverick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46637E6D" w14:textId="77777777" w:rsidR="00203E97" w:rsidRDefault="00203E97">
                            <w:pPr>
                              <w:spacing w:line="269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323</w:t>
                            </w:r>
                          </w:p>
                        </w:tc>
                      </w:tr>
                      <w:tr w:rsidR="00203E97" w14:paraId="022F39A1" w14:textId="77777777">
                        <w:trPr>
                          <w:trHeight w:hRule="exact" w:val="290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6A9FAC6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Medina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42062E69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325</w:t>
                            </w:r>
                          </w:p>
                        </w:tc>
                      </w:tr>
                      <w:tr w:rsidR="00203E97" w14:paraId="1D21ECDA" w14:textId="77777777">
                        <w:trPr>
                          <w:trHeight w:hRule="exact" w:val="290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68C293E7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Menard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0BB0EA87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327</w:t>
                            </w:r>
                          </w:p>
                        </w:tc>
                      </w:tr>
                      <w:tr w:rsidR="00203E97" w14:paraId="43C27C43" w14:textId="77777777">
                        <w:trPr>
                          <w:trHeight w:hRule="exact" w:val="290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39881653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Midland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34CD51A8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329</w:t>
                            </w:r>
                          </w:p>
                        </w:tc>
                      </w:tr>
                      <w:tr w:rsidR="00203E97" w14:paraId="79AFCDAA" w14:textId="77777777">
                        <w:trPr>
                          <w:trHeight w:hRule="exact" w:val="293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725F534" w14:textId="77777777" w:rsidR="00203E97" w:rsidRDefault="00203E97">
                            <w:pPr>
                              <w:spacing w:line="269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Milam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263C7DB8" w14:textId="77777777" w:rsidR="00203E97" w:rsidRDefault="00203E97">
                            <w:pPr>
                              <w:spacing w:line="269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331</w:t>
                            </w:r>
                          </w:p>
                        </w:tc>
                      </w:tr>
                      <w:tr w:rsidR="00203E97" w14:paraId="07E77A32" w14:textId="77777777">
                        <w:trPr>
                          <w:trHeight w:hRule="exact" w:val="290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6871DA15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Mills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72C8440C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333</w:t>
                            </w:r>
                          </w:p>
                        </w:tc>
                      </w:tr>
                      <w:tr w:rsidR="00203E97" w14:paraId="550970F5" w14:textId="77777777">
                        <w:trPr>
                          <w:trHeight w:hRule="exact" w:val="307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7" w:space="0" w:color="000000"/>
                            </w:tcBorders>
                          </w:tcPr>
                          <w:p w14:paraId="56479120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Mitchell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129764F9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335</w:t>
                            </w:r>
                          </w:p>
                        </w:tc>
                      </w:tr>
                    </w:tbl>
                    <w:p w14:paraId="663F524D" w14:textId="77777777" w:rsidR="00203E97" w:rsidRDefault="00203E97"/>
                  </w:txbxContent>
                </v:textbox>
                <w10:anchorlock/>
              </v:shape>
            </w:pict>
          </mc:Fallback>
        </mc:AlternateContent>
      </w:r>
    </w:p>
    <w:p w14:paraId="308B73E4" w14:textId="77777777" w:rsidR="003D2DA5" w:rsidRDefault="003D2DA5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3D2DA5">
          <w:pgSz w:w="12240" w:h="15840"/>
          <w:pgMar w:top="1500" w:right="1320" w:bottom="1080" w:left="1220" w:header="0" w:footer="897" w:gutter="0"/>
          <w:cols w:space="720"/>
        </w:sectPr>
      </w:pPr>
    </w:p>
    <w:p w14:paraId="70E9CC0A" w14:textId="77777777" w:rsidR="003D2DA5" w:rsidRDefault="003D2DA5">
      <w:pPr>
        <w:spacing w:before="4"/>
        <w:rPr>
          <w:rFonts w:ascii="Times New Roman" w:eastAsia="Times New Roman" w:hAnsi="Times New Roman" w:cs="Times New Roman"/>
          <w:sz w:val="9"/>
          <w:szCs w:val="9"/>
        </w:rPr>
      </w:pPr>
    </w:p>
    <w:p w14:paraId="54459025" w14:textId="77777777" w:rsidR="003D2DA5" w:rsidRDefault="0061541F">
      <w:pPr>
        <w:pStyle w:val="Heading1"/>
        <w:spacing w:before="69"/>
        <w:ind w:left="3742" w:right="3638"/>
        <w:jc w:val="center"/>
        <w:rPr>
          <w:b w:val="0"/>
          <w:bCs w:val="0"/>
        </w:rPr>
      </w:pPr>
      <w:bookmarkStart w:id="28" w:name="TABLE_7_(Continued)"/>
      <w:bookmarkEnd w:id="28"/>
      <w:r>
        <w:rPr>
          <w:spacing w:val="-1"/>
        </w:rPr>
        <w:t>TABLE</w:t>
      </w:r>
      <w:r>
        <w:t xml:space="preserve"> 7 </w:t>
      </w:r>
      <w:r>
        <w:rPr>
          <w:spacing w:val="-1"/>
        </w:rPr>
        <w:t>(Continued)</w:t>
      </w:r>
    </w:p>
    <w:p w14:paraId="0BB7C6AB" w14:textId="77777777" w:rsidR="003D2DA5" w:rsidRDefault="003D2DA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44D3ED4" w14:textId="77777777" w:rsidR="003D2DA5" w:rsidRDefault="003D2DA5">
      <w:pPr>
        <w:spacing w:before="9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4270010A" w14:textId="77777777" w:rsidR="003D2DA5" w:rsidRDefault="0061541F">
      <w:pPr>
        <w:pStyle w:val="BodyText"/>
        <w:spacing w:before="69"/>
      </w:pPr>
      <w:bookmarkStart w:id="29" w:name="Standard_County_Codes_for_Texas"/>
      <w:bookmarkEnd w:id="29"/>
      <w:r>
        <w:rPr>
          <w:spacing w:val="-1"/>
        </w:rPr>
        <w:t>Standard</w:t>
      </w:r>
      <w:r>
        <w:t xml:space="preserve"> County</w:t>
      </w:r>
      <w:r>
        <w:rPr>
          <w:spacing w:val="-5"/>
        </w:rPr>
        <w:t xml:space="preserve"> </w:t>
      </w:r>
      <w:r>
        <w:rPr>
          <w:spacing w:val="-1"/>
        </w:rPr>
        <w:t>Codes</w:t>
      </w:r>
      <w:r>
        <w:t xml:space="preserve"> for</w:t>
      </w:r>
      <w:r>
        <w:rPr>
          <w:spacing w:val="-1"/>
        </w:rPr>
        <w:t xml:space="preserve"> Texas</w:t>
      </w:r>
    </w:p>
    <w:p w14:paraId="5DE4B50C" w14:textId="77777777" w:rsidR="003D2DA5" w:rsidRDefault="003D2DA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A027416" w14:textId="77777777" w:rsidR="003D2DA5" w:rsidRDefault="003D2DA5">
      <w:pPr>
        <w:spacing w:before="7"/>
        <w:rPr>
          <w:rFonts w:ascii="Times New Roman" w:eastAsia="Times New Roman" w:hAnsi="Times New Roman" w:cs="Times New Roman"/>
          <w:sz w:val="28"/>
          <w:szCs w:val="28"/>
        </w:rPr>
      </w:pPr>
    </w:p>
    <w:p w14:paraId="3B2C4AF5" w14:textId="77777777" w:rsidR="003D2DA5" w:rsidRDefault="0061541F">
      <w:pPr>
        <w:tabs>
          <w:tab w:val="left" w:pos="3401"/>
          <w:tab w:val="left" w:pos="6857"/>
        </w:tabs>
        <w:spacing w:line="200" w:lineRule="atLeast"/>
        <w:ind w:left="8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68D47026" wp14:editId="38DF4486">
                <wp:extent cx="1780540" cy="5426710"/>
                <wp:effectExtent l="2540" t="2540" r="0" b="0"/>
                <wp:docPr id="2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540" cy="5426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72"/>
                              <w:gridCol w:w="864"/>
                            </w:tblGrid>
                            <w:tr w:rsidR="00203E97" w14:paraId="5C732C04" w14:textId="77777777">
                              <w:trPr>
                                <w:trHeight w:hRule="exact" w:val="306"/>
                              </w:trPr>
                              <w:tc>
                                <w:tcPr>
                                  <w:tcW w:w="1872" w:type="dxa"/>
                                  <w:tcBorders>
                                    <w:top w:val="single" w:sz="19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79C4EFE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Montague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19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528F3F10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337</w:t>
                                  </w:r>
                                </w:p>
                              </w:tc>
                            </w:tr>
                            <w:tr w:rsidR="00203E97" w14:paraId="17678A36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872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96C822C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Montgomery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62CAC153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339</w:t>
                                  </w:r>
                                </w:p>
                              </w:tc>
                            </w:tr>
                            <w:tr w:rsidR="00203E97" w14:paraId="6D1DEDEF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872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A2DF329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Moore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4FD658EA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341</w:t>
                                  </w:r>
                                </w:p>
                              </w:tc>
                            </w:tr>
                            <w:tr w:rsidR="00203E97" w14:paraId="5DFB4F96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872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03DDD5D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Morris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50621638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343</w:t>
                                  </w:r>
                                </w:p>
                              </w:tc>
                            </w:tr>
                            <w:tr w:rsidR="00203E97" w14:paraId="180C450A" w14:textId="7777777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1872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D292741" w14:textId="77777777" w:rsidR="00203E97" w:rsidRDefault="00203E97">
                                  <w:pPr>
                                    <w:spacing w:line="269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Motley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7ED3A274" w14:textId="77777777" w:rsidR="00203E97" w:rsidRDefault="00203E97">
                                  <w:pPr>
                                    <w:spacing w:line="269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345</w:t>
                                  </w:r>
                                </w:p>
                              </w:tc>
                            </w:tr>
                            <w:tr w:rsidR="00203E97" w14:paraId="26F1EABB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872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9C13EB7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Nacogdoches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758FC127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347</w:t>
                                  </w:r>
                                </w:p>
                              </w:tc>
                            </w:tr>
                            <w:tr w:rsidR="00203E97" w14:paraId="6BD82B8D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872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9C6E1A0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Navarro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4DCA7ADC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349</w:t>
                                  </w:r>
                                </w:p>
                              </w:tc>
                            </w:tr>
                            <w:tr w:rsidR="00203E97" w14:paraId="42159B3D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872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F0BB40F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Newton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5F079CC2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351</w:t>
                                  </w:r>
                                </w:p>
                              </w:tc>
                            </w:tr>
                            <w:tr w:rsidR="00203E97" w14:paraId="56FBB517" w14:textId="7777777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1872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1F1480E" w14:textId="77777777" w:rsidR="00203E97" w:rsidRDefault="00203E97">
                                  <w:pPr>
                                    <w:spacing w:line="269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Nolan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30661335" w14:textId="77777777" w:rsidR="00203E97" w:rsidRDefault="00203E97">
                                  <w:pPr>
                                    <w:spacing w:line="269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353</w:t>
                                  </w:r>
                                </w:p>
                              </w:tc>
                            </w:tr>
                            <w:tr w:rsidR="00203E97" w14:paraId="19EEFE2F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872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15F0F39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Nueces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06D7A559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355</w:t>
                                  </w:r>
                                </w:p>
                              </w:tc>
                            </w:tr>
                            <w:tr w:rsidR="00203E97" w14:paraId="0CD0F2C6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872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09A030E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Ochiltree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2F73E97B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357</w:t>
                                  </w:r>
                                </w:p>
                              </w:tc>
                            </w:tr>
                            <w:tr w:rsidR="00203E97" w14:paraId="635AFBAA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872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6FE41CD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Oldham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232F2995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359</w:t>
                                  </w:r>
                                </w:p>
                              </w:tc>
                            </w:tr>
                            <w:tr w:rsidR="00203E97" w14:paraId="2E78EB63" w14:textId="7777777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1872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4758DFD" w14:textId="77777777" w:rsidR="00203E97" w:rsidRDefault="00203E97">
                                  <w:pPr>
                                    <w:spacing w:line="269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sz w:val="24"/>
                                    </w:rPr>
                                    <w:t>Orange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1CD4E599" w14:textId="77777777" w:rsidR="00203E97" w:rsidRDefault="00203E97">
                                  <w:pPr>
                                    <w:spacing w:line="269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361</w:t>
                                  </w:r>
                                </w:p>
                              </w:tc>
                            </w:tr>
                            <w:tr w:rsidR="00203E97" w14:paraId="53C3F281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872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FEAEF68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Palo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 xml:space="preserve"> Pinto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22EF5CB3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363</w:t>
                                  </w:r>
                                </w:p>
                              </w:tc>
                            </w:tr>
                            <w:tr w:rsidR="00203E97" w14:paraId="7AC8C01E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872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F3B108A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Panola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37F63129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365</w:t>
                                  </w:r>
                                </w:p>
                              </w:tc>
                            </w:tr>
                            <w:tr w:rsidR="00203E97" w14:paraId="580666B7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872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27F3105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Parker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64883281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367</w:t>
                                  </w:r>
                                </w:p>
                              </w:tc>
                            </w:tr>
                            <w:tr w:rsidR="00203E97" w14:paraId="37252978" w14:textId="7777777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1872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89F61E3" w14:textId="77777777" w:rsidR="00203E97" w:rsidRDefault="00203E97">
                                  <w:pPr>
                                    <w:spacing w:line="269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Parmer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657AE80D" w14:textId="77777777" w:rsidR="00203E97" w:rsidRDefault="00203E97">
                                  <w:pPr>
                                    <w:spacing w:line="269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369</w:t>
                                  </w:r>
                                </w:p>
                              </w:tc>
                            </w:tr>
                            <w:tr w:rsidR="00203E97" w14:paraId="2CD28AFC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872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7B4A5E7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Pecos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584D696E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371</w:t>
                                  </w:r>
                                </w:p>
                              </w:tc>
                            </w:tr>
                            <w:tr w:rsidR="00203E97" w14:paraId="41947567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872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42AC036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Polk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171CA938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373</w:t>
                                  </w:r>
                                </w:p>
                              </w:tc>
                            </w:tr>
                            <w:tr w:rsidR="00203E97" w14:paraId="122AB7C8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872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768C2C3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Potter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0904A496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375</w:t>
                                  </w:r>
                                </w:p>
                              </w:tc>
                            </w:tr>
                            <w:tr w:rsidR="00203E97" w14:paraId="576A29DE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872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BD92A5B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Presidio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253AAF77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377</w:t>
                                  </w:r>
                                </w:p>
                              </w:tc>
                            </w:tr>
                            <w:tr w:rsidR="00203E97" w14:paraId="326B6476" w14:textId="7777777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1872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ED507FC" w14:textId="77777777" w:rsidR="00203E97" w:rsidRDefault="00203E97">
                                  <w:pPr>
                                    <w:spacing w:line="269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Raines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6DA01C52" w14:textId="77777777" w:rsidR="00203E97" w:rsidRDefault="00203E97">
                                  <w:pPr>
                                    <w:spacing w:line="269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379</w:t>
                                  </w:r>
                                </w:p>
                              </w:tc>
                            </w:tr>
                            <w:tr w:rsidR="00203E97" w14:paraId="59541401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872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CF9C148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Randall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7478CCC2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381</w:t>
                                  </w:r>
                                </w:p>
                              </w:tc>
                            </w:tr>
                            <w:tr w:rsidR="00203E97" w14:paraId="52DAF6B4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872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9904900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Reagan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7F4D4848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383</w:t>
                                  </w:r>
                                </w:p>
                              </w:tc>
                            </w:tr>
                            <w:tr w:rsidR="00203E97" w14:paraId="41306D0C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872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5373DAB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Real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2345A0A4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385</w:t>
                                  </w:r>
                                </w:p>
                              </w:tc>
                            </w:tr>
                            <w:tr w:rsidR="00203E97" w14:paraId="0D053F2C" w14:textId="7777777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1872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9D44B69" w14:textId="77777777" w:rsidR="00203E97" w:rsidRDefault="00203E97">
                                  <w:pPr>
                                    <w:spacing w:line="269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Red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River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605DE41E" w14:textId="77777777" w:rsidR="00203E97" w:rsidRDefault="00203E97">
                                  <w:pPr>
                                    <w:spacing w:line="269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387</w:t>
                                  </w:r>
                                </w:p>
                              </w:tc>
                            </w:tr>
                            <w:tr w:rsidR="00203E97" w14:paraId="0956D52D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872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D554085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Reeves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6A98F75F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389</w:t>
                                  </w:r>
                                </w:p>
                              </w:tc>
                            </w:tr>
                            <w:tr w:rsidR="00203E97" w14:paraId="45CF9CB3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872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33CD4C5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Refugio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2FBB76F7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391</w:t>
                                  </w:r>
                                </w:p>
                              </w:tc>
                            </w:tr>
                            <w:tr w:rsidR="00203E97" w14:paraId="204AE1EA" w14:textId="77777777">
                              <w:trPr>
                                <w:trHeight w:hRule="exact" w:val="338"/>
                              </w:trPr>
                              <w:tc>
                                <w:tcPr>
                                  <w:tcW w:w="1872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7" w:space="0" w:color="000000"/>
                                  </w:tcBorders>
                                </w:tcPr>
                                <w:p w14:paraId="48BB56FE" w14:textId="77777777" w:rsidR="00203E97" w:rsidRDefault="00203E97">
                                  <w:pPr>
                                    <w:spacing w:before="22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Roberts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5605318D" w14:textId="77777777" w:rsidR="00203E97" w:rsidRDefault="00203E97">
                                  <w:pPr>
                                    <w:spacing w:before="22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393</w:t>
                                  </w:r>
                                </w:p>
                              </w:tc>
                            </w:tr>
                          </w:tbl>
                          <w:p w14:paraId="73C992DD" w14:textId="77777777" w:rsidR="00203E97" w:rsidRDefault="00203E9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8D47026" id="Text Box 4" o:spid="_x0000_s1033" type="#_x0000_t202" style="width:140.2pt;height:42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72"/>
                        <w:gridCol w:w="864"/>
                      </w:tblGrid>
                      <w:tr w:rsidR="00203E97" w14:paraId="5C732C04" w14:textId="77777777">
                        <w:trPr>
                          <w:trHeight w:hRule="exact" w:val="306"/>
                        </w:trPr>
                        <w:tc>
                          <w:tcPr>
                            <w:tcW w:w="1872" w:type="dxa"/>
                            <w:tcBorders>
                              <w:top w:val="single" w:sz="19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79C4EFE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Montague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19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528F3F10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337</w:t>
                            </w:r>
                          </w:p>
                        </w:tc>
                      </w:tr>
                      <w:tr w:rsidR="00203E97" w14:paraId="17678A36" w14:textId="77777777">
                        <w:trPr>
                          <w:trHeight w:hRule="exact" w:val="290"/>
                        </w:trPr>
                        <w:tc>
                          <w:tcPr>
                            <w:tcW w:w="1872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96C822C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Montgomery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62CAC153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339</w:t>
                            </w:r>
                          </w:p>
                        </w:tc>
                      </w:tr>
                      <w:tr w:rsidR="00203E97" w14:paraId="6D1DEDEF" w14:textId="77777777">
                        <w:trPr>
                          <w:trHeight w:hRule="exact" w:val="290"/>
                        </w:trPr>
                        <w:tc>
                          <w:tcPr>
                            <w:tcW w:w="1872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A2DF329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Moore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4FD658EA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341</w:t>
                            </w:r>
                          </w:p>
                        </w:tc>
                      </w:tr>
                      <w:tr w:rsidR="00203E97" w14:paraId="5DFB4F96" w14:textId="77777777">
                        <w:trPr>
                          <w:trHeight w:hRule="exact" w:val="290"/>
                        </w:trPr>
                        <w:tc>
                          <w:tcPr>
                            <w:tcW w:w="1872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303DDD5D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Morris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50621638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343</w:t>
                            </w:r>
                          </w:p>
                        </w:tc>
                      </w:tr>
                      <w:tr w:rsidR="00203E97" w14:paraId="180C450A" w14:textId="77777777">
                        <w:trPr>
                          <w:trHeight w:hRule="exact" w:val="293"/>
                        </w:trPr>
                        <w:tc>
                          <w:tcPr>
                            <w:tcW w:w="1872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D292741" w14:textId="77777777" w:rsidR="00203E97" w:rsidRDefault="00203E97">
                            <w:pPr>
                              <w:spacing w:line="269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Motley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7ED3A274" w14:textId="77777777" w:rsidR="00203E97" w:rsidRDefault="00203E97">
                            <w:pPr>
                              <w:spacing w:line="269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345</w:t>
                            </w:r>
                          </w:p>
                        </w:tc>
                      </w:tr>
                      <w:tr w:rsidR="00203E97" w14:paraId="26F1EABB" w14:textId="77777777">
                        <w:trPr>
                          <w:trHeight w:hRule="exact" w:val="290"/>
                        </w:trPr>
                        <w:tc>
                          <w:tcPr>
                            <w:tcW w:w="1872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9C13EB7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Nacogdoches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758FC127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347</w:t>
                            </w:r>
                          </w:p>
                        </w:tc>
                      </w:tr>
                      <w:tr w:rsidR="00203E97" w14:paraId="6BD82B8D" w14:textId="77777777">
                        <w:trPr>
                          <w:trHeight w:hRule="exact" w:val="290"/>
                        </w:trPr>
                        <w:tc>
                          <w:tcPr>
                            <w:tcW w:w="1872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9C6E1A0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Navarro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4DCA7ADC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349</w:t>
                            </w:r>
                          </w:p>
                        </w:tc>
                      </w:tr>
                      <w:tr w:rsidR="00203E97" w14:paraId="42159B3D" w14:textId="77777777">
                        <w:trPr>
                          <w:trHeight w:hRule="exact" w:val="290"/>
                        </w:trPr>
                        <w:tc>
                          <w:tcPr>
                            <w:tcW w:w="1872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5F0BB40F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Newton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5F079CC2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351</w:t>
                            </w:r>
                          </w:p>
                        </w:tc>
                      </w:tr>
                      <w:tr w:rsidR="00203E97" w14:paraId="56FBB517" w14:textId="77777777">
                        <w:trPr>
                          <w:trHeight w:hRule="exact" w:val="293"/>
                        </w:trPr>
                        <w:tc>
                          <w:tcPr>
                            <w:tcW w:w="1872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51F1480E" w14:textId="77777777" w:rsidR="00203E97" w:rsidRDefault="00203E97">
                            <w:pPr>
                              <w:spacing w:line="269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Nolan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30661335" w14:textId="77777777" w:rsidR="00203E97" w:rsidRDefault="00203E97">
                            <w:pPr>
                              <w:spacing w:line="269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353</w:t>
                            </w:r>
                          </w:p>
                        </w:tc>
                      </w:tr>
                      <w:tr w:rsidR="00203E97" w14:paraId="19EEFE2F" w14:textId="77777777">
                        <w:trPr>
                          <w:trHeight w:hRule="exact" w:val="290"/>
                        </w:trPr>
                        <w:tc>
                          <w:tcPr>
                            <w:tcW w:w="1872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15F0F39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Nueces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06D7A559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355</w:t>
                            </w:r>
                          </w:p>
                        </w:tc>
                      </w:tr>
                      <w:tr w:rsidR="00203E97" w14:paraId="0CD0F2C6" w14:textId="77777777">
                        <w:trPr>
                          <w:trHeight w:hRule="exact" w:val="290"/>
                        </w:trPr>
                        <w:tc>
                          <w:tcPr>
                            <w:tcW w:w="1872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09A030E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Ochiltree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2F73E97B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357</w:t>
                            </w:r>
                          </w:p>
                        </w:tc>
                      </w:tr>
                      <w:tr w:rsidR="00203E97" w14:paraId="635AFBAA" w14:textId="77777777">
                        <w:trPr>
                          <w:trHeight w:hRule="exact" w:val="290"/>
                        </w:trPr>
                        <w:tc>
                          <w:tcPr>
                            <w:tcW w:w="1872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6FE41CD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Oldham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232F2995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359</w:t>
                            </w:r>
                          </w:p>
                        </w:tc>
                      </w:tr>
                      <w:tr w:rsidR="00203E97" w14:paraId="2E78EB63" w14:textId="77777777">
                        <w:trPr>
                          <w:trHeight w:hRule="exact" w:val="293"/>
                        </w:trPr>
                        <w:tc>
                          <w:tcPr>
                            <w:tcW w:w="1872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34758DFD" w14:textId="77777777" w:rsidR="00203E97" w:rsidRDefault="00203E97">
                            <w:pPr>
                              <w:spacing w:line="269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Orange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1CD4E599" w14:textId="77777777" w:rsidR="00203E97" w:rsidRDefault="00203E97">
                            <w:pPr>
                              <w:spacing w:line="269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361</w:t>
                            </w:r>
                          </w:p>
                        </w:tc>
                      </w:tr>
                      <w:tr w:rsidR="00203E97" w14:paraId="53C3F281" w14:textId="77777777">
                        <w:trPr>
                          <w:trHeight w:hRule="exact" w:val="290"/>
                        </w:trPr>
                        <w:tc>
                          <w:tcPr>
                            <w:tcW w:w="1872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6FEAEF68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Palo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Pinto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22EF5CB3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363</w:t>
                            </w:r>
                          </w:p>
                        </w:tc>
                      </w:tr>
                      <w:tr w:rsidR="00203E97" w14:paraId="7AC8C01E" w14:textId="77777777">
                        <w:trPr>
                          <w:trHeight w:hRule="exact" w:val="290"/>
                        </w:trPr>
                        <w:tc>
                          <w:tcPr>
                            <w:tcW w:w="1872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F3B108A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Panola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37F63129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365</w:t>
                            </w:r>
                          </w:p>
                        </w:tc>
                      </w:tr>
                      <w:tr w:rsidR="00203E97" w14:paraId="580666B7" w14:textId="77777777">
                        <w:trPr>
                          <w:trHeight w:hRule="exact" w:val="290"/>
                        </w:trPr>
                        <w:tc>
                          <w:tcPr>
                            <w:tcW w:w="1872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27F3105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Parker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64883281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367</w:t>
                            </w:r>
                          </w:p>
                        </w:tc>
                      </w:tr>
                      <w:tr w:rsidR="00203E97" w14:paraId="37252978" w14:textId="77777777">
                        <w:trPr>
                          <w:trHeight w:hRule="exact" w:val="293"/>
                        </w:trPr>
                        <w:tc>
                          <w:tcPr>
                            <w:tcW w:w="1872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89F61E3" w14:textId="77777777" w:rsidR="00203E97" w:rsidRDefault="00203E97">
                            <w:pPr>
                              <w:spacing w:line="269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Parmer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657AE80D" w14:textId="77777777" w:rsidR="00203E97" w:rsidRDefault="00203E97">
                            <w:pPr>
                              <w:spacing w:line="269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369</w:t>
                            </w:r>
                          </w:p>
                        </w:tc>
                      </w:tr>
                      <w:tr w:rsidR="00203E97" w14:paraId="2CD28AFC" w14:textId="77777777">
                        <w:trPr>
                          <w:trHeight w:hRule="exact" w:val="290"/>
                        </w:trPr>
                        <w:tc>
                          <w:tcPr>
                            <w:tcW w:w="1872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7B4A5E7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Pecos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584D696E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371</w:t>
                            </w:r>
                          </w:p>
                        </w:tc>
                      </w:tr>
                      <w:tr w:rsidR="00203E97" w14:paraId="41947567" w14:textId="77777777">
                        <w:trPr>
                          <w:trHeight w:hRule="exact" w:val="290"/>
                        </w:trPr>
                        <w:tc>
                          <w:tcPr>
                            <w:tcW w:w="1872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42AC036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Polk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171CA938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373</w:t>
                            </w:r>
                          </w:p>
                        </w:tc>
                      </w:tr>
                      <w:tr w:rsidR="00203E97" w14:paraId="122AB7C8" w14:textId="77777777">
                        <w:trPr>
                          <w:trHeight w:hRule="exact" w:val="290"/>
                        </w:trPr>
                        <w:tc>
                          <w:tcPr>
                            <w:tcW w:w="1872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768C2C3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Potter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0904A496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375</w:t>
                            </w:r>
                          </w:p>
                        </w:tc>
                      </w:tr>
                      <w:tr w:rsidR="00203E97" w14:paraId="576A29DE" w14:textId="77777777">
                        <w:trPr>
                          <w:trHeight w:hRule="exact" w:val="290"/>
                        </w:trPr>
                        <w:tc>
                          <w:tcPr>
                            <w:tcW w:w="1872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BD92A5B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Presidio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253AAF77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377</w:t>
                            </w:r>
                          </w:p>
                        </w:tc>
                      </w:tr>
                      <w:tr w:rsidR="00203E97" w14:paraId="326B6476" w14:textId="77777777">
                        <w:trPr>
                          <w:trHeight w:hRule="exact" w:val="293"/>
                        </w:trPr>
                        <w:tc>
                          <w:tcPr>
                            <w:tcW w:w="1872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ED507FC" w14:textId="77777777" w:rsidR="00203E97" w:rsidRDefault="00203E97">
                            <w:pPr>
                              <w:spacing w:line="269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Raines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6DA01C52" w14:textId="77777777" w:rsidR="00203E97" w:rsidRDefault="00203E97">
                            <w:pPr>
                              <w:spacing w:line="269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379</w:t>
                            </w:r>
                          </w:p>
                        </w:tc>
                      </w:tr>
                      <w:tr w:rsidR="00203E97" w14:paraId="59541401" w14:textId="77777777">
                        <w:trPr>
                          <w:trHeight w:hRule="exact" w:val="290"/>
                        </w:trPr>
                        <w:tc>
                          <w:tcPr>
                            <w:tcW w:w="1872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5CF9C148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Randall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7478CCC2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381</w:t>
                            </w:r>
                          </w:p>
                        </w:tc>
                      </w:tr>
                      <w:tr w:rsidR="00203E97" w14:paraId="52DAF6B4" w14:textId="77777777">
                        <w:trPr>
                          <w:trHeight w:hRule="exact" w:val="290"/>
                        </w:trPr>
                        <w:tc>
                          <w:tcPr>
                            <w:tcW w:w="1872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9904900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Reagan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7F4D4848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383</w:t>
                            </w:r>
                          </w:p>
                        </w:tc>
                      </w:tr>
                      <w:tr w:rsidR="00203E97" w14:paraId="41306D0C" w14:textId="77777777">
                        <w:trPr>
                          <w:trHeight w:hRule="exact" w:val="290"/>
                        </w:trPr>
                        <w:tc>
                          <w:tcPr>
                            <w:tcW w:w="1872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35373DAB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Real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2345A0A4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385</w:t>
                            </w:r>
                          </w:p>
                        </w:tc>
                      </w:tr>
                      <w:tr w:rsidR="00203E97" w14:paraId="0D053F2C" w14:textId="77777777">
                        <w:trPr>
                          <w:trHeight w:hRule="exact" w:val="293"/>
                        </w:trPr>
                        <w:tc>
                          <w:tcPr>
                            <w:tcW w:w="1872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9D44B69" w14:textId="77777777" w:rsidR="00203E97" w:rsidRDefault="00203E97">
                            <w:pPr>
                              <w:spacing w:line="269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Red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River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605DE41E" w14:textId="77777777" w:rsidR="00203E97" w:rsidRDefault="00203E97">
                            <w:pPr>
                              <w:spacing w:line="269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387</w:t>
                            </w:r>
                          </w:p>
                        </w:tc>
                      </w:tr>
                      <w:tr w:rsidR="00203E97" w14:paraId="0956D52D" w14:textId="77777777">
                        <w:trPr>
                          <w:trHeight w:hRule="exact" w:val="290"/>
                        </w:trPr>
                        <w:tc>
                          <w:tcPr>
                            <w:tcW w:w="1872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D554085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Reeves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6A98F75F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389</w:t>
                            </w:r>
                          </w:p>
                        </w:tc>
                      </w:tr>
                      <w:tr w:rsidR="00203E97" w14:paraId="45CF9CB3" w14:textId="77777777">
                        <w:trPr>
                          <w:trHeight w:hRule="exact" w:val="290"/>
                        </w:trPr>
                        <w:tc>
                          <w:tcPr>
                            <w:tcW w:w="1872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633CD4C5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Refugio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2FBB76F7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391</w:t>
                            </w:r>
                          </w:p>
                        </w:tc>
                      </w:tr>
                      <w:tr w:rsidR="00203E97" w14:paraId="204AE1EA" w14:textId="77777777">
                        <w:trPr>
                          <w:trHeight w:hRule="exact" w:val="338"/>
                        </w:trPr>
                        <w:tc>
                          <w:tcPr>
                            <w:tcW w:w="1872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7" w:space="0" w:color="000000"/>
                            </w:tcBorders>
                          </w:tcPr>
                          <w:p w14:paraId="48BB56FE" w14:textId="77777777" w:rsidR="00203E97" w:rsidRDefault="00203E97">
                            <w:pPr>
                              <w:spacing w:before="22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Roberts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5605318D" w14:textId="77777777" w:rsidR="00203E97" w:rsidRDefault="00203E97">
                            <w:pPr>
                              <w:spacing w:before="22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393</w:t>
                            </w:r>
                          </w:p>
                        </w:tc>
                      </w:tr>
                    </w:tbl>
                    <w:p w14:paraId="73C992DD" w14:textId="77777777" w:rsidR="00203E97" w:rsidRDefault="00203E97"/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68549B40" wp14:editId="10D4C689">
                <wp:extent cx="1917700" cy="5426710"/>
                <wp:effectExtent l="635" t="2540" r="0" b="0"/>
                <wp:docPr id="1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5426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60"/>
                              <w:gridCol w:w="792"/>
                            </w:tblGrid>
                            <w:tr w:rsidR="00203E97" w14:paraId="26BFEA79" w14:textId="77777777">
                              <w:trPr>
                                <w:trHeight w:hRule="exact" w:val="306"/>
                              </w:trPr>
                              <w:tc>
                                <w:tcPr>
                                  <w:tcW w:w="2160" w:type="dxa"/>
                                  <w:tcBorders>
                                    <w:top w:val="single" w:sz="19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AF7BA03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Robertson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19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0CA811CF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395</w:t>
                                  </w:r>
                                </w:p>
                              </w:tc>
                            </w:tr>
                            <w:tr w:rsidR="00203E97" w14:paraId="4006ECF5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2160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B92E73F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Rockwall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3DBE13B5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397</w:t>
                                  </w:r>
                                </w:p>
                              </w:tc>
                            </w:tr>
                            <w:tr w:rsidR="00203E97" w14:paraId="533E1006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2160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4BD438D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Runnels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4BD55C2D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399</w:t>
                                  </w:r>
                                </w:p>
                              </w:tc>
                            </w:tr>
                            <w:tr w:rsidR="00203E97" w14:paraId="26525094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2160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EF9A2AE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Rusk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19E2A14A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401</w:t>
                                  </w:r>
                                </w:p>
                              </w:tc>
                            </w:tr>
                            <w:tr w:rsidR="00203E97" w14:paraId="14070957" w14:textId="7777777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2160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EE9F630" w14:textId="77777777" w:rsidR="00203E97" w:rsidRDefault="00203E97">
                                  <w:pPr>
                                    <w:spacing w:line="269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Sabine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309660A9" w14:textId="77777777" w:rsidR="00203E97" w:rsidRDefault="00203E97">
                                  <w:pPr>
                                    <w:spacing w:line="269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403</w:t>
                                  </w:r>
                                </w:p>
                              </w:tc>
                            </w:tr>
                            <w:tr w:rsidR="00203E97" w14:paraId="499B134E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2160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CFE0F31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San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Augustine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6999BAAB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405</w:t>
                                  </w:r>
                                </w:p>
                              </w:tc>
                            </w:tr>
                            <w:tr w:rsidR="00203E97" w14:paraId="0E855B47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2160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D40615D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San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 xml:space="preserve"> Jacinto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09E41850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407</w:t>
                                  </w:r>
                                </w:p>
                              </w:tc>
                            </w:tr>
                            <w:tr w:rsidR="00203E97" w14:paraId="326EA268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2160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D0B7EB2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San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Patricio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2D084C94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409</w:t>
                                  </w:r>
                                </w:p>
                              </w:tc>
                            </w:tr>
                            <w:tr w:rsidR="00203E97" w14:paraId="2A238263" w14:textId="7777777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2160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959450C" w14:textId="77777777" w:rsidR="00203E97" w:rsidRDefault="00203E97">
                                  <w:pPr>
                                    <w:spacing w:line="269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San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Saba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50BAD252" w14:textId="77777777" w:rsidR="00203E97" w:rsidRDefault="00203E97">
                                  <w:pPr>
                                    <w:spacing w:line="269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411</w:t>
                                  </w:r>
                                </w:p>
                              </w:tc>
                            </w:tr>
                            <w:tr w:rsidR="00203E97" w14:paraId="4FC9EFE9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2160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F4DC757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Schleicher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55E510FF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413</w:t>
                                  </w:r>
                                </w:p>
                              </w:tc>
                            </w:tr>
                            <w:tr w:rsidR="00203E97" w14:paraId="007477C2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2160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1059F5B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Scurry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1FBF1424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415</w:t>
                                  </w:r>
                                </w:p>
                              </w:tc>
                            </w:tr>
                            <w:tr w:rsidR="00203E97" w14:paraId="5F01BF7A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2160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F22F651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Shackelford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4B5034AD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417</w:t>
                                  </w:r>
                                </w:p>
                              </w:tc>
                            </w:tr>
                            <w:tr w:rsidR="00203E97" w14:paraId="77FB363F" w14:textId="7777777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2160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11B9FC2" w14:textId="77777777" w:rsidR="00203E97" w:rsidRDefault="00203E97">
                                  <w:pPr>
                                    <w:spacing w:line="269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Shelby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7BCCB9A7" w14:textId="77777777" w:rsidR="00203E97" w:rsidRDefault="00203E97">
                                  <w:pPr>
                                    <w:spacing w:line="269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419</w:t>
                                  </w:r>
                                </w:p>
                              </w:tc>
                            </w:tr>
                            <w:tr w:rsidR="00203E97" w14:paraId="4A4FFFB2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2160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B5D1561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Sherman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3D0A2C3D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421</w:t>
                                  </w:r>
                                </w:p>
                              </w:tc>
                            </w:tr>
                            <w:tr w:rsidR="00203E97" w14:paraId="4DB4ED16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2160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A1119D7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Smith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7D194690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423</w:t>
                                  </w:r>
                                </w:p>
                              </w:tc>
                            </w:tr>
                            <w:tr w:rsidR="00203E97" w14:paraId="467E3814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2160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0F838B0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Somervell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3DA38DA8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425</w:t>
                                  </w:r>
                                </w:p>
                              </w:tc>
                            </w:tr>
                            <w:tr w:rsidR="00203E97" w14:paraId="1A571DF2" w14:textId="7777777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2160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33A2D21" w14:textId="77777777" w:rsidR="00203E97" w:rsidRDefault="00203E97">
                                  <w:pPr>
                                    <w:spacing w:line="269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Starr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19E25156" w14:textId="77777777" w:rsidR="00203E97" w:rsidRDefault="00203E97">
                                  <w:pPr>
                                    <w:spacing w:line="269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427</w:t>
                                  </w:r>
                                </w:p>
                              </w:tc>
                            </w:tr>
                            <w:tr w:rsidR="00203E97" w14:paraId="07C5B52A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2160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B248E41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Stephens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64721613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429</w:t>
                                  </w:r>
                                </w:p>
                              </w:tc>
                            </w:tr>
                            <w:tr w:rsidR="00203E97" w14:paraId="464E9B46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2160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6C3D311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Sterling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6184FF9A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431</w:t>
                                  </w:r>
                                </w:p>
                              </w:tc>
                            </w:tr>
                            <w:tr w:rsidR="00203E97" w14:paraId="2639F3EA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2160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0A7AE96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Stonewall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4BE18862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433</w:t>
                                  </w:r>
                                </w:p>
                              </w:tc>
                            </w:tr>
                            <w:tr w:rsidR="00203E97" w14:paraId="12E89180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2160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84F2975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Sutton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2FF631FD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435</w:t>
                                  </w:r>
                                </w:p>
                              </w:tc>
                            </w:tr>
                            <w:tr w:rsidR="00203E97" w14:paraId="55093174" w14:textId="7777777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2160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F22A620" w14:textId="77777777" w:rsidR="00203E97" w:rsidRDefault="00203E97">
                                  <w:pPr>
                                    <w:spacing w:line="269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Swisher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6F4C1687" w14:textId="77777777" w:rsidR="00203E97" w:rsidRDefault="00203E97">
                                  <w:pPr>
                                    <w:spacing w:line="269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437</w:t>
                                  </w:r>
                                </w:p>
                              </w:tc>
                            </w:tr>
                            <w:tr w:rsidR="00203E97" w14:paraId="6E4766A2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2160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CBB0515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Tarrant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0DBEDD95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439</w:t>
                                  </w:r>
                                </w:p>
                              </w:tc>
                            </w:tr>
                            <w:tr w:rsidR="00203E97" w14:paraId="31F0023E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2160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43935F5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Taylor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61D7E16D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441</w:t>
                                  </w:r>
                                </w:p>
                              </w:tc>
                            </w:tr>
                            <w:tr w:rsidR="00203E97" w14:paraId="20A384CB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2160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F92D0B9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Terrell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1E5E3EFF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443</w:t>
                                  </w:r>
                                </w:p>
                              </w:tc>
                            </w:tr>
                            <w:tr w:rsidR="00203E97" w14:paraId="7B228C20" w14:textId="7777777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2160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C2A3683" w14:textId="77777777" w:rsidR="00203E97" w:rsidRDefault="00203E97">
                                  <w:pPr>
                                    <w:spacing w:line="269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Terry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3A7A2678" w14:textId="77777777" w:rsidR="00203E97" w:rsidRDefault="00203E97">
                                  <w:pPr>
                                    <w:spacing w:line="269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445</w:t>
                                  </w:r>
                                </w:p>
                              </w:tc>
                            </w:tr>
                            <w:tr w:rsidR="00203E97" w14:paraId="345395A8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2160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766B337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Throckmorton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39F62E1B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447</w:t>
                                  </w:r>
                                </w:p>
                              </w:tc>
                            </w:tr>
                            <w:tr w:rsidR="00203E97" w14:paraId="3761E59F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2160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5A10B54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Titus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0E3C38F6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449</w:t>
                                  </w:r>
                                </w:p>
                              </w:tc>
                            </w:tr>
                            <w:tr w:rsidR="00203E97" w14:paraId="65360F19" w14:textId="77777777">
                              <w:trPr>
                                <w:trHeight w:hRule="exact" w:val="338"/>
                              </w:trPr>
                              <w:tc>
                                <w:tcPr>
                                  <w:tcW w:w="2160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7" w:space="0" w:color="000000"/>
                                  </w:tcBorders>
                                </w:tcPr>
                                <w:p w14:paraId="41B2DDB4" w14:textId="77777777" w:rsidR="00203E97" w:rsidRDefault="00203E97">
                                  <w:pPr>
                                    <w:spacing w:before="22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Tom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Green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05F00D2C" w14:textId="77777777" w:rsidR="00203E97" w:rsidRDefault="00203E97">
                                  <w:pPr>
                                    <w:spacing w:before="22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451</w:t>
                                  </w:r>
                                </w:p>
                              </w:tc>
                            </w:tr>
                          </w:tbl>
                          <w:p w14:paraId="65EE222C" w14:textId="77777777" w:rsidR="00203E97" w:rsidRDefault="00203E9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8549B40" id="Text Box 3" o:spid="_x0000_s1034" type="#_x0000_t202" style="width:151pt;height:42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60"/>
                        <w:gridCol w:w="792"/>
                      </w:tblGrid>
                      <w:tr w:rsidR="00203E97" w14:paraId="26BFEA79" w14:textId="77777777">
                        <w:trPr>
                          <w:trHeight w:hRule="exact" w:val="306"/>
                        </w:trPr>
                        <w:tc>
                          <w:tcPr>
                            <w:tcW w:w="2160" w:type="dxa"/>
                            <w:tcBorders>
                              <w:top w:val="single" w:sz="19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AF7BA03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Robertson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19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0CA811CF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395</w:t>
                            </w:r>
                          </w:p>
                        </w:tc>
                      </w:tr>
                      <w:tr w:rsidR="00203E97" w14:paraId="4006ECF5" w14:textId="77777777">
                        <w:trPr>
                          <w:trHeight w:hRule="exact" w:val="290"/>
                        </w:trPr>
                        <w:tc>
                          <w:tcPr>
                            <w:tcW w:w="2160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B92E73F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Rockwall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3DBE13B5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397</w:t>
                            </w:r>
                          </w:p>
                        </w:tc>
                      </w:tr>
                      <w:tr w:rsidR="00203E97" w14:paraId="533E1006" w14:textId="77777777">
                        <w:trPr>
                          <w:trHeight w:hRule="exact" w:val="290"/>
                        </w:trPr>
                        <w:tc>
                          <w:tcPr>
                            <w:tcW w:w="2160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64BD438D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Runnels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4BD55C2D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399</w:t>
                            </w:r>
                          </w:p>
                        </w:tc>
                      </w:tr>
                      <w:tr w:rsidR="00203E97" w14:paraId="26525094" w14:textId="77777777">
                        <w:trPr>
                          <w:trHeight w:hRule="exact" w:val="290"/>
                        </w:trPr>
                        <w:tc>
                          <w:tcPr>
                            <w:tcW w:w="2160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EF9A2AE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Rusk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19E2A14A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401</w:t>
                            </w:r>
                          </w:p>
                        </w:tc>
                      </w:tr>
                      <w:tr w:rsidR="00203E97" w14:paraId="14070957" w14:textId="77777777">
                        <w:trPr>
                          <w:trHeight w:hRule="exact" w:val="293"/>
                        </w:trPr>
                        <w:tc>
                          <w:tcPr>
                            <w:tcW w:w="2160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3EE9F630" w14:textId="77777777" w:rsidR="00203E97" w:rsidRDefault="00203E97">
                            <w:pPr>
                              <w:spacing w:line="269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Sabine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309660A9" w14:textId="77777777" w:rsidR="00203E97" w:rsidRDefault="00203E97">
                            <w:pPr>
                              <w:spacing w:line="269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403</w:t>
                            </w:r>
                          </w:p>
                        </w:tc>
                      </w:tr>
                      <w:tr w:rsidR="00203E97" w14:paraId="499B134E" w14:textId="77777777">
                        <w:trPr>
                          <w:trHeight w:hRule="exact" w:val="290"/>
                        </w:trPr>
                        <w:tc>
                          <w:tcPr>
                            <w:tcW w:w="2160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6CFE0F31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San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Augustine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6999BAAB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405</w:t>
                            </w:r>
                          </w:p>
                        </w:tc>
                      </w:tr>
                      <w:tr w:rsidR="00203E97" w14:paraId="0E855B47" w14:textId="77777777">
                        <w:trPr>
                          <w:trHeight w:hRule="exact" w:val="290"/>
                        </w:trPr>
                        <w:tc>
                          <w:tcPr>
                            <w:tcW w:w="2160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5D40615D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San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Jacinto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09E41850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407</w:t>
                            </w:r>
                          </w:p>
                        </w:tc>
                      </w:tr>
                      <w:tr w:rsidR="00203E97" w14:paraId="326EA268" w14:textId="77777777">
                        <w:trPr>
                          <w:trHeight w:hRule="exact" w:val="290"/>
                        </w:trPr>
                        <w:tc>
                          <w:tcPr>
                            <w:tcW w:w="2160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D0B7EB2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San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Patricio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2D084C94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409</w:t>
                            </w:r>
                          </w:p>
                        </w:tc>
                      </w:tr>
                      <w:tr w:rsidR="00203E97" w14:paraId="2A238263" w14:textId="77777777">
                        <w:trPr>
                          <w:trHeight w:hRule="exact" w:val="293"/>
                        </w:trPr>
                        <w:tc>
                          <w:tcPr>
                            <w:tcW w:w="2160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5959450C" w14:textId="77777777" w:rsidR="00203E97" w:rsidRDefault="00203E97">
                            <w:pPr>
                              <w:spacing w:line="269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San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Saba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50BAD252" w14:textId="77777777" w:rsidR="00203E97" w:rsidRDefault="00203E97">
                            <w:pPr>
                              <w:spacing w:line="269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411</w:t>
                            </w:r>
                          </w:p>
                        </w:tc>
                      </w:tr>
                      <w:tr w:rsidR="00203E97" w14:paraId="4FC9EFE9" w14:textId="77777777">
                        <w:trPr>
                          <w:trHeight w:hRule="exact" w:val="290"/>
                        </w:trPr>
                        <w:tc>
                          <w:tcPr>
                            <w:tcW w:w="2160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F4DC757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Schleicher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55E510FF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413</w:t>
                            </w:r>
                          </w:p>
                        </w:tc>
                      </w:tr>
                      <w:tr w:rsidR="00203E97" w14:paraId="007477C2" w14:textId="77777777">
                        <w:trPr>
                          <w:trHeight w:hRule="exact" w:val="290"/>
                        </w:trPr>
                        <w:tc>
                          <w:tcPr>
                            <w:tcW w:w="2160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1059F5B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Scurry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1FBF1424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415</w:t>
                            </w:r>
                          </w:p>
                        </w:tc>
                      </w:tr>
                      <w:tr w:rsidR="00203E97" w14:paraId="5F01BF7A" w14:textId="77777777">
                        <w:trPr>
                          <w:trHeight w:hRule="exact" w:val="290"/>
                        </w:trPr>
                        <w:tc>
                          <w:tcPr>
                            <w:tcW w:w="2160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F22F651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Shackelford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4B5034AD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417</w:t>
                            </w:r>
                          </w:p>
                        </w:tc>
                      </w:tr>
                      <w:tr w:rsidR="00203E97" w14:paraId="77FB363F" w14:textId="77777777">
                        <w:trPr>
                          <w:trHeight w:hRule="exact" w:val="293"/>
                        </w:trPr>
                        <w:tc>
                          <w:tcPr>
                            <w:tcW w:w="2160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611B9FC2" w14:textId="77777777" w:rsidR="00203E97" w:rsidRDefault="00203E97">
                            <w:pPr>
                              <w:spacing w:line="269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Shelby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7BCCB9A7" w14:textId="77777777" w:rsidR="00203E97" w:rsidRDefault="00203E97">
                            <w:pPr>
                              <w:spacing w:line="269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419</w:t>
                            </w:r>
                          </w:p>
                        </w:tc>
                      </w:tr>
                      <w:tr w:rsidR="00203E97" w14:paraId="4A4FFFB2" w14:textId="77777777">
                        <w:trPr>
                          <w:trHeight w:hRule="exact" w:val="290"/>
                        </w:trPr>
                        <w:tc>
                          <w:tcPr>
                            <w:tcW w:w="2160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B5D1561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Sherman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3D0A2C3D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421</w:t>
                            </w:r>
                          </w:p>
                        </w:tc>
                      </w:tr>
                      <w:tr w:rsidR="00203E97" w14:paraId="4DB4ED16" w14:textId="77777777">
                        <w:trPr>
                          <w:trHeight w:hRule="exact" w:val="290"/>
                        </w:trPr>
                        <w:tc>
                          <w:tcPr>
                            <w:tcW w:w="2160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A1119D7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Smith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7D194690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423</w:t>
                            </w:r>
                          </w:p>
                        </w:tc>
                      </w:tr>
                      <w:tr w:rsidR="00203E97" w14:paraId="467E3814" w14:textId="77777777">
                        <w:trPr>
                          <w:trHeight w:hRule="exact" w:val="290"/>
                        </w:trPr>
                        <w:tc>
                          <w:tcPr>
                            <w:tcW w:w="2160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30F838B0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Somervell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3DA38DA8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425</w:t>
                            </w:r>
                          </w:p>
                        </w:tc>
                      </w:tr>
                      <w:tr w:rsidR="00203E97" w14:paraId="1A571DF2" w14:textId="77777777">
                        <w:trPr>
                          <w:trHeight w:hRule="exact" w:val="293"/>
                        </w:trPr>
                        <w:tc>
                          <w:tcPr>
                            <w:tcW w:w="2160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33A2D21" w14:textId="77777777" w:rsidR="00203E97" w:rsidRDefault="00203E97">
                            <w:pPr>
                              <w:spacing w:line="269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Starr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19E25156" w14:textId="77777777" w:rsidR="00203E97" w:rsidRDefault="00203E97">
                            <w:pPr>
                              <w:spacing w:line="269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427</w:t>
                            </w:r>
                          </w:p>
                        </w:tc>
                      </w:tr>
                      <w:tr w:rsidR="00203E97" w14:paraId="07C5B52A" w14:textId="77777777">
                        <w:trPr>
                          <w:trHeight w:hRule="exact" w:val="290"/>
                        </w:trPr>
                        <w:tc>
                          <w:tcPr>
                            <w:tcW w:w="2160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B248E41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Stephens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64721613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429</w:t>
                            </w:r>
                          </w:p>
                        </w:tc>
                      </w:tr>
                      <w:tr w:rsidR="00203E97" w14:paraId="464E9B46" w14:textId="77777777">
                        <w:trPr>
                          <w:trHeight w:hRule="exact" w:val="290"/>
                        </w:trPr>
                        <w:tc>
                          <w:tcPr>
                            <w:tcW w:w="2160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6C3D311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Sterling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6184FF9A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431</w:t>
                            </w:r>
                          </w:p>
                        </w:tc>
                      </w:tr>
                      <w:tr w:rsidR="00203E97" w14:paraId="2639F3EA" w14:textId="77777777">
                        <w:trPr>
                          <w:trHeight w:hRule="exact" w:val="290"/>
                        </w:trPr>
                        <w:tc>
                          <w:tcPr>
                            <w:tcW w:w="2160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50A7AE96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Stonewall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4BE18862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433</w:t>
                            </w:r>
                          </w:p>
                        </w:tc>
                      </w:tr>
                      <w:tr w:rsidR="00203E97" w14:paraId="12E89180" w14:textId="77777777">
                        <w:trPr>
                          <w:trHeight w:hRule="exact" w:val="290"/>
                        </w:trPr>
                        <w:tc>
                          <w:tcPr>
                            <w:tcW w:w="2160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84F2975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Sutton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2FF631FD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435</w:t>
                            </w:r>
                          </w:p>
                        </w:tc>
                      </w:tr>
                      <w:tr w:rsidR="00203E97" w14:paraId="55093174" w14:textId="77777777">
                        <w:trPr>
                          <w:trHeight w:hRule="exact" w:val="293"/>
                        </w:trPr>
                        <w:tc>
                          <w:tcPr>
                            <w:tcW w:w="2160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F22A620" w14:textId="77777777" w:rsidR="00203E97" w:rsidRDefault="00203E97">
                            <w:pPr>
                              <w:spacing w:line="269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Swisher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6F4C1687" w14:textId="77777777" w:rsidR="00203E97" w:rsidRDefault="00203E97">
                            <w:pPr>
                              <w:spacing w:line="269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437</w:t>
                            </w:r>
                          </w:p>
                        </w:tc>
                      </w:tr>
                      <w:tr w:rsidR="00203E97" w14:paraId="6E4766A2" w14:textId="77777777">
                        <w:trPr>
                          <w:trHeight w:hRule="exact" w:val="290"/>
                        </w:trPr>
                        <w:tc>
                          <w:tcPr>
                            <w:tcW w:w="2160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5CBB0515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Tarrant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0DBEDD95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439</w:t>
                            </w:r>
                          </w:p>
                        </w:tc>
                      </w:tr>
                      <w:tr w:rsidR="00203E97" w14:paraId="31F0023E" w14:textId="77777777">
                        <w:trPr>
                          <w:trHeight w:hRule="exact" w:val="290"/>
                        </w:trPr>
                        <w:tc>
                          <w:tcPr>
                            <w:tcW w:w="2160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43935F5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Taylor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61D7E16D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441</w:t>
                            </w:r>
                          </w:p>
                        </w:tc>
                      </w:tr>
                      <w:tr w:rsidR="00203E97" w14:paraId="20A384CB" w14:textId="77777777">
                        <w:trPr>
                          <w:trHeight w:hRule="exact" w:val="290"/>
                        </w:trPr>
                        <w:tc>
                          <w:tcPr>
                            <w:tcW w:w="2160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5F92D0B9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Terrell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1E5E3EFF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443</w:t>
                            </w:r>
                          </w:p>
                        </w:tc>
                      </w:tr>
                      <w:tr w:rsidR="00203E97" w14:paraId="7B228C20" w14:textId="77777777">
                        <w:trPr>
                          <w:trHeight w:hRule="exact" w:val="293"/>
                        </w:trPr>
                        <w:tc>
                          <w:tcPr>
                            <w:tcW w:w="2160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3C2A3683" w14:textId="77777777" w:rsidR="00203E97" w:rsidRDefault="00203E97">
                            <w:pPr>
                              <w:spacing w:line="269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Terry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3A7A2678" w14:textId="77777777" w:rsidR="00203E97" w:rsidRDefault="00203E97">
                            <w:pPr>
                              <w:spacing w:line="269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445</w:t>
                            </w:r>
                          </w:p>
                        </w:tc>
                      </w:tr>
                      <w:tr w:rsidR="00203E97" w14:paraId="345395A8" w14:textId="77777777">
                        <w:trPr>
                          <w:trHeight w:hRule="exact" w:val="290"/>
                        </w:trPr>
                        <w:tc>
                          <w:tcPr>
                            <w:tcW w:w="2160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766B337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Throckmorton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39F62E1B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447</w:t>
                            </w:r>
                          </w:p>
                        </w:tc>
                      </w:tr>
                      <w:tr w:rsidR="00203E97" w14:paraId="3761E59F" w14:textId="77777777">
                        <w:trPr>
                          <w:trHeight w:hRule="exact" w:val="290"/>
                        </w:trPr>
                        <w:tc>
                          <w:tcPr>
                            <w:tcW w:w="2160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5A10B54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Titus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0E3C38F6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449</w:t>
                            </w:r>
                          </w:p>
                        </w:tc>
                      </w:tr>
                      <w:tr w:rsidR="00203E97" w14:paraId="65360F19" w14:textId="77777777">
                        <w:trPr>
                          <w:trHeight w:hRule="exact" w:val="338"/>
                        </w:trPr>
                        <w:tc>
                          <w:tcPr>
                            <w:tcW w:w="2160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7" w:space="0" w:color="000000"/>
                            </w:tcBorders>
                          </w:tcPr>
                          <w:p w14:paraId="41B2DDB4" w14:textId="77777777" w:rsidR="00203E97" w:rsidRDefault="00203E97">
                            <w:pPr>
                              <w:spacing w:before="22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Tom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Green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05F00D2C" w14:textId="77777777" w:rsidR="00203E97" w:rsidRDefault="00203E97">
                            <w:pPr>
                              <w:spacing w:before="22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451</w:t>
                            </w:r>
                          </w:p>
                        </w:tc>
                      </w:tr>
                    </w:tbl>
                    <w:p w14:paraId="65EE222C" w14:textId="77777777" w:rsidR="00203E97" w:rsidRDefault="00203E97"/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32"/>
          <w:sz w:val="20"/>
        </w:rPr>
        <mc:AlternateContent>
          <mc:Choice Requires="wps">
            <w:drawing>
              <wp:inline distT="0" distB="0" distL="0" distR="0" wp14:anchorId="4DD138E8" wp14:editId="6E80EC87">
                <wp:extent cx="1597660" cy="5220970"/>
                <wp:effectExtent l="4445" t="2540" r="0" b="0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7660" cy="522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28"/>
                              <w:gridCol w:w="720"/>
                            </w:tblGrid>
                            <w:tr w:rsidR="00203E97" w14:paraId="62979AB3" w14:textId="77777777">
                              <w:trPr>
                                <w:trHeight w:hRule="exact" w:val="306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19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D4DFEB3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Travis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19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0430E396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453</w:t>
                                  </w:r>
                                </w:p>
                              </w:tc>
                            </w:tr>
                            <w:tr w:rsidR="00203E97" w14:paraId="109648AB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D16C17B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Trinity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1D098093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455</w:t>
                                  </w:r>
                                </w:p>
                              </w:tc>
                            </w:tr>
                            <w:tr w:rsidR="00203E97" w14:paraId="7968CF60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06E839D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Tyler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5ABC006A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457</w:t>
                                  </w:r>
                                </w:p>
                              </w:tc>
                            </w:tr>
                            <w:tr w:rsidR="00203E97" w14:paraId="377104D8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4E89328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Upshur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296233FC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459</w:t>
                                  </w:r>
                                </w:p>
                              </w:tc>
                            </w:tr>
                            <w:tr w:rsidR="00203E97" w14:paraId="04E9642C" w14:textId="7777777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5D39216" w14:textId="77777777" w:rsidR="00203E97" w:rsidRDefault="00203E97">
                                  <w:pPr>
                                    <w:spacing w:line="269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Upton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209811A3" w14:textId="77777777" w:rsidR="00203E97" w:rsidRDefault="00203E97">
                                  <w:pPr>
                                    <w:spacing w:line="269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461</w:t>
                                  </w:r>
                                </w:p>
                              </w:tc>
                            </w:tr>
                            <w:tr w:rsidR="00203E97" w14:paraId="65BF04E3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8B4AA2E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Uvalde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15F1510C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463</w:t>
                                  </w:r>
                                </w:p>
                              </w:tc>
                            </w:tr>
                            <w:tr w:rsidR="00203E97" w14:paraId="5B019D04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C2B55E6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Val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Verde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558B45CD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465</w:t>
                                  </w:r>
                                </w:p>
                              </w:tc>
                            </w:tr>
                            <w:tr w:rsidR="00203E97" w14:paraId="2AB19B22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7F19098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Van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Zandt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394517DF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467</w:t>
                                  </w:r>
                                </w:p>
                              </w:tc>
                            </w:tr>
                            <w:tr w:rsidR="00203E97" w14:paraId="196DEE3C" w14:textId="7777777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A992803" w14:textId="77777777" w:rsidR="00203E97" w:rsidRDefault="00203E97">
                                  <w:pPr>
                                    <w:spacing w:line="269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Victoria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60A0F1ED" w14:textId="77777777" w:rsidR="00203E97" w:rsidRDefault="00203E97">
                                  <w:pPr>
                                    <w:spacing w:line="269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469</w:t>
                                  </w:r>
                                </w:p>
                              </w:tc>
                            </w:tr>
                            <w:tr w:rsidR="00203E97" w14:paraId="29CC1B36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959452C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Walker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60BF6680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471</w:t>
                                  </w:r>
                                </w:p>
                              </w:tc>
                            </w:tr>
                            <w:tr w:rsidR="00203E97" w14:paraId="6CB3007A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63CB0E0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Waller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315A3514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473</w:t>
                                  </w:r>
                                </w:p>
                              </w:tc>
                            </w:tr>
                            <w:tr w:rsidR="00203E97" w14:paraId="425FB0C8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A263BB6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Ward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17CD8478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475</w:t>
                                  </w:r>
                                </w:p>
                              </w:tc>
                            </w:tr>
                            <w:tr w:rsidR="00203E97" w14:paraId="74D4D00E" w14:textId="7777777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C0DC38B" w14:textId="77777777" w:rsidR="00203E97" w:rsidRDefault="00203E97">
                                  <w:pPr>
                                    <w:spacing w:line="269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Washington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671391FF" w14:textId="77777777" w:rsidR="00203E97" w:rsidRDefault="00203E97">
                                  <w:pPr>
                                    <w:spacing w:line="269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477</w:t>
                                  </w:r>
                                </w:p>
                              </w:tc>
                            </w:tr>
                            <w:tr w:rsidR="00203E97" w14:paraId="67DDB102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33EA2EC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Webb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34FCF8B3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479</w:t>
                                  </w:r>
                                </w:p>
                              </w:tc>
                            </w:tr>
                            <w:tr w:rsidR="00203E97" w14:paraId="604A7E34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EDC8C98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Wharton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2E0A6827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481</w:t>
                                  </w:r>
                                </w:p>
                              </w:tc>
                            </w:tr>
                            <w:tr w:rsidR="00203E97" w14:paraId="474AB8FE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4D86928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Wheeler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1D46FC53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483</w:t>
                                  </w:r>
                                </w:p>
                              </w:tc>
                            </w:tr>
                            <w:tr w:rsidR="00203E97" w14:paraId="7DCE9B16" w14:textId="7777777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8A7D4FF" w14:textId="77777777" w:rsidR="00203E97" w:rsidRDefault="00203E97">
                                  <w:pPr>
                                    <w:spacing w:line="269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Wichita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79A3039D" w14:textId="77777777" w:rsidR="00203E97" w:rsidRDefault="00203E97">
                                  <w:pPr>
                                    <w:spacing w:line="269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485</w:t>
                                  </w:r>
                                </w:p>
                              </w:tc>
                            </w:tr>
                            <w:tr w:rsidR="00203E97" w14:paraId="62E11C1C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A20A156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Wilbarger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50DA544E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487</w:t>
                                  </w:r>
                                </w:p>
                              </w:tc>
                            </w:tr>
                            <w:tr w:rsidR="00203E97" w14:paraId="482EF045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1004DF6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Willacy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33BBD6DF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489</w:t>
                                  </w:r>
                                </w:p>
                              </w:tc>
                            </w:tr>
                            <w:tr w:rsidR="00203E97" w14:paraId="5912E792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BC456F1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Williamson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46482727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491</w:t>
                                  </w:r>
                                </w:p>
                              </w:tc>
                            </w:tr>
                            <w:tr w:rsidR="00203E97" w14:paraId="61E3493A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54AB52A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Wilson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5E14E007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493</w:t>
                                  </w:r>
                                </w:p>
                              </w:tc>
                            </w:tr>
                            <w:tr w:rsidR="00203E97" w14:paraId="66B41338" w14:textId="7777777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77D2A5B" w14:textId="77777777" w:rsidR="00203E97" w:rsidRDefault="00203E97">
                                  <w:pPr>
                                    <w:spacing w:line="269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Winkler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47CEE1AA" w14:textId="77777777" w:rsidR="00203E97" w:rsidRDefault="00203E97">
                                  <w:pPr>
                                    <w:spacing w:line="269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495</w:t>
                                  </w:r>
                                </w:p>
                              </w:tc>
                            </w:tr>
                            <w:tr w:rsidR="00203E97" w14:paraId="52330DAF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5522ABB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Wise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5C3E042D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497</w:t>
                                  </w:r>
                                </w:p>
                              </w:tc>
                            </w:tr>
                            <w:tr w:rsidR="00203E97" w14:paraId="60383C97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BA0DC87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Wood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3538D460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499</w:t>
                                  </w:r>
                                </w:p>
                              </w:tc>
                            </w:tr>
                            <w:tr w:rsidR="00203E97" w14:paraId="5F453C05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8796543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Yoakum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142EB793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501</w:t>
                                  </w:r>
                                </w:p>
                              </w:tc>
                            </w:tr>
                            <w:tr w:rsidR="00203E97" w14:paraId="4783C1B2" w14:textId="7777777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E1C7FCD" w14:textId="77777777" w:rsidR="00203E97" w:rsidRDefault="00203E97">
                                  <w:pPr>
                                    <w:spacing w:line="269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Young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265FE292" w14:textId="77777777" w:rsidR="00203E97" w:rsidRDefault="00203E97">
                                  <w:pPr>
                                    <w:spacing w:line="269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503</w:t>
                                  </w:r>
                                </w:p>
                              </w:tc>
                            </w:tr>
                            <w:tr w:rsidR="00203E97" w14:paraId="6F32F815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4AAAE85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Zapata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18" w:space="0" w:color="000000"/>
                                  </w:tcBorders>
                                </w:tcPr>
                                <w:p w14:paraId="42F5EA86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505</w:t>
                                  </w:r>
                                </w:p>
                              </w:tc>
                            </w:tr>
                            <w:tr w:rsidR="00203E97" w14:paraId="14D15A8D" w14:textId="77777777">
                              <w:trPr>
                                <w:trHeight w:hRule="exact" w:val="305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7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7" w:space="0" w:color="000000"/>
                                  </w:tcBorders>
                                </w:tcPr>
                                <w:p w14:paraId="116442EE" w14:textId="77777777" w:rsidR="00203E97" w:rsidRDefault="00203E97">
                                  <w:pPr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Zavala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4E685D55" w14:textId="77777777" w:rsidR="00203E97" w:rsidRDefault="00203E97">
                                  <w:pPr>
                                    <w:spacing w:line="267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507</w:t>
                                  </w:r>
                                </w:p>
                              </w:tc>
                            </w:tr>
                          </w:tbl>
                          <w:p w14:paraId="3E8B9071" w14:textId="77777777" w:rsidR="00203E97" w:rsidRDefault="00203E9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D138E8" id="Text Box 2" o:spid="_x0000_s1035" type="#_x0000_t202" style="width:125.8pt;height:4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28"/>
                        <w:gridCol w:w="720"/>
                      </w:tblGrid>
                      <w:tr w:rsidR="00203E97" w14:paraId="62979AB3" w14:textId="77777777">
                        <w:trPr>
                          <w:trHeight w:hRule="exact" w:val="306"/>
                        </w:trPr>
                        <w:tc>
                          <w:tcPr>
                            <w:tcW w:w="1728" w:type="dxa"/>
                            <w:tcBorders>
                              <w:top w:val="single" w:sz="19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D4DFEB3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Travis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19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0430E396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453</w:t>
                            </w:r>
                          </w:p>
                        </w:tc>
                      </w:tr>
                      <w:tr w:rsidR="00203E97" w14:paraId="109648AB" w14:textId="77777777">
                        <w:trPr>
                          <w:trHeight w:hRule="exact" w:val="290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6D16C17B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Trinity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1D098093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455</w:t>
                            </w:r>
                          </w:p>
                        </w:tc>
                      </w:tr>
                      <w:tr w:rsidR="00203E97" w14:paraId="7968CF60" w14:textId="77777777">
                        <w:trPr>
                          <w:trHeight w:hRule="exact" w:val="290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06E839D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Tyler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5ABC006A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457</w:t>
                            </w:r>
                          </w:p>
                        </w:tc>
                      </w:tr>
                      <w:tr w:rsidR="00203E97" w14:paraId="377104D8" w14:textId="77777777">
                        <w:trPr>
                          <w:trHeight w:hRule="exact" w:val="290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4E89328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Upshur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296233FC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459</w:t>
                            </w:r>
                          </w:p>
                        </w:tc>
                      </w:tr>
                      <w:tr w:rsidR="00203E97" w14:paraId="04E9642C" w14:textId="77777777">
                        <w:trPr>
                          <w:trHeight w:hRule="exact" w:val="293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5D39216" w14:textId="77777777" w:rsidR="00203E97" w:rsidRDefault="00203E97">
                            <w:pPr>
                              <w:spacing w:line="269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Upton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209811A3" w14:textId="77777777" w:rsidR="00203E97" w:rsidRDefault="00203E97">
                            <w:pPr>
                              <w:spacing w:line="269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461</w:t>
                            </w:r>
                          </w:p>
                        </w:tc>
                      </w:tr>
                      <w:tr w:rsidR="00203E97" w14:paraId="65BF04E3" w14:textId="77777777">
                        <w:trPr>
                          <w:trHeight w:hRule="exact" w:val="290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8B4AA2E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Uvalde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15F1510C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463</w:t>
                            </w:r>
                          </w:p>
                        </w:tc>
                      </w:tr>
                      <w:tr w:rsidR="00203E97" w14:paraId="5B019D04" w14:textId="77777777">
                        <w:trPr>
                          <w:trHeight w:hRule="exact" w:val="290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6C2B55E6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Val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Verde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558B45CD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465</w:t>
                            </w:r>
                          </w:p>
                        </w:tc>
                      </w:tr>
                      <w:tr w:rsidR="00203E97" w14:paraId="2AB19B22" w14:textId="77777777">
                        <w:trPr>
                          <w:trHeight w:hRule="exact" w:val="290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67F19098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Van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Zandt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394517DF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467</w:t>
                            </w:r>
                          </w:p>
                        </w:tc>
                      </w:tr>
                      <w:tr w:rsidR="00203E97" w14:paraId="196DEE3C" w14:textId="77777777">
                        <w:trPr>
                          <w:trHeight w:hRule="exact" w:val="293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A992803" w14:textId="77777777" w:rsidR="00203E97" w:rsidRDefault="00203E97">
                            <w:pPr>
                              <w:spacing w:line="269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Victoria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60A0F1ED" w14:textId="77777777" w:rsidR="00203E97" w:rsidRDefault="00203E97">
                            <w:pPr>
                              <w:spacing w:line="269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469</w:t>
                            </w:r>
                          </w:p>
                        </w:tc>
                      </w:tr>
                      <w:tr w:rsidR="00203E97" w14:paraId="29CC1B36" w14:textId="77777777">
                        <w:trPr>
                          <w:trHeight w:hRule="exact" w:val="290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959452C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Walker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60BF6680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471</w:t>
                            </w:r>
                          </w:p>
                        </w:tc>
                      </w:tr>
                      <w:tr w:rsidR="00203E97" w14:paraId="6CB3007A" w14:textId="77777777">
                        <w:trPr>
                          <w:trHeight w:hRule="exact" w:val="290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63CB0E0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Waller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315A3514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473</w:t>
                            </w:r>
                          </w:p>
                        </w:tc>
                      </w:tr>
                      <w:tr w:rsidR="00203E97" w14:paraId="425FB0C8" w14:textId="77777777">
                        <w:trPr>
                          <w:trHeight w:hRule="exact" w:val="290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A263BB6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Ward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17CD8478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475</w:t>
                            </w:r>
                          </w:p>
                        </w:tc>
                      </w:tr>
                      <w:tr w:rsidR="00203E97" w14:paraId="74D4D00E" w14:textId="77777777">
                        <w:trPr>
                          <w:trHeight w:hRule="exact" w:val="293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6C0DC38B" w14:textId="77777777" w:rsidR="00203E97" w:rsidRDefault="00203E97">
                            <w:pPr>
                              <w:spacing w:line="269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Washington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671391FF" w14:textId="77777777" w:rsidR="00203E97" w:rsidRDefault="00203E97">
                            <w:pPr>
                              <w:spacing w:line="269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477</w:t>
                            </w:r>
                          </w:p>
                        </w:tc>
                      </w:tr>
                      <w:tr w:rsidR="00203E97" w14:paraId="67DDB102" w14:textId="77777777">
                        <w:trPr>
                          <w:trHeight w:hRule="exact" w:val="290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33EA2EC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Webb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34FCF8B3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479</w:t>
                            </w:r>
                          </w:p>
                        </w:tc>
                      </w:tr>
                      <w:tr w:rsidR="00203E97" w14:paraId="604A7E34" w14:textId="77777777">
                        <w:trPr>
                          <w:trHeight w:hRule="exact" w:val="290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3EDC8C98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Wharton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2E0A6827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481</w:t>
                            </w:r>
                          </w:p>
                        </w:tc>
                      </w:tr>
                      <w:tr w:rsidR="00203E97" w14:paraId="474AB8FE" w14:textId="77777777">
                        <w:trPr>
                          <w:trHeight w:hRule="exact" w:val="290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4D86928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Wheeler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1D46FC53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483</w:t>
                            </w:r>
                          </w:p>
                        </w:tc>
                      </w:tr>
                      <w:tr w:rsidR="00203E97" w14:paraId="7DCE9B16" w14:textId="77777777">
                        <w:trPr>
                          <w:trHeight w:hRule="exact" w:val="293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8A7D4FF" w14:textId="77777777" w:rsidR="00203E97" w:rsidRDefault="00203E97">
                            <w:pPr>
                              <w:spacing w:line="269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Wichita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79A3039D" w14:textId="77777777" w:rsidR="00203E97" w:rsidRDefault="00203E97">
                            <w:pPr>
                              <w:spacing w:line="269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485</w:t>
                            </w:r>
                          </w:p>
                        </w:tc>
                      </w:tr>
                      <w:tr w:rsidR="00203E97" w14:paraId="62E11C1C" w14:textId="77777777">
                        <w:trPr>
                          <w:trHeight w:hRule="exact" w:val="290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A20A156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Wilbarger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50DA544E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487</w:t>
                            </w:r>
                          </w:p>
                        </w:tc>
                      </w:tr>
                      <w:tr w:rsidR="00203E97" w14:paraId="482EF045" w14:textId="77777777">
                        <w:trPr>
                          <w:trHeight w:hRule="exact" w:val="290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1004DF6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Willacy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33BBD6DF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489</w:t>
                            </w:r>
                          </w:p>
                        </w:tc>
                      </w:tr>
                      <w:tr w:rsidR="00203E97" w14:paraId="5912E792" w14:textId="77777777">
                        <w:trPr>
                          <w:trHeight w:hRule="exact" w:val="290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BC456F1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Williamson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46482727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491</w:t>
                            </w:r>
                          </w:p>
                        </w:tc>
                      </w:tr>
                      <w:tr w:rsidR="00203E97" w14:paraId="61E3493A" w14:textId="77777777">
                        <w:trPr>
                          <w:trHeight w:hRule="exact" w:val="290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54AB52A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Wilson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5E14E007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493</w:t>
                            </w:r>
                          </w:p>
                        </w:tc>
                      </w:tr>
                      <w:tr w:rsidR="00203E97" w14:paraId="66B41338" w14:textId="77777777">
                        <w:trPr>
                          <w:trHeight w:hRule="exact" w:val="293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677D2A5B" w14:textId="77777777" w:rsidR="00203E97" w:rsidRDefault="00203E97">
                            <w:pPr>
                              <w:spacing w:line="269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Winkler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47CEE1AA" w14:textId="77777777" w:rsidR="00203E97" w:rsidRDefault="00203E97">
                            <w:pPr>
                              <w:spacing w:line="269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495</w:t>
                            </w:r>
                          </w:p>
                        </w:tc>
                      </w:tr>
                      <w:tr w:rsidR="00203E97" w14:paraId="52330DAF" w14:textId="77777777">
                        <w:trPr>
                          <w:trHeight w:hRule="exact" w:val="290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5522ABB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Wise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5C3E042D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497</w:t>
                            </w:r>
                          </w:p>
                        </w:tc>
                      </w:tr>
                      <w:tr w:rsidR="00203E97" w14:paraId="60383C97" w14:textId="77777777">
                        <w:trPr>
                          <w:trHeight w:hRule="exact" w:val="290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BA0DC87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Wood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3538D460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499</w:t>
                            </w:r>
                          </w:p>
                        </w:tc>
                      </w:tr>
                      <w:tr w:rsidR="00203E97" w14:paraId="5F453C05" w14:textId="77777777">
                        <w:trPr>
                          <w:trHeight w:hRule="exact" w:val="290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68796543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Yoakum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142EB793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501</w:t>
                            </w:r>
                          </w:p>
                        </w:tc>
                      </w:tr>
                      <w:tr w:rsidR="00203E97" w14:paraId="4783C1B2" w14:textId="77777777">
                        <w:trPr>
                          <w:trHeight w:hRule="exact" w:val="293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E1C7FCD" w14:textId="77777777" w:rsidR="00203E97" w:rsidRDefault="00203E97">
                            <w:pPr>
                              <w:spacing w:line="269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Young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265FE292" w14:textId="77777777" w:rsidR="00203E97" w:rsidRDefault="00203E97">
                            <w:pPr>
                              <w:spacing w:line="269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503</w:t>
                            </w:r>
                          </w:p>
                        </w:tc>
                      </w:tr>
                      <w:tr w:rsidR="00203E97" w14:paraId="6F32F815" w14:textId="77777777">
                        <w:trPr>
                          <w:trHeight w:hRule="exact" w:val="290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4AAAE85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Zapata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18" w:space="0" w:color="000000"/>
                            </w:tcBorders>
                          </w:tcPr>
                          <w:p w14:paraId="42F5EA86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505</w:t>
                            </w:r>
                          </w:p>
                        </w:tc>
                      </w:tr>
                      <w:tr w:rsidR="00203E97" w14:paraId="14D15A8D" w14:textId="77777777">
                        <w:trPr>
                          <w:trHeight w:hRule="exact" w:val="305"/>
                        </w:trPr>
                        <w:tc>
                          <w:tcPr>
                            <w:tcW w:w="1728" w:type="dxa"/>
                            <w:tcBorders>
                              <w:top w:val="single" w:sz="7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7" w:space="0" w:color="000000"/>
                            </w:tcBorders>
                          </w:tcPr>
                          <w:p w14:paraId="116442EE" w14:textId="77777777" w:rsidR="00203E97" w:rsidRDefault="00203E97">
                            <w:pPr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Zavala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4E685D55" w14:textId="77777777" w:rsidR="00203E97" w:rsidRDefault="00203E97">
                            <w:pPr>
                              <w:spacing w:line="267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507</w:t>
                            </w:r>
                          </w:p>
                        </w:tc>
                      </w:tr>
                    </w:tbl>
                    <w:p w14:paraId="3E8B9071" w14:textId="77777777" w:rsidR="00203E97" w:rsidRDefault="00203E97"/>
                  </w:txbxContent>
                </v:textbox>
                <w10:anchorlock/>
              </v:shape>
            </w:pict>
          </mc:Fallback>
        </mc:AlternateContent>
      </w:r>
    </w:p>
    <w:sectPr w:rsidR="003D2DA5">
      <w:footerReference w:type="default" r:id="rId14"/>
      <w:pgSz w:w="12240" w:h="15840"/>
      <w:pgMar w:top="1500" w:right="1320" w:bottom="1080" w:left="1220" w:header="0" w:footer="897" w:gutter="0"/>
      <w:pgNumType w:start="2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448A54" w14:textId="77777777" w:rsidR="00203E97" w:rsidRDefault="00203E97">
      <w:r>
        <w:separator/>
      </w:r>
    </w:p>
  </w:endnote>
  <w:endnote w:type="continuationSeparator" w:id="0">
    <w:p w14:paraId="3C5C342F" w14:textId="77777777" w:rsidR="00203E97" w:rsidRDefault="00203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0521F6" w14:textId="77777777" w:rsidR="00203E97" w:rsidRDefault="00203E97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184560" behindDoc="1" locked="0" layoutInCell="1" allowOverlap="1" wp14:anchorId="57C4D08E" wp14:editId="3481BC5E">
              <wp:simplePos x="0" y="0"/>
              <wp:positionH relativeFrom="page">
                <wp:posOffset>901700</wp:posOffset>
              </wp:positionH>
              <wp:positionV relativeFrom="page">
                <wp:posOffset>9480550</wp:posOffset>
              </wp:positionV>
              <wp:extent cx="1538605" cy="127635"/>
              <wp:effectExtent l="0" t="3175" r="0" b="254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860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6C6F75" w14:textId="77777777" w:rsidR="00203E97" w:rsidRDefault="00203E97">
                          <w:pPr>
                            <w:ind w:left="20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>Texas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>Title</w:t>
                          </w:r>
                          <w:r>
                            <w:rPr>
                              <w:rFonts w:ascii="Times New Roman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 xml:space="preserve">Insurance Statistical 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>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C4D08E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6" type="#_x0000_t202" style="position:absolute;margin-left:71pt;margin-top:746.5pt;width:121.15pt;height:10.05pt;z-index:-13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2yvrQIAAKs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" filled="f" stroked="f">
              <v:textbox inset="0,0,0,0">
                <w:txbxContent>
                  <w:p w14:paraId="266C6F75" w14:textId="77777777" w:rsidR="00203E97" w:rsidRDefault="00203E97">
                    <w:pPr>
                      <w:ind w:left="20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/>
                        <w:spacing w:val="-1"/>
                        <w:sz w:val="16"/>
                      </w:rPr>
                      <w:t>Texas</w:t>
                    </w:r>
                    <w:r>
                      <w:rPr>
                        <w:rFonts w:ascii="Times New Roman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16"/>
                      </w:rPr>
                      <w:t>Title</w:t>
                    </w:r>
                    <w:r>
                      <w:rPr>
                        <w:rFonts w:ascii="Times New Roman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16"/>
                      </w:rPr>
                      <w:t xml:space="preserve">Insurance Statistical </w:t>
                    </w:r>
                    <w:r>
                      <w:rPr>
                        <w:rFonts w:ascii="Times New Roman"/>
                        <w:spacing w:val="-2"/>
                        <w:sz w:val="16"/>
                      </w:rPr>
                      <w:t>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184584" behindDoc="1" locked="0" layoutInCell="1" allowOverlap="1" wp14:anchorId="70242163" wp14:editId="3521B87E">
              <wp:simplePos x="0" y="0"/>
              <wp:positionH relativeFrom="page">
                <wp:posOffset>5801360</wp:posOffset>
              </wp:positionH>
              <wp:positionV relativeFrom="page">
                <wp:posOffset>9480550</wp:posOffset>
              </wp:positionV>
              <wp:extent cx="1069975" cy="127635"/>
              <wp:effectExtent l="635" t="3175" r="0" b="254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997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10D64D" w14:textId="77777777" w:rsidR="00203E97" w:rsidRDefault="00203E97">
                          <w:pPr>
                            <w:ind w:left="20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>Effective January</w:t>
                          </w:r>
                          <w:r>
                            <w:rPr>
                              <w:rFonts w:asci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3,</w:t>
                          </w: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 xml:space="preserve"> 2014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242163" id="Text Box 16" o:spid="_x0000_s1037" type="#_x0000_t202" style="position:absolute;margin-left:456.8pt;margin-top:746.5pt;width:84.25pt;height:10.05pt;z-index:-131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9LfsAIAALI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" filled="f" stroked="f">
              <v:textbox inset="0,0,0,0">
                <w:txbxContent>
                  <w:p w14:paraId="0010D64D" w14:textId="77777777" w:rsidR="00203E97" w:rsidRDefault="00203E97">
                    <w:pPr>
                      <w:ind w:left="20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/>
                        <w:spacing w:val="-1"/>
                        <w:sz w:val="16"/>
                      </w:rPr>
                      <w:t>Effective January</w:t>
                    </w:r>
                    <w:r>
                      <w:rPr>
                        <w:rFonts w:asci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3,</w:t>
                    </w:r>
                    <w:r>
                      <w:rPr>
                        <w:rFonts w:ascii="Times New Roman"/>
                        <w:spacing w:val="-1"/>
                        <w:sz w:val="16"/>
                      </w:rPr>
                      <w:t xml:space="preserve"> 2014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CF93AD" w14:textId="77777777" w:rsidR="00203E97" w:rsidRDefault="00203E97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184608" behindDoc="1" locked="0" layoutInCell="1" allowOverlap="1" wp14:anchorId="6EE1B5B0" wp14:editId="64041407">
              <wp:simplePos x="0" y="0"/>
              <wp:positionH relativeFrom="page">
                <wp:posOffset>901700</wp:posOffset>
              </wp:positionH>
              <wp:positionV relativeFrom="page">
                <wp:posOffset>9480550</wp:posOffset>
              </wp:positionV>
              <wp:extent cx="1538605" cy="127635"/>
              <wp:effectExtent l="0" t="3175" r="0" b="254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860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01E780" w14:textId="77777777" w:rsidR="00203E97" w:rsidRDefault="00203E97">
                          <w:pPr>
                            <w:ind w:left="20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>Texas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>Title</w:t>
                          </w:r>
                          <w:r>
                            <w:rPr>
                              <w:rFonts w:ascii="Times New Roman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 xml:space="preserve">Insurance Statistical 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>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E1B5B0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8" type="#_x0000_t202" style="position:absolute;margin-left:71pt;margin-top:746.5pt;width:121.15pt;height:10.05pt;z-index:-13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" filled="f" stroked="f">
              <v:textbox inset="0,0,0,0">
                <w:txbxContent>
                  <w:p w14:paraId="3301E780" w14:textId="77777777" w:rsidR="00203E97" w:rsidRDefault="00203E97">
                    <w:pPr>
                      <w:ind w:left="20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/>
                        <w:spacing w:val="-1"/>
                        <w:sz w:val="16"/>
                      </w:rPr>
                      <w:t>Texas</w:t>
                    </w:r>
                    <w:r>
                      <w:rPr>
                        <w:rFonts w:ascii="Times New Roman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16"/>
                      </w:rPr>
                      <w:t>Title</w:t>
                    </w:r>
                    <w:r>
                      <w:rPr>
                        <w:rFonts w:ascii="Times New Roman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16"/>
                      </w:rPr>
                      <w:t xml:space="preserve">Insurance Statistical </w:t>
                    </w:r>
                    <w:r>
                      <w:rPr>
                        <w:rFonts w:ascii="Times New Roman"/>
                        <w:spacing w:val="-2"/>
                        <w:sz w:val="16"/>
                      </w:rPr>
                      <w:t>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184632" behindDoc="1" locked="0" layoutInCell="1" allowOverlap="1" wp14:anchorId="0B812A63" wp14:editId="7543C345">
              <wp:simplePos x="0" y="0"/>
              <wp:positionH relativeFrom="page">
                <wp:posOffset>3846195</wp:posOffset>
              </wp:positionH>
              <wp:positionV relativeFrom="page">
                <wp:posOffset>9480550</wp:posOffset>
              </wp:positionV>
              <wp:extent cx="83820" cy="127635"/>
              <wp:effectExtent l="0" t="3175" r="3810" b="254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82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9FE629" w14:textId="77777777" w:rsidR="00203E97" w:rsidRDefault="00203E97">
                          <w:pPr>
                            <w:ind w:left="20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proofErr w:type="gramStart"/>
                          <w:r>
                            <w:rPr>
                              <w:rFonts w:ascii="Times New Roman"/>
                              <w:sz w:val="16"/>
                            </w:rPr>
                            <w:t>ii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812A63" id="Text Box 14" o:spid="_x0000_s1039" type="#_x0000_t202" style="position:absolute;margin-left:302.85pt;margin-top:746.5pt;width:6.6pt;height:10.05pt;z-index:-131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26vrwIAALA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" filled="f" stroked="f">
              <v:textbox inset="0,0,0,0">
                <w:txbxContent>
                  <w:p w14:paraId="039FE629" w14:textId="77777777" w:rsidR="00203E97" w:rsidRDefault="00203E97">
                    <w:pPr>
                      <w:ind w:left="20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ii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184656" behindDoc="1" locked="0" layoutInCell="1" allowOverlap="1" wp14:anchorId="43A72DD2" wp14:editId="7F959F96">
              <wp:simplePos x="0" y="0"/>
              <wp:positionH relativeFrom="page">
                <wp:posOffset>5801360</wp:posOffset>
              </wp:positionH>
              <wp:positionV relativeFrom="page">
                <wp:posOffset>9480550</wp:posOffset>
              </wp:positionV>
              <wp:extent cx="1069975" cy="127635"/>
              <wp:effectExtent l="635" t="3175" r="0" b="254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997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938E38" w14:textId="77777777" w:rsidR="00203E97" w:rsidRDefault="00203E97">
                          <w:pPr>
                            <w:ind w:left="20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>Effective January</w:t>
                          </w:r>
                          <w:r>
                            <w:rPr>
                              <w:rFonts w:asci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3,</w:t>
                          </w: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 xml:space="preserve"> 2014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A72DD2" id="Text Box 13" o:spid="_x0000_s1040" type="#_x0000_t202" style="position:absolute;margin-left:456.8pt;margin-top:746.5pt;width:84.25pt;height:10.05pt;z-index:-13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Bm8sQIAALI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" filled="f" stroked="f">
              <v:textbox inset="0,0,0,0">
                <w:txbxContent>
                  <w:p w14:paraId="3D938E38" w14:textId="77777777" w:rsidR="00203E97" w:rsidRDefault="00203E97">
                    <w:pPr>
                      <w:ind w:left="20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/>
                        <w:spacing w:val="-1"/>
                        <w:sz w:val="16"/>
                      </w:rPr>
                      <w:t>Effective January</w:t>
                    </w:r>
                    <w:r>
                      <w:rPr>
                        <w:rFonts w:asci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3,</w:t>
                    </w:r>
                    <w:r>
                      <w:rPr>
                        <w:rFonts w:ascii="Times New Roman"/>
                        <w:spacing w:val="-1"/>
                        <w:sz w:val="16"/>
                      </w:rPr>
                      <w:t xml:space="preserve"> 2014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48C27A" w14:textId="77777777" w:rsidR="00203E97" w:rsidRDefault="00203E97">
    <w:pPr>
      <w:spacing w:line="14" w:lineRule="auto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0D4885" w14:textId="77777777" w:rsidR="00203E97" w:rsidRDefault="00203E97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184680" behindDoc="1" locked="0" layoutInCell="1" allowOverlap="1" wp14:anchorId="2A183694" wp14:editId="7DF2939E">
              <wp:simplePos x="0" y="0"/>
              <wp:positionH relativeFrom="page">
                <wp:posOffset>1130300</wp:posOffset>
              </wp:positionH>
              <wp:positionV relativeFrom="page">
                <wp:posOffset>9349105</wp:posOffset>
              </wp:positionV>
              <wp:extent cx="1538605" cy="127635"/>
              <wp:effectExtent l="0" t="0" r="0" b="635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860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29495B" w14:textId="77777777" w:rsidR="00203E97" w:rsidRDefault="00203E97">
                          <w:pPr>
                            <w:ind w:left="20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>Texas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>Title</w:t>
                          </w:r>
                          <w:r>
                            <w:rPr>
                              <w:rFonts w:ascii="Times New Roman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 xml:space="preserve">Insurance Statistical 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>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183694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41" type="#_x0000_t202" style="position:absolute;margin-left:89pt;margin-top:736.15pt;width:121.15pt;height:10.05pt;z-index:-131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kRVsAIAALI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" filled="f" stroked="f">
              <v:textbox inset="0,0,0,0">
                <w:txbxContent>
                  <w:p w14:paraId="5029495B" w14:textId="77777777" w:rsidR="00203E97" w:rsidRDefault="00203E97">
                    <w:pPr>
                      <w:ind w:left="20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/>
                        <w:spacing w:val="-1"/>
                        <w:sz w:val="16"/>
                      </w:rPr>
                      <w:t>Texas</w:t>
                    </w:r>
                    <w:r>
                      <w:rPr>
                        <w:rFonts w:ascii="Times New Roman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16"/>
                      </w:rPr>
                      <w:t>Title</w:t>
                    </w:r>
                    <w:r>
                      <w:rPr>
                        <w:rFonts w:ascii="Times New Roman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16"/>
                      </w:rPr>
                      <w:t xml:space="preserve">Insurance Statistical </w:t>
                    </w:r>
                    <w:r>
                      <w:rPr>
                        <w:rFonts w:ascii="Times New Roman"/>
                        <w:spacing w:val="-2"/>
                        <w:sz w:val="16"/>
                      </w:rPr>
                      <w:t>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184704" behindDoc="1" locked="0" layoutInCell="1" allowOverlap="1" wp14:anchorId="5E161C04" wp14:editId="113DBCF8">
              <wp:simplePos x="0" y="0"/>
              <wp:positionH relativeFrom="page">
                <wp:posOffset>4065270</wp:posOffset>
              </wp:positionH>
              <wp:positionV relativeFrom="page">
                <wp:posOffset>9349105</wp:posOffset>
              </wp:positionV>
              <wp:extent cx="102235" cy="127635"/>
              <wp:effectExtent l="0" t="0" r="4445" b="635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23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E7B8D9" w14:textId="77777777" w:rsidR="00203E97" w:rsidRDefault="00203E97">
                          <w:pPr>
                            <w:ind w:left="40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B3FB5">
                            <w:rPr>
                              <w:rFonts w:ascii="Times New Roman"/>
                              <w:noProof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161C04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42" type="#_x0000_t202" style="position:absolute;margin-left:320.1pt;margin-top:736.15pt;width:8.05pt;height:10.05pt;z-index:-13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" filled="f" stroked="f">
              <v:textbox inset="0,0,0,0">
                <w:txbxContent>
                  <w:p w14:paraId="42E7B8D9" w14:textId="77777777" w:rsidR="00203E97" w:rsidRDefault="00203E97">
                    <w:pPr>
                      <w:ind w:left="40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B3FB5">
                      <w:rPr>
                        <w:rFonts w:ascii="Times New Roman"/>
                        <w:noProof/>
                        <w:sz w:val="16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184728" behindDoc="1" locked="0" layoutInCell="1" allowOverlap="1" wp14:anchorId="08871EB5" wp14:editId="42B1CA77">
              <wp:simplePos x="0" y="0"/>
              <wp:positionH relativeFrom="page">
                <wp:posOffset>6029960</wp:posOffset>
              </wp:positionH>
              <wp:positionV relativeFrom="page">
                <wp:posOffset>9349105</wp:posOffset>
              </wp:positionV>
              <wp:extent cx="1069975" cy="127635"/>
              <wp:effectExtent l="635" t="0" r="0" b="635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997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FDD7E6" w14:textId="77777777" w:rsidR="00203E97" w:rsidRDefault="00203E97">
                          <w:pPr>
                            <w:ind w:left="20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>Effective January</w:t>
                          </w:r>
                          <w:r>
                            <w:rPr>
                              <w:rFonts w:asci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3,</w:t>
                          </w: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 xml:space="preserve"> 2014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871EB5" id="_x0000_s1043" type="#_x0000_t202" style="position:absolute;margin-left:474.8pt;margin-top:736.15pt;width:84.25pt;height:10.05pt;z-index:-131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" filled="f" stroked="f">
              <v:textbox inset="0,0,0,0">
                <w:txbxContent>
                  <w:p w14:paraId="1BFDD7E6" w14:textId="77777777" w:rsidR="00203E97" w:rsidRDefault="00203E97">
                    <w:pPr>
                      <w:ind w:left="20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/>
                        <w:spacing w:val="-1"/>
                        <w:sz w:val="16"/>
                      </w:rPr>
                      <w:t>Effective January</w:t>
                    </w:r>
                    <w:r>
                      <w:rPr>
                        <w:rFonts w:asci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3,</w:t>
                    </w:r>
                    <w:r>
                      <w:rPr>
                        <w:rFonts w:ascii="Times New Roman"/>
                        <w:spacing w:val="-1"/>
                        <w:sz w:val="16"/>
                      </w:rPr>
                      <w:t xml:space="preserve"> 2014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360340" w14:textId="77777777" w:rsidR="00203E97" w:rsidRDefault="00203E97">
    <w:pPr>
      <w:spacing w:line="14" w:lineRule="auto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32254E" w14:textId="77777777" w:rsidR="00203E97" w:rsidRDefault="00203E97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184752" behindDoc="1" locked="0" layoutInCell="1" allowOverlap="1" wp14:anchorId="39B1005C" wp14:editId="5667AE0D">
              <wp:simplePos x="0" y="0"/>
              <wp:positionH relativeFrom="page">
                <wp:posOffset>1130300</wp:posOffset>
              </wp:positionH>
              <wp:positionV relativeFrom="page">
                <wp:posOffset>9349105</wp:posOffset>
              </wp:positionV>
              <wp:extent cx="1538605" cy="127635"/>
              <wp:effectExtent l="0" t="0" r="0" b="63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860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C0FC68" w14:textId="77777777" w:rsidR="00203E97" w:rsidRDefault="00203E97">
                          <w:pPr>
                            <w:ind w:left="20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>Texas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>Title</w:t>
                          </w:r>
                          <w:r>
                            <w:rPr>
                              <w:rFonts w:ascii="Times New Roman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 xml:space="preserve">Insurance Statistical 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>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B1005C"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margin-left:89pt;margin-top:736.15pt;width:121.15pt;height:10.05pt;z-index:-13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SLYsAIAALA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" filled="f" stroked="f">
              <v:textbox inset="0,0,0,0">
                <w:txbxContent>
                  <w:p w14:paraId="45C0FC68" w14:textId="77777777" w:rsidR="00203E97" w:rsidRDefault="00203E97">
                    <w:pPr>
                      <w:ind w:left="20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/>
                        <w:spacing w:val="-1"/>
                        <w:sz w:val="16"/>
                      </w:rPr>
                      <w:t>Texas</w:t>
                    </w:r>
                    <w:r>
                      <w:rPr>
                        <w:rFonts w:ascii="Times New Roman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16"/>
                      </w:rPr>
                      <w:t>Title</w:t>
                    </w:r>
                    <w:r>
                      <w:rPr>
                        <w:rFonts w:ascii="Times New Roman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16"/>
                      </w:rPr>
                      <w:t xml:space="preserve">Insurance Statistical </w:t>
                    </w:r>
                    <w:r>
                      <w:rPr>
                        <w:rFonts w:ascii="Times New Roman"/>
                        <w:spacing w:val="-2"/>
                        <w:sz w:val="16"/>
                      </w:rPr>
                      <w:t>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184776" behindDoc="1" locked="0" layoutInCell="1" allowOverlap="1" wp14:anchorId="628D0063" wp14:editId="5654C3BC">
              <wp:simplePos x="0" y="0"/>
              <wp:positionH relativeFrom="page">
                <wp:posOffset>4065270</wp:posOffset>
              </wp:positionH>
              <wp:positionV relativeFrom="page">
                <wp:posOffset>9349105</wp:posOffset>
              </wp:positionV>
              <wp:extent cx="102235" cy="127635"/>
              <wp:effectExtent l="0" t="0" r="4445" b="63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23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6ACA16" w14:textId="77777777" w:rsidR="00203E97" w:rsidRDefault="00203E97">
                          <w:pPr>
                            <w:ind w:left="40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B3FB5">
                            <w:rPr>
                              <w:rFonts w:ascii="Times New Roman"/>
                              <w:noProof/>
                              <w:sz w:val="16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8D0063"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margin-left:320.1pt;margin-top:736.15pt;width:8.05pt;height:10.05pt;z-index:-131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QGCrQIAAK8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" filled="f" stroked="f">
              <v:textbox inset="0,0,0,0">
                <w:txbxContent>
                  <w:p w14:paraId="706ACA16" w14:textId="77777777" w:rsidR="00203E97" w:rsidRDefault="00203E97">
                    <w:pPr>
                      <w:ind w:left="40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B3FB5">
                      <w:rPr>
                        <w:rFonts w:ascii="Times New Roman"/>
                        <w:noProof/>
                        <w:sz w:val="16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184800" behindDoc="1" locked="0" layoutInCell="1" allowOverlap="1" wp14:anchorId="0CE5E11C" wp14:editId="69F9B288">
              <wp:simplePos x="0" y="0"/>
              <wp:positionH relativeFrom="page">
                <wp:posOffset>6029960</wp:posOffset>
              </wp:positionH>
              <wp:positionV relativeFrom="page">
                <wp:posOffset>9349105</wp:posOffset>
              </wp:positionV>
              <wp:extent cx="1069975" cy="127635"/>
              <wp:effectExtent l="635" t="0" r="0" b="63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997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C76E01" w14:textId="77777777" w:rsidR="00203E97" w:rsidRDefault="00203E97">
                          <w:pPr>
                            <w:ind w:left="20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>Effective January</w:t>
                          </w:r>
                          <w:r>
                            <w:rPr>
                              <w:rFonts w:asci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3,</w:t>
                          </w: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 xml:space="preserve"> 2014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E5E11C" id="_x0000_s1046" type="#_x0000_t202" style="position:absolute;margin-left:474.8pt;margin-top:736.15pt;width:84.25pt;height:10.05pt;z-index:-13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" filled="f" stroked="f">
              <v:textbox inset="0,0,0,0">
                <w:txbxContent>
                  <w:p w14:paraId="28C76E01" w14:textId="77777777" w:rsidR="00203E97" w:rsidRDefault="00203E97">
                    <w:pPr>
                      <w:ind w:left="20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/>
                        <w:spacing w:val="-1"/>
                        <w:sz w:val="16"/>
                      </w:rPr>
                      <w:t>Effective January</w:t>
                    </w:r>
                    <w:r>
                      <w:rPr>
                        <w:rFonts w:asci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3,</w:t>
                    </w:r>
                    <w:r>
                      <w:rPr>
                        <w:rFonts w:ascii="Times New Roman"/>
                        <w:spacing w:val="-1"/>
                        <w:sz w:val="16"/>
                      </w:rPr>
                      <w:t xml:space="preserve"> 2014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BFE655" w14:textId="77777777" w:rsidR="00203E97" w:rsidRDefault="00203E97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184824" behindDoc="1" locked="0" layoutInCell="1" allowOverlap="1" wp14:anchorId="2B42F090" wp14:editId="42138008">
              <wp:simplePos x="0" y="0"/>
              <wp:positionH relativeFrom="page">
                <wp:posOffset>901700</wp:posOffset>
              </wp:positionH>
              <wp:positionV relativeFrom="page">
                <wp:posOffset>9349105</wp:posOffset>
              </wp:positionV>
              <wp:extent cx="1538605" cy="127635"/>
              <wp:effectExtent l="0" t="0" r="0" b="63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860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8DFD9C" w14:textId="77777777" w:rsidR="00203E97" w:rsidRDefault="00203E97">
                          <w:pPr>
                            <w:ind w:left="20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>Texas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>Title</w:t>
                          </w:r>
                          <w:r>
                            <w:rPr>
                              <w:rFonts w:ascii="Times New Roman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 xml:space="preserve">Insurance Statistical 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>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42F090"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style="position:absolute;margin-left:71pt;margin-top:736.15pt;width:121.15pt;height:10.05pt;z-index:-131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A3hsAIAALE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" filled="f" stroked="f">
              <v:textbox inset="0,0,0,0">
                <w:txbxContent>
                  <w:p w14:paraId="2C8DFD9C" w14:textId="77777777" w:rsidR="00203E97" w:rsidRDefault="00203E97">
                    <w:pPr>
                      <w:ind w:left="20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/>
                        <w:spacing w:val="-1"/>
                        <w:sz w:val="16"/>
                      </w:rPr>
                      <w:t>Texas</w:t>
                    </w:r>
                    <w:r>
                      <w:rPr>
                        <w:rFonts w:ascii="Times New Roman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16"/>
                      </w:rPr>
                      <w:t>Title</w:t>
                    </w:r>
                    <w:r>
                      <w:rPr>
                        <w:rFonts w:ascii="Times New Roman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16"/>
                      </w:rPr>
                      <w:t xml:space="preserve">Insurance Statistical </w:t>
                    </w:r>
                    <w:r>
                      <w:rPr>
                        <w:rFonts w:ascii="Times New Roman"/>
                        <w:spacing w:val="-2"/>
                        <w:sz w:val="16"/>
                      </w:rPr>
                      <w:t>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184848" behindDoc="1" locked="0" layoutInCell="1" allowOverlap="1" wp14:anchorId="012383D5" wp14:editId="4A853C73">
              <wp:simplePos x="0" y="0"/>
              <wp:positionH relativeFrom="page">
                <wp:posOffset>3810635</wp:posOffset>
              </wp:positionH>
              <wp:positionV relativeFrom="page">
                <wp:posOffset>9349105</wp:posOffset>
              </wp:positionV>
              <wp:extent cx="153670" cy="127635"/>
              <wp:effectExtent l="635" t="0" r="0" b="63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BCC3AA" w14:textId="77777777" w:rsidR="00203E97" w:rsidRDefault="00203E97">
                          <w:pPr>
                            <w:ind w:left="40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B3FB5">
                            <w:rPr>
                              <w:rFonts w:ascii="Times New Roman"/>
                              <w:noProof/>
                              <w:sz w:val="16"/>
                            </w:rP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2383D5" id="_x0000_t202" coordsize="21600,21600" o:spt="202" path="m,l,21600r21600,l21600,xe">
              <v:stroke joinstyle="miter"/>
              <v:path gradientshapeok="t" o:connecttype="rect"/>
            </v:shapetype>
            <v:shape id="_x0000_s1048" type="#_x0000_t202" style="position:absolute;margin-left:300.05pt;margin-top:736.15pt;width:12.1pt;height:10.05pt;z-index:-13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" filled="f" stroked="f">
              <v:textbox inset="0,0,0,0">
                <w:txbxContent>
                  <w:p w14:paraId="6ABCC3AA" w14:textId="77777777" w:rsidR="00203E97" w:rsidRDefault="00203E97">
                    <w:pPr>
                      <w:ind w:left="40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B3FB5">
                      <w:rPr>
                        <w:rFonts w:ascii="Times New Roman"/>
                        <w:noProof/>
                        <w:sz w:val="16"/>
                      </w:rP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184872" behindDoc="1" locked="0" layoutInCell="1" allowOverlap="1" wp14:anchorId="746CD8D9" wp14:editId="0EC7F6AB">
              <wp:simplePos x="0" y="0"/>
              <wp:positionH relativeFrom="page">
                <wp:posOffset>5801360</wp:posOffset>
              </wp:positionH>
              <wp:positionV relativeFrom="page">
                <wp:posOffset>9349105</wp:posOffset>
              </wp:positionV>
              <wp:extent cx="1069975" cy="127635"/>
              <wp:effectExtent l="635" t="0" r="0" b="63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997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7C3F80" w14:textId="77777777" w:rsidR="00203E97" w:rsidRDefault="00203E97">
                          <w:pPr>
                            <w:ind w:left="20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>Effective January</w:t>
                          </w:r>
                          <w:r>
                            <w:rPr>
                              <w:rFonts w:asci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3,</w:t>
                          </w: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 xml:space="preserve"> 2014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6CD8D9" id="_x0000_s1049" type="#_x0000_t202" style="position:absolute;margin-left:456.8pt;margin-top:736.15pt;width:84.25pt;height:10.05pt;z-index:-131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59/sQIAALE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" filled="f" stroked="f">
              <v:textbox inset="0,0,0,0">
                <w:txbxContent>
                  <w:p w14:paraId="527C3F80" w14:textId="77777777" w:rsidR="00203E97" w:rsidRDefault="00203E97">
                    <w:pPr>
                      <w:ind w:left="20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/>
                        <w:spacing w:val="-1"/>
                        <w:sz w:val="16"/>
                      </w:rPr>
                      <w:t>Effective January</w:t>
                    </w:r>
                    <w:r>
                      <w:rPr>
                        <w:rFonts w:asci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3,</w:t>
                    </w:r>
                    <w:r>
                      <w:rPr>
                        <w:rFonts w:ascii="Times New Roman"/>
                        <w:spacing w:val="-1"/>
                        <w:sz w:val="16"/>
                      </w:rPr>
                      <w:t xml:space="preserve"> 2014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E60DD6" w14:textId="77777777" w:rsidR="00203E97" w:rsidRDefault="00203E97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184896" behindDoc="1" locked="0" layoutInCell="1" allowOverlap="1" wp14:anchorId="64CC4737" wp14:editId="0BD4E778">
              <wp:simplePos x="0" y="0"/>
              <wp:positionH relativeFrom="page">
                <wp:posOffset>901700</wp:posOffset>
              </wp:positionH>
              <wp:positionV relativeFrom="page">
                <wp:posOffset>9349105</wp:posOffset>
              </wp:positionV>
              <wp:extent cx="1538605" cy="127635"/>
              <wp:effectExtent l="0" t="0" r="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860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B55D83" w14:textId="77777777" w:rsidR="00203E97" w:rsidRDefault="00203E97">
                          <w:pPr>
                            <w:ind w:left="20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>Texas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>Title</w:t>
                          </w:r>
                          <w:r>
                            <w:rPr>
                              <w:rFonts w:ascii="Times New Roman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 xml:space="preserve">Insurance Statistical 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>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CC4737" id="_x0000_t202" coordsize="21600,21600" o:spt="202" path="m,l,21600r21600,l21600,xe">
              <v:stroke joinstyle="miter"/>
              <v:path gradientshapeok="t" o:connecttype="rect"/>
            </v:shapetype>
            <v:shape id="_x0000_s1050" type="#_x0000_t202" style="position:absolute;margin-left:71pt;margin-top:736.15pt;width:121.15pt;height:10.05pt;z-index:-13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" filled="f" stroked="f">
              <v:textbox inset="0,0,0,0">
                <w:txbxContent>
                  <w:p w14:paraId="35B55D83" w14:textId="77777777" w:rsidR="00514751" w:rsidRDefault="00514751">
                    <w:pPr>
                      <w:ind w:left="20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/>
                        <w:spacing w:val="-1"/>
                        <w:sz w:val="16"/>
                      </w:rPr>
                      <w:t>Texas</w:t>
                    </w:r>
                    <w:r>
                      <w:rPr>
                        <w:rFonts w:ascii="Times New Roman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16"/>
                      </w:rPr>
                      <w:t>Title</w:t>
                    </w:r>
                    <w:r>
                      <w:rPr>
                        <w:rFonts w:ascii="Times New Roman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16"/>
                      </w:rPr>
                      <w:t xml:space="preserve">Insurance Statistical </w:t>
                    </w:r>
                    <w:r>
                      <w:rPr>
                        <w:rFonts w:ascii="Times New Roman"/>
                        <w:spacing w:val="-2"/>
                        <w:sz w:val="16"/>
                      </w:rPr>
                      <w:t>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184920" behindDoc="1" locked="0" layoutInCell="1" allowOverlap="1" wp14:anchorId="01C09BF2" wp14:editId="552B52FA">
              <wp:simplePos x="0" y="0"/>
              <wp:positionH relativeFrom="page">
                <wp:posOffset>3810635</wp:posOffset>
              </wp:positionH>
              <wp:positionV relativeFrom="page">
                <wp:posOffset>9349105</wp:posOffset>
              </wp:positionV>
              <wp:extent cx="153670" cy="127635"/>
              <wp:effectExtent l="635" t="0" r="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5AF73B" w14:textId="77777777" w:rsidR="00203E97" w:rsidRDefault="00203E97">
                          <w:pPr>
                            <w:ind w:left="40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D4B68">
                            <w:rPr>
                              <w:rFonts w:ascii="Times New Roman"/>
                              <w:noProof/>
                              <w:sz w:val="16"/>
                            </w:rP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09BF2"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margin-left:300.05pt;margin-top:736.15pt;width:12.1pt;height:10.05pt;z-index:-131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FcJrwIAALA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" filled="f" stroked="f">
              <v:textbox inset="0,0,0,0">
                <w:txbxContent>
                  <w:p w14:paraId="3A5AF73B" w14:textId="77777777" w:rsidR="00203E97" w:rsidRDefault="00203E97">
                    <w:pPr>
                      <w:ind w:left="40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D4B68">
                      <w:rPr>
                        <w:rFonts w:ascii="Times New Roman"/>
                        <w:noProof/>
                        <w:sz w:val="16"/>
                      </w:rP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184944" behindDoc="1" locked="0" layoutInCell="1" allowOverlap="1" wp14:anchorId="7A1B2646" wp14:editId="7E983A05">
              <wp:simplePos x="0" y="0"/>
              <wp:positionH relativeFrom="page">
                <wp:posOffset>5801360</wp:posOffset>
              </wp:positionH>
              <wp:positionV relativeFrom="page">
                <wp:posOffset>9349105</wp:posOffset>
              </wp:positionV>
              <wp:extent cx="1069975" cy="127635"/>
              <wp:effectExtent l="635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997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9B2FE2" w14:textId="77777777" w:rsidR="00203E97" w:rsidRDefault="00203E97">
                          <w:pPr>
                            <w:ind w:left="20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>Effective January</w:t>
                          </w:r>
                          <w:r>
                            <w:rPr>
                              <w:rFonts w:asci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3,</w:t>
                          </w: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 xml:space="preserve"> 2014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1B2646" id="Text Box 1" o:spid="_x0000_s1052" type="#_x0000_t202" style="position:absolute;margin-left:456.8pt;margin-top:736.15pt;width:84.25pt;height:10.05pt;z-index:-13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" filled="f" stroked="f">
              <v:textbox inset="0,0,0,0">
                <w:txbxContent>
                  <w:p w14:paraId="6C9B2FE2" w14:textId="77777777" w:rsidR="00514751" w:rsidRDefault="00514751">
                    <w:pPr>
                      <w:ind w:left="20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/>
                        <w:spacing w:val="-1"/>
                        <w:sz w:val="16"/>
                      </w:rPr>
                      <w:t>Effective January</w:t>
                    </w:r>
                    <w:r>
                      <w:rPr>
                        <w:rFonts w:asci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3,</w:t>
                    </w:r>
                    <w:r>
                      <w:rPr>
                        <w:rFonts w:ascii="Times New Roman"/>
                        <w:spacing w:val="-1"/>
                        <w:sz w:val="16"/>
                      </w:rPr>
                      <w:t xml:space="preserve"> 2014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C0AF53" w14:textId="77777777" w:rsidR="00203E97" w:rsidRDefault="00203E97">
      <w:r>
        <w:separator/>
      </w:r>
    </w:p>
  </w:footnote>
  <w:footnote w:type="continuationSeparator" w:id="0">
    <w:p w14:paraId="3B952F5E" w14:textId="77777777" w:rsidR="00203E97" w:rsidRDefault="00203E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71A2F"/>
    <w:multiLevelType w:val="hybridMultilevel"/>
    <w:tmpl w:val="5CB053DE"/>
    <w:lvl w:ilvl="0" w:tplc="C07A928C">
      <w:start w:val="1"/>
      <w:numFmt w:val="lowerLetter"/>
      <w:lvlText w:val="%1."/>
      <w:lvlJc w:val="left"/>
      <w:pPr>
        <w:ind w:left="1560" w:hanging="432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9B4C2FEA">
      <w:start w:val="1"/>
      <w:numFmt w:val="bullet"/>
      <w:lvlText w:val="•"/>
      <w:lvlJc w:val="left"/>
      <w:pPr>
        <w:ind w:left="2364" w:hanging="432"/>
      </w:pPr>
      <w:rPr>
        <w:rFonts w:hint="default"/>
      </w:rPr>
    </w:lvl>
    <w:lvl w:ilvl="2" w:tplc="77DCB39C">
      <w:start w:val="1"/>
      <w:numFmt w:val="bullet"/>
      <w:lvlText w:val="•"/>
      <w:lvlJc w:val="left"/>
      <w:pPr>
        <w:ind w:left="3168" w:hanging="432"/>
      </w:pPr>
      <w:rPr>
        <w:rFonts w:hint="default"/>
      </w:rPr>
    </w:lvl>
    <w:lvl w:ilvl="3" w:tplc="D4FC873C">
      <w:start w:val="1"/>
      <w:numFmt w:val="bullet"/>
      <w:lvlText w:val="•"/>
      <w:lvlJc w:val="left"/>
      <w:pPr>
        <w:ind w:left="3972" w:hanging="432"/>
      </w:pPr>
      <w:rPr>
        <w:rFonts w:hint="default"/>
      </w:rPr>
    </w:lvl>
    <w:lvl w:ilvl="4" w:tplc="8E360FD8">
      <w:start w:val="1"/>
      <w:numFmt w:val="bullet"/>
      <w:lvlText w:val="•"/>
      <w:lvlJc w:val="left"/>
      <w:pPr>
        <w:ind w:left="4776" w:hanging="432"/>
      </w:pPr>
      <w:rPr>
        <w:rFonts w:hint="default"/>
      </w:rPr>
    </w:lvl>
    <w:lvl w:ilvl="5" w:tplc="16344120">
      <w:start w:val="1"/>
      <w:numFmt w:val="bullet"/>
      <w:lvlText w:val="•"/>
      <w:lvlJc w:val="left"/>
      <w:pPr>
        <w:ind w:left="5580" w:hanging="432"/>
      </w:pPr>
      <w:rPr>
        <w:rFonts w:hint="default"/>
      </w:rPr>
    </w:lvl>
    <w:lvl w:ilvl="6" w:tplc="E8709F56">
      <w:start w:val="1"/>
      <w:numFmt w:val="bullet"/>
      <w:lvlText w:val="•"/>
      <w:lvlJc w:val="left"/>
      <w:pPr>
        <w:ind w:left="6384" w:hanging="432"/>
      </w:pPr>
      <w:rPr>
        <w:rFonts w:hint="default"/>
      </w:rPr>
    </w:lvl>
    <w:lvl w:ilvl="7" w:tplc="3AB6B920">
      <w:start w:val="1"/>
      <w:numFmt w:val="bullet"/>
      <w:lvlText w:val="•"/>
      <w:lvlJc w:val="left"/>
      <w:pPr>
        <w:ind w:left="7188" w:hanging="432"/>
      </w:pPr>
      <w:rPr>
        <w:rFonts w:hint="default"/>
      </w:rPr>
    </w:lvl>
    <w:lvl w:ilvl="8" w:tplc="9E4E8552">
      <w:start w:val="1"/>
      <w:numFmt w:val="bullet"/>
      <w:lvlText w:val="•"/>
      <w:lvlJc w:val="left"/>
      <w:pPr>
        <w:ind w:left="7992" w:hanging="432"/>
      </w:pPr>
      <w:rPr>
        <w:rFonts w:hint="default"/>
      </w:rPr>
    </w:lvl>
  </w:abstractNum>
  <w:abstractNum w:abstractNumId="1" w15:restartNumberingAfterBreak="0">
    <w:nsid w:val="08902D43"/>
    <w:multiLevelType w:val="hybridMultilevel"/>
    <w:tmpl w:val="490A8E8C"/>
    <w:lvl w:ilvl="0" w:tplc="3CE2FB9C">
      <w:start w:val="1"/>
      <w:numFmt w:val="decimal"/>
      <w:lvlText w:val="%1."/>
      <w:lvlJc w:val="left"/>
      <w:pPr>
        <w:ind w:left="451" w:hanging="30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519EB442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sz w:val="24"/>
        <w:szCs w:val="24"/>
      </w:rPr>
    </w:lvl>
    <w:lvl w:ilvl="2" w:tplc="BBAAFE3A">
      <w:start w:val="1"/>
      <w:numFmt w:val="bullet"/>
      <w:lvlText w:val="•"/>
      <w:lvlJc w:val="left"/>
      <w:pPr>
        <w:ind w:left="1813" w:hanging="360"/>
      </w:pPr>
      <w:rPr>
        <w:rFonts w:hint="default"/>
      </w:rPr>
    </w:lvl>
    <w:lvl w:ilvl="3" w:tplc="928A4336">
      <w:start w:val="1"/>
      <w:numFmt w:val="bullet"/>
      <w:lvlText w:val="•"/>
      <w:lvlJc w:val="left"/>
      <w:pPr>
        <w:ind w:left="2786" w:hanging="360"/>
      </w:pPr>
      <w:rPr>
        <w:rFonts w:hint="default"/>
      </w:rPr>
    </w:lvl>
    <w:lvl w:ilvl="4" w:tplc="CDF4B56E">
      <w:start w:val="1"/>
      <w:numFmt w:val="bullet"/>
      <w:lvlText w:val="•"/>
      <w:lvlJc w:val="left"/>
      <w:pPr>
        <w:ind w:left="3760" w:hanging="360"/>
      </w:pPr>
      <w:rPr>
        <w:rFonts w:hint="default"/>
      </w:rPr>
    </w:lvl>
    <w:lvl w:ilvl="5" w:tplc="D5CC88F8">
      <w:start w:val="1"/>
      <w:numFmt w:val="bullet"/>
      <w:lvlText w:val="•"/>
      <w:lvlJc w:val="left"/>
      <w:pPr>
        <w:ind w:left="4733" w:hanging="360"/>
      </w:pPr>
      <w:rPr>
        <w:rFonts w:hint="default"/>
      </w:rPr>
    </w:lvl>
    <w:lvl w:ilvl="6" w:tplc="24A091A6">
      <w:start w:val="1"/>
      <w:numFmt w:val="bullet"/>
      <w:lvlText w:val="•"/>
      <w:lvlJc w:val="left"/>
      <w:pPr>
        <w:ind w:left="5706" w:hanging="360"/>
      </w:pPr>
      <w:rPr>
        <w:rFonts w:hint="default"/>
      </w:rPr>
    </w:lvl>
    <w:lvl w:ilvl="7" w:tplc="1960BC92">
      <w:start w:val="1"/>
      <w:numFmt w:val="bullet"/>
      <w:lvlText w:val="•"/>
      <w:lvlJc w:val="left"/>
      <w:pPr>
        <w:ind w:left="6680" w:hanging="360"/>
      </w:pPr>
      <w:rPr>
        <w:rFonts w:hint="default"/>
      </w:rPr>
    </w:lvl>
    <w:lvl w:ilvl="8" w:tplc="E42C0F7A">
      <w:start w:val="1"/>
      <w:numFmt w:val="bullet"/>
      <w:lvlText w:val="•"/>
      <w:lvlJc w:val="left"/>
      <w:pPr>
        <w:ind w:left="7653" w:hanging="360"/>
      </w:pPr>
      <w:rPr>
        <w:rFonts w:hint="default"/>
      </w:rPr>
    </w:lvl>
  </w:abstractNum>
  <w:abstractNum w:abstractNumId="2" w15:restartNumberingAfterBreak="0">
    <w:nsid w:val="355951EB"/>
    <w:multiLevelType w:val="hybridMultilevel"/>
    <w:tmpl w:val="D414BE7A"/>
    <w:lvl w:ilvl="0" w:tplc="01D20DFA">
      <w:start w:val="1"/>
      <w:numFmt w:val="lowerLetter"/>
      <w:lvlText w:val="(%1)"/>
      <w:lvlJc w:val="left"/>
      <w:pPr>
        <w:ind w:left="1224" w:hanging="384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B10225B2">
      <w:start w:val="1"/>
      <w:numFmt w:val="bullet"/>
      <w:lvlText w:val="•"/>
      <w:lvlJc w:val="left"/>
      <w:pPr>
        <w:ind w:left="2061" w:hanging="384"/>
      </w:pPr>
      <w:rPr>
        <w:rFonts w:hint="default"/>
      </w:rPr>
    </w:lvl>
    <w:lvl w:ilvl="2" w:tplc="6B8EBAB8">
      <w:start w:val="1"/>
      <w:numFmt w:val="bullet"/>
      <w:lvlText w:val="•"/>
      <w:lvlJc w:val="left"/>
      <w:pPr>
        <w:ind w:left="2899" w:hanging="384"/>
      </w:pPr>
      <w:rPr>
        <w:rFonts w:hint="default"/>
      </w:rPr>
    </w:lvl>
    <w:lvl w:ilvl="3" w:tplc="B84A6C96">
      <w:start w:val="1"/>
      <w:numFmt w:val="bullet"/>
      <w:lvlText w:val="•"/>
      <w:lvlJc w:val="left"/>
      <w:pPr>
        <w:ind w:left="3736" w:hanging="384"/>
      </w:pPr>
      <w:rPr>
        <w:rFonts w:hint="default"/>
      </w:rPr>
    </w:lvl>
    <w:lvl w:ilvl="4" w:tplc="3454D720">
      <w:start w:val="1"/>
      <w:numFmt w:val="bullet"/>
      <w:lvlText w:val="•"/>
      <w:lvlJc w:val="left"/>
      <w:pPr>
        <w:ind w:left="4574" w:hanging="384"/>
      </w:pPr>
      <w:rPr>
        <w:rFonts w:hint="default"/>
      </w:rPr>
    </w:lvl>
    <w:lvl w:ilvl="5" w:tplc="924ACCEA">
      <w:start w:val="1"/>
      <w:numFmt w:val="bullet"/>
      <w:lvlText w:val="•"/>
      <w:lvlJc w:val="left"/>
      <w:pPr>
        <w:ind w:left="5412" w:hanging="384"/>
      </w:pPr>
      <w:rPr>
        <w:rFonts w:hint="default"/>
      </w:rPr>
    </w:lvl>
    <w:lvl w:ilvl="6" w:tplc="A1188AA8">
      <w:start w:val="1"/>
      <w:numFmt w:val="bullet"/>
      <w:lvlText w:val="•"/>
      <w:lvlJc w:val="left"/>
      <w:pPr>
        <w:ind w:left="6249" w:hanging="384"/>
      </w:pPr>
      <w:rPr>
        <w:rFonts w:hint="default"/>
      </w:rPr>
    </w:lvl>
    <w:lvl w:ilvl="7" w:tplc="E7205E1E">
      <w:start w:val="1"/>
      <w:numFmt w:val="bullet"/>
      <w:lvlText w:val="•"/>
      <w:lvlJc w:val="left"/>
      <w:pPr>
        <w:ind w:left="7087" w:hanging="384"/>
      </w:pPr>
      <w:rPr>
        <w:rFonts w:hint="default"/>
      </w:rPr>
    </w:lvl>
    <w:lvl w:ilvl="8" w:tplc="16AC07FE">
      <w:start w:val="1"/>
      <w:numFmt w:val="bullet"/>
      <w:lvlText w:val="•"/>
      <w:lvlJc w:val="left"/>
      <w:pPr>
        <w:ind w:left="7924" w:hanging="384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DA5"/>
    <w:rsid w:val="000D4B68"/>
    <w:rsid w:val="00203E97"/>
    <w:rsid w:val="00227357"/>
    <w:rsid w:val="003D2DA5"/>
    <w:rsid w:val="00514751"/>
    <w:rsid w:val="0061541F"/>
    <w:rsid w:val="006A4B41"/>
    <w:rsid w:val="007C1E5F"/>
    <w:rsid w:val="007D7EDD"/>
    <w:rsid w:val="00884B4D"/>
    <w:rsid w:val="00A33A59"/>
    <w:rsid w:val="00A71C89"/>
    <w:rsid w:val="00C51CB0"/>
    <w:rsid w:val="00CB3FB5"/>
    <w:rsid w:val="00CE1C5A"/>
    <w:rsid w:val="00EE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0D11E5"/>
  <w15:docId w15:val="{310BE47B-A2B0-43A9-8ED1-61B63A8D0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44"/>
      <w:ind w:left="22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147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75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71C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1C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1C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1C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1C8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163A1D98.dotm</Template>
  <TotalTime>28</TotalTime>
  <Pages>22</Pages>
  <Words>3344</Words>
  <Characters>19063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TX Title Insurance Statistical Plan</vt:lpstr>
    </vt:vector>
  </TitlesOfParts>
  <Company/>
  <LinksUpToDate>false</LinksUpToDate>
  <CharactersWithSpaces>22363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TX Title Insurance Statistical Plan</dc:title>
  <dc:subject>Title Insurance Basic Manual, TX Title Insurance Statistical Plan</dc:subject>
  <dc:creator>Shanna Sherwood</dc:creator>
  <cp:keywords>title, title insurance statistical plan, title statistical plan</cp:keywords>
  <cp:lastModifiedBy>Shanna Sherwood</cp:lastModifiedBy>
  <cp:revision>7</cp:revision>
  <dcterms:created xsi:type="dcterms:W3CDTF">2017-10-09T22:29:00Z</dcterms:created>
  <dcterms:modified xsi:type="dcterms:W3CDTF">2017-10-27T21:22:00Z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2013-12-30T00:00:00Z</vt:filetime>
  </property>
  <property fmtid="{D5CDD505-2E9C-101B-9397-08002B2CF9AE}" pid="3" name="LastSaved">
    <vt:filetime>2017-09-27T00:00:00Z</vt:filetime>
  </property>
</Properties>
</file>