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5B" w:rsidRDefault="00B8235B" w:rsidP="00B8235B">
      <w:pPr>
        <w:ind w:left="450"/>
        <w:rPr>
          <w:sz w:val="16"/>
        </w:rPr>
      </w:pPr>
      <w:bookmarkStart w:id="0" w:name="_GoBack"/>
      <w:bookmarkEnd w:id="0"/>
      <w:r>
        <w:t xml:space="preserve">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Income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16"/>
                <w:u w:val="single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465922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465922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465922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Title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nsurance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&lt;less&gt; Remitted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&lt;                                   &gt;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Retained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itle</w:t>
            </w:r>
            <w:r w:rsidR="0047035F">
              <w:rPr>
                <w:sz w:val="16"/>
              </w:rPr>
              <w:t xml:space="preserve"> 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jc w:val="lef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</w:tabs>
              <w:ind w:right="-720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5.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6.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ertificates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Restrictions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Inspection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5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acsimile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Other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14.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 w:rsidR="0047035F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ncome </w:t>
            </w:r>
          </w:p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(sum of lines 1-13,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360"/>
      </w:pPr>
      <w:r>
        <w:rPr>
          <w:sz w:val="16"/>
        </w:rPr>
        <w:br w:type="page"/>
      </w:r>
      <w:r>
        <w:rPr>
          <w:sz w:val="16"/>
        </w:rPr>
        <w:lastRenderedPageBreak/>
        <w:t xml:space="preserve">          </w:t>
      </w:r>
      <w:r>
        <w:t>Agency Name:____________________________________________________________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35B" w:rsidRDefault="00B8235B" w:rsidP="00B8235B">
      <w:pPr>
        <w:tabs>
          <w:tab w:val="left" w:pos="5760"/>
        </w:tabs>
        <w:ind w:right="-720"/>
        <w:jc w:val="left"/>
        <w:rPr>
          <w:b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1A3" w:rsidRDefault="00465922">
            <w:pPr>
              <w:tabs>
                <w:tab w:val="left" w:pos="105"/>
                <w:tab w:val="left" w:pos="5760"/>
              </w:tabs>
              <w:ind w:left="-148" w:right="-99"/>
              <w:jc w:val="left"/>
              <w:rPr>
                <w:b/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AB22FB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AB22FB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AB22FB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  <w:u w:val="single"/>
              </w:rPr>
            </w:pPr>
            <w:r>
              <w:rPr>
                <w:sz w:val="16"/>
              </w:rPr>
              <w:t>Salaries/Wages: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 xml:space="preserve">a.  Employees,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ncluding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emp </w:t>
            </w:r>
            <w:r w:rsidR="0047035F">
              <w:rPr>
                <w:sz w:val="16"/>
              </w:rPr>
              <w:t>and C</w:t>
            </w:r>
            <w:r>
              <w:rPr>
                <w:sz w:val="16"/>
              </w:rPr>
              <w:t>ontract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  <w:tcBorders>
              <w:bottom w:val="nil"/>
            </w:tcBorders>
          </w:tcPr>
          <w:p w:rsidR="00A94D0E" w:rsidRDefault="00B8235B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 xml:space="preserve">enefits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W</w:t>
            </w:r>
            <w:r>
              <w:rPr>
                <w:sz w:val="16"/>
              </w:rPr>
              <w:t>elfare: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a.  Employees</w:t>
            </w: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150" w:type="dxa"/>
            <w:tcBorders>
              <w:bottom w:val="nil"/>
            </w:tcBorders>
          </w:tcPr>
          <w:p w:rsidR="00E021A3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:rsidR="00A94D0E" w:rsidRDefault="00B8235B" w:rsidP="00AB22FB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  <w:r>
              <w:rPr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losing:</w:t>
            </w:r>
          </w:p>
          <w:p w:rsidR="00A94D0E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Rent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Utilities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Accounting </w:t>
            </w:r>
            <w:r w:rsidR="0047035F">
              <w:rPr>
                <w:sz w:val="16"/>
              </w:rPr>
              <w:t>and A</w:t>
            </w:r>
            <w:r>
              <w:rPr>
                <w:sz w:val="16"/>
              </w:rPr>
              <w:t>uditing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150" w:type="dxa"/>
          </w:tcPr>
          <w:p w:rsidR="00B8235B" w:rsidRDefault="00B8235B" w:rsidP="0047035F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 xml:space="preserve">Advertising and </w:t>
            </w:r>
            <w:r w:rsidR="0047035F">
              <w:rPr>
                <w:u w:val="none"/>
              </w:rPr>
              <w:t>P</w:t>
            </w:r>
            <w:r>
              <w:rPr>
                <w:u w:val="none"/>
              </w:rPr>
              <w:t>romotions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ravel,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odging</w:t>
            </w:r>
            <w:r w:rsidR="0047035F">
              <w:rPr>
                <w:sz w:val="16"/>
              </w:rPr>
              <w:t>,</w:t>
            </w:r>
            <w:r>
              <w:rPr>
                <w:sz w:val="16"/>
              </w:rPr>
              <w:t xml:space="preserve"> and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ducation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Legal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Licenses,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axes</w:t>
            </w:r>
            <w:r w:rsidR="0047035F">
              <w:rPr>
                <w:sz w:val="16"/>
              </w:rPr>
              <w:t>, and 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15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Postage</w:t>
            </w:r>
            <w:r w:rsidR="0047035F">
              <w:rPr>
                <w:sz w:val="16"/>
              </w:rPr>
              <w:t xml:space="preserve"> and F</w:t>
            </w:r>
            <w:r>
              <w:rPr>
                <w:sz w:val="16"/>
              </w:rPr>
              <w:t>reight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 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 F</w:t>
            </w:r>
            <w:r>
              <w:rPr>
                <w:sz w:val="16"/>
              </w:rPr>
              <w:t>a</w:t>
            </w:r>
            <w:r w:rsidR="0087615B">
              <w:rPr>
                <w:sz w:val="16"/>
              </w:rPr>
              <w:t>x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270" w:firstLine="90"/>
        <w:rPr>
          <w:sz w:val="16"/>
        </w:rPr>
      </w:pPr>
      <w:r>
        <w:br w:type="page"/>
      </w:r>
      <w:r>
        <w:lastRenderedPageBreak/>
        <w:t xml:space="preserve"> 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21A3" w:rsidRDefault="00AB22FB">
            <w:pPr>
              <w:tabs>
                <w:tab w:val="left" w:pos="5760"/>
              </w:tabs>
              <w:ind w:left="-148" w:right="-99"/>
              <w:rPr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Total for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8A5BBF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8A5BB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8A5BBF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Printing </w:t>
            </w:r>
            <w:r w:rsidR="0047035F">
              <w:rPr>
                <w:sz w:val="16"/>
              </w:rPr>
              <w:t>and P</w:t>
            </w:r>
            <w:r>
              <w:rPr>
                <w:sz w:val="16"/>
              </w:rPr>
              <w:t>hotocopying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="0047035F">
              <w:rPr>
                <w:sz w:val="16"/>
              </w:rPr>
              <w:t>S</w:t>
            </w:r>
            <w:r>
              <w:rPr>
                <w:sz w:val="16"/>
              </w:rPr>
              <w:t>upplies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Equipment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V</w:t>
            </w:r>
            <w:r>
              <w:rPr>
                <w:sz w:val="16"/>
              </w:rPr>
              <w:t xml:space="preserve">ehicle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eases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Depreciation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Directors'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Dues,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>oards</w:t>
            </w:r>
            <w:r w:rsidR="0047035F">
              <w:rPr>
                <w:sz w:val="16"/>
              </w:rPr>
              <w:t>, 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>ssociations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Bad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ebts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Loss </w:t>
            </w:r>
            <w:r w:rsidR="0047035F">
              <w:rPr>
                <w:sz w:val="16"/>
              </w:rPr>
              <w:t>and L</w:t>
            </w:r>
            <w:r>
              <w:rPr>
                <w:sz w:val="16"/>
              </w:rPr>
              <w:t xml:space="preserve">oss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djustment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 xml:space="preserve">ertificates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T</w:t>
            </w:r>
            <w:r>
              <w:rPr>
                <w:sz w:val="16"/>
              </w:rPr>
              <w:t xml:space="preserve">ax </w:t>
            </w:r>
            <w:r w:rsidR="000B3E90">
              <w:rPr>
                <w:sz w:val="16"/>
              </w:rPr>
              <w:t>A</w:t>
            </w:r>
            <w:r>
              <w:rPr>
                <w:sz w:val="16"/>
              </w:rPr>
              <w:t>uthorities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 xml:space="preserve">ounty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lerk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Plant 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ease/</w:t>
            </w:r>
            <w:r w:rsidR="000B3E90">
              <w:rPr>
                <w:sz w:val="16"/>
              </w:rPr>
              <w:t>M</w:t>
            </w:r>
            <w:r>
              <w:rPr>
                <w:sz w:val="16"/>
              </w:rPr>
              <w:t>aintenance</w:t>
            </w:r>
            <w:r w:rsidR="0087615B">
              <w:rPr>
                <w:sz w:val="16"/>
              </w:rPr>
              <w:t xml:space="preserve"> Costs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Damages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0B3E90">
              <w:rPr>
                <w:sz w:val="16"/>
              </w:rPr>
              <w:t>B</w:t>
            </w:r>
            <w:r>
              <w:rPr>
                <w:sz w:val="16"/>
              </w:rPr>
              <w:t xml:space="preserve">ad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aith </w:t>
            </w:r>
            <w:r w:rsidR="000B3E90">
              <w:rPr>
                <w:sz w:val="16"/>
              </w:rPr>
              <w:t>S</w:t>
            </w:r>
            <w:r>
              <w:rPr>
                <w:sz w:val="16"/>
              </w:rPr>
              <w:t>uits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Fines or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>enalties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Donations/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obbying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Trade Association Fees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Expenses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i/>
                <w:sz w:val="16"/>
              </w:rPr>
              <w:t>(sum of lines 1-32,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i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>et</w:t>
            </w:r>
            <w:r>
              <w:rPr>
                <w:b/>
                <w:sz w:val="16"/>
              </w:rPr>
              <w:t xml:space="preserve"> I</w:t>
            </w:r>
            <w:r w:rsidR="000B3E90">
              <w:rPr>
                <w:b/>
                <w:sz w:val="16"/>
              </w:rPr>
              <w:t>ncome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for Each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Column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(A14 minus B33)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 xml:space="preserve">et Income from All </w:t>
            </w:r>
            <w:r>
              <w:rPr>
                <w:b/>
                <w:sz w:val="16"/>
              </w:rPr>
              <w:t>O</w:t>
            </w:r>
            <w:r w:rsidR="000B3E90">
              <w:rPr>
                <w:b/>
                <w:sz w:val="16"/>
              </w:rPr>
              <w:t>perations</w:t>
            </w:r>
            <w:r>
              <w:rPr>
                <w:b/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(A15 minus B34)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tabs>
          <w:tab w:val="left" w:pos="360"/>
          <w:tab w:val="left" w:pos="900"/>
          <w:tab w:val="left" w:pos="1260"/>
        </w:tabs>
        <w:ind w:right="-720"/>
        <w:jc w:val="center"/>
        <w:rPr>
          <w:b/>
          <w:sz w:val="16"/>
        </w:rPr>
      </w:pPr>
    </w:p>
    <w:p w:rsidR="0047035F" w:rsidRDefault="0047035F"/>
    <w:sectPr w:rsidR="0047035F" w:rsidSect="00853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720" w:bottom="576" w:left="360" w:header="64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ED" w:rsidRDefault="00035EED" w:rsidP="00B8235B">
      <w:r>
        <w:separator/>
      </w:r>
    </w:p>
  </w:endnote>
  <w:endnote w:type="continuationSeparator" w:id="0">
    <w:p w:rsidR="00035EED" w:rsidRDefault="00035EED" w:rsidP="00B8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80" w:rsidRDefault="00EE1A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1922"/>
      <w:docPartObj>
        <w:docPartGallery w:val="Page Numbers (Bottom of Page)"/>
        <w:docPartUnique/>
      </w:docPartObj>
    </w:sdtPr>
    <w:sdtEndPr/>
    <w:sdtContent>
      <w:p w:rsidR="0047035F" w:rsidRDefault="0047035F" w:rsidP="0047035F">
        <w:pPr>
          <w:pStyle w:val="Footer"/>
          <w:jc w:val="center"/>
        </w:pPr>
        <w:r>
          <w:t xml:space="preserve">Page </w:t>
        </w:r>
        <w:r w:rsidR="00796C8C">
          <w:fldChar w:fldCharType="begin"/>
        </w:r>
        <w:r>
          <w:instrText xml:space="preserve"> PAGE   \* MERGEFORMAT </w:instrText>
        </w:r>
        <w:r w:rsidR="00796C8C">
          <w:fldChar w:fldCharType="separate"/>
        </w:r>
        <w:r w:rsidR="007910A2">
          <w:rPr>
            <w:noProof/>
          </w:rPr>
          <w:t>2</w:t>
        </w:r>
        <w:r w:rsidR="00796C8C">
          <w:fldChar w:fldCharType="end"/>
        </w:r>
        <w:r>
          <w:t xml:space="preserve"> of 3</w:t>
        </w:r>
      </w:p>
    </w:sdtContent>
  </w:sdt>
  <w:p w:rsidR="00A94D0E" w:rsidRDefault="00A94D0E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1920"/>
      <w:docPartObj>
        <w:docPartGallery w:val="Page Numbers (Bottom of Page)"/>
        <w:docPartUnique/>
      </w:docPartObj>
    </w:sdtPr>
    <w:sdtEndPr/>
    <w:sdtContent>
      <w:p w:rsidR="0047035F" w:rsidRDefault="0047035F">
        <w:pPr>
          <w:pStyle w:val="Footer"/>
          <w:jc w:val="center"/>
        </w:pPr>
        <w:r>
          <w:t xml:space="preserve">Page </w:t>
        </w:r>
        <w:r w:rsidR="00796C8C">
          <w:fldChar w:fldCharType="begin"/>
        </w:r>
        <w:r>
          <w:instrText xml:space="preserve"> PAGE   \* MERGEFORMAT </w:instrText>
        </w:r>
        <w:r w:rsidR="00796C8C">
          <w:fldChar w:fldCharType="separate"/>
        </w:r>
        <w:r w:rsidR="007910A2">
          <w:rPr>
            <w:noProof/>
          </w:rPr>
          <w:t>1</w:t>
        </w:r>
        <w:r w:rsidR="00796C8C">
          <w:fldChar w:fldCharType="end"/>
        </w:r>
        <w:r>
          <w:t xml:space="preserve"> of 3</w:t>
        </w:r>
      </w:p>
    </w:sdtContent>
  </w:sdt>
  <w:p w:rsidR="0047035F" w:rsidRDefault="00470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ED" w:rsidRDefault="00035EED" w:rsidP="00B8235B">
      <w:r>
        <w:separator/>
      </w:r>
    </w:p>
  </w:footnote>
  <w:footnote w:type="continuationSeparator" w:id="0">
    <w:p w:rsidR="00035EED" w:rsidRDefault="00035EED" w:rsidP="00B82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80" w:rsidRDefault="00EE1A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FOR THE CALENDAR YEAR ENDED DECEMBER 31, 201</w:t>
    </w:r>
    <w:r w:rsidR="00EE1A80">
      <w:rPr>
        <w:b/>
        <w:sz w:val="20"/>
      </w:rPr>
      <w:t>4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 Do not submit it with your experience report.]</w:t>
    </w:r>
  </w:p>
  <w:p w:rsidR="0047035F" w:rsidRDefault="0047035F">
    <w:pPr>
      <w:pStyle w:val="Header"/>
      <w:jc w:val="center"/>
      <w:rPr>
        <w:b/>
        <w:i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</w:rPr>
    </w:pPr>
    <w:r>
      <w:rPr>
        <w:b/>
        <w:sz w:val="20"/>
      </w:rPr>
      <w:t>FOR THE CALENDAR YEAR ENDED DECEMBER 31, 201</w:t>
    </w:r>
    <w:r w:rsidR="00E55BAD">
      <w:rPr>
        <w:b/>
        <w:sz w:val="20"/>
      </w:rPr>
      <w:t>4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Do not submit it with your experience report.]</w:t>
    </w:r>
  </w:p>
  <w:p w:rsidR="0047035F" w:rsidRDefault="00470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5B"/>
    <w:rsid w:val="00007C08"/>
    <w:rsid w:val="00024BAB"/>
    <w:rsid w:val="00035EED"/>
    <w:rsid w:val="00096A20"/>
    <w:rsid w:val="000A1E25"/>
    <w:rsid w:val="000B3E90"/>
    <w:rsid w:val="000E1477"/>
    <w:rsid w:val="001B3D5B"/>
    <w:rsid w:val="00232DE9"/>
    <w:rsid w:val="002747E7"/>
    <w:rsid w:val="00293A73"/>
    <w:rsid w:val="002C186E"/>
    <w:rsid w:val="0033287E"/>
    <w:rsid w:val="0042534C"/>
    <w:rsid w:val="00465922"/>
    <w:rsid w:val="0047035F"/>
    <w:rsid w:val="005E4BD1"/>
    <w:rsid w:val="005E6608"/>
    <w:rsid w:val="00692CCD"/>
    <w:rsid w:val="006A4542"/>
    <w:rsid w:val="0074635D"/>
    <w:rsid w:val="007910A2"/>
    <w:rsid w:val="00796C8C"/>
    <w:rsid w:val="007A6C9E"/>
    <w:rsid w:val="007D7293"/>
    <w:rsid w:val="00832D4C"/>
    <w:rsid w:val="0085387E"/>
    <w:rsid w:val="0087615B"/>
    <w:rsid w:val="008A5BBF"/>
    <w:rsid w:val="008C5AF6"/>
    <w:rsid w:val="008C640B"/>
    <w:rsid w:val="008C7C1F"/>
    <w:rsid w:val="009126AB"/>
    <w:rsid w:val="00955891"/>
    <w:rsid w:val="00A94D0E"/>
    <w:rsid w:val="00AA3717"/>
    <w:rsid w:val="00AB22FB"/>
    <w:rsid w:val="00B762A1"/>
    <w:rsid w:val="00B8235B"/>
    <w:rsid w:val="00C93E81"/>
    <w:rsid w:val="00C9419B"/>
    <w:rsid w:val="00D10DAC"/>
    <w:rsid w:val="00E021A3"/>
    <w:rsid w:val="00E42EC0"/>
    <w:rsid w:val="00E55BAD"/>
    <w:rsid w:val="00E60B96"/>
    <w:rsid w:val="00EC716B"/>
    <w:rsid w:val="00ED5D0B"/>
    <w:rsid w:val="00EE1A80"/>
    <w:rsid w:val="00FB383D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0D273-983F-43F8-9489-F3A55A1C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5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8235B"/>
    <w:pPr>
      <w:keepNext/>
      <w:tabs>
        <w:tab w:val="left" w:pos="5760"/>
      </w:tabs>
      <w:outlineLvl w:val="0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35B"/>
    <w:rPr>
      <w:rFonts w:ascii="Arial" w:eastAsia="Times New Roman" w:hAnsi="Arial" w:cs="Times New Roman"/>
      <w:sz w:val="16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B82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5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14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A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A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7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2E43-BF53-4715-9972-A653CEA9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96CFB3E5.dotm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pflores</dc:creator>
  <cp:lastModifiedBy>Angela Arizpe</cp:lastModifiedBy>
  <cp:revision>2</cp:revision>
  <cp:lastPrinted>2014-03-11T19:42:00Z</cp:lastPrinted>
  <dcterms:created xsi:type="dcterms:W3CDTF">2015-07-07T19:43:00Z</dcterms:created>
  <dcterms:modified xsi:type="dcterms:W3CDTF">2015-07-07T19:43:00Z</dcterms:modified>
</cp:coreProperties>
</file>